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6190" w14:textId="77777777" w:rsidR="00545005" w:rsidRDefault="00374CB3">
      <w:r>
        <w:rPr>
          <w:noProof/>
          <w:lang w:eastAsia="en-ZA"/>
        </w:rPr>
        <w:drawing>
          <wp:anchor distT="0" distB="0" distL="114300" distR="114300" simplePos="0" relativeHeight="251662336" behindDoc="0" locked="0" layoutInCell="1" allowOverlap="1" wp14:anchorId="693B9499" wp14:editId="2DC09D55">
            <wp:simplePos x="0" y="0"/>
            <wp:positionH relativeFrom="margin">
              <wp:align>left</wp:align>
            </wp:positionH>
            <wp:positionV relativeFrom="paragraph">
              <wp:posOffset>8890</wp:posOffset>
            </wp:positionV>
            <wp:extent cx="1102360" cy="935990"/>
            <wp:effectExtent l="0" t="0" r="254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2360" cy="935990"/>
                    </a:xfrm>
                    <a:prstGeom prst="rect">
                      <a:avLst/>
                    </a:prstGeom>
                    <a:noFill/>
                    <a:ln>
                      <a:noFill/>
                    </a:ln>
                  </pic:spPr>
                </pic:pic>
              </a:graphicData>
            </a:graphic>
          </wp:anchor>
        </w:drawing>
      </w:r>
      <w:r w:rsidR="00921428">
        <w:rPr>
          <w:noProof/>
          <w:lang w:eastAsia="en-ZA"/>
        </w:rPr>
        <mc:AlternateContent>
          <mc:Choice Requires="wps">
            <w:drawing>
              <wp:anchor distT="0" distB="0" distL="114300" distR="114300" simplePos="0" relativeHeight="251661312" behindDoc="0" locked="0" layoutInCell="1" allowOverlap="1" wp14:anchorId="51608C76" wp14:editId="7FF968C0">
                <wp:simplePos x="0" y="0"/>
                <wp:positionH relativeFrom="margin">
                  <wp:align>right</wp:align>
                </wp:positionH>
                <wp:positionV relativeFrom="paragraph">
                  <wp:posOffset>9525</wp:posOffset>
                </wp:positionV>
                <wp:extent cx="4533900" cy="542925"/>
                <wp:effectExtent l="0" t="0" r="19050" b="28575"/>
                <wp:wrapNone/>
                <wp:docPr id="7" name="TextBox 6"/>
                <wp:cNvGraphicFramePr/>
                <a:graphic xmlns:a="http://schemas.openxmlformats.org/drawingml/2006/main">
                  <a:graphicData uri="http://schemas.microsoft.com/office/word/2010/wordprocessingShape">
                    <wps:wsp>
                      <wps:cNvSpPr txBox="1"/>
                      <wps:spPr>
                        <a:xfrm>
                          <a:off x="0" y="0"/>
                          <a:ext cx="4533900" cy="542925"/>
                        </a:xfrm>
                        <a:prstGeom prst="rect">
                          <a:avLst/>
                        </a:prstGeom>
                        <a:noFill/>
                        <a:ln w="3175">
                          <a:solidFill>
                            <a:schemeClr val="tx1"/>
                          </a:solidFill>
                        </a:ln>
                      </wps:spPr>
                      <wps:txbx>
                        <w:txbxContent>
                          <w:p w14:paraId="496975A7" w14:textId="77777777" w:rsidR="004407D2" w:rsidRDefault="004407D2" w:rsidP="00884BBF">
                            <w:pPr>
                              <w:pStyle w:val="NormalWeb"/>
                              <w:spacing w:before="0" w:beforeAutospacing="0" w:after="0" w:afterAutospacing="0"/>
                              <w:jc w:val="both"/>
                            </w:pPr>
                            <w:r>
                              <w:rPr>
                                <w:rFonts w:asciiTheme="minorHAnsi" w:hAnsi="Calibri" w:cstheme="minorBidi"/>
                                <w:b/>
                                <w:bCs/>
                                <w:color w:val="000000"/>
                                <w:kern w:val="24"/>
                                <w:sz w:val="20"/>
                                <w:szCs w:val="20"/>
                              </w:rPr>
                              <w:t>Note: This is a fillable application form only. This form cannot be completed by hand. After completing the form electronically, the form must be signed and taken or sent to the Military Ombud offices to process this application form.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1608C76" id="_x0000_t202" coordsize="21600,21600" o:spt="202" path="m,l,21600r21600,l21600,xe">
                <v:stroke joinstyle="miter"/>
                <v:path gradientshapeok="t" o:connecttype="rect"/>
              </v:shapetype>
              <v:shape id="TextBox 6" o:spid="_x0000_s1026" type="#_x0000_t202" style="position:absolute;margin-left:305.8pt;margin-top:.75pt;width:357pt;height:42.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" filled="f" strokecolor="black [3213]" strokeweight=".25pt">
                <v:textbox>
                  <w:txbxContent>
                    <w:p w14:paraId="496975A7" w14:textId="77777777" w:rsidR="004407D2" w:rsidRDefault="004407D2" w:rsidP="00884BBF">
                      <w:pPr>
                        <w:pStyle w:val="NormalWeb"/>
                        <w:spacing w:before="0" w:beforeAutospacing="0" w:after="0" w:afterAutospacing="0"/>
                        <w:jc w:val="both"/>
                      </w:pPr>
                      <w:r>
                        <w:rPr>
                          <w:rFonts w:asciiTheme="minorHAnsi" w:hAnsi="Calibri" w:cstheme="minorBidi"/>
                          <w:b/>
                          <w:bCs/>
                          <w:color w:val="000000"/>
                          <w:kern w:val="24"/>
                          <w:sz w:val="20"/>
                          <w:szCs w:val="20"/>
                        </w:rPr>
                        <w:t>Note: This is a fillable application form only. This form cannot be completed by hand. After completing the form electronically, the form must be signed and taken or sent to the Military Ombud offices to process this application form.</w:t>
                      </w:r>
                    </w:p>
                  </w:txbxContent>
                </v:textbox>
                <w10:wrap anchorx="margin"/>
              </v:shape>
            </w:pict>
          </mc:Fallback>
        </mc:AlternateContent>
      </w:r>
    </w:p>
    <w:p w14:paraId="5CED75CD" w14:textId="77777777" w:rsidR="00545005" w:rsidRDefault="00545005"/>
    <w:p w14:paraId="1CCD24EC" w14:textId="77777777" w:rsidR="00545005" w:rsidRDefault="006E7B8E">
      <w:r>
        <w:rPr>
          <w:noProof/>
          <w:lang w:eastAsia="en-ZA"/>
        </w:rPr>
        <mc:AlternateContent>
          <mc:Choice Requires="wps">
            <w:drawing>
              <wp:anchor distT="0" distB="0" distL="114300" distR="114300" simplePos="0" relativeHeight="251659264" behindDoc="0" locked="0" layoutInCell="1" allowOverlap="1" wp14:anchorId="1E347E72" wp14:editId="5EE39615">
                <wp:simplePos x="0" y="0"/>
                <wp:positionH relativeFrom="column">
                  <wp:posOffset>3070860</wp:posOffset>
                </wp:positionH>
                <wp:positionV relativeFrom="paragraph">
                  <wp:posOffset>4445</wp:posOffset>
                </wp:positionV>
                <wp:extent cx="3519805" cy="276860"/>
                <wp:effectExtent l="0" t="0" r="0" b="0"/>
                <wp:wrapNone/>
                <wp:docPr id="5" name="TextBox 4"/>
                <wp:cNvGraphicFramePr/>
                <a:graphic xmlns:a="http://schemas.openxmlformats.org/drawingml/2006/main">
                  <a:graphicData uri="http://schemas.microsoft.com/office/word/2010/wordprocessingShape">
                    <wps:wsp>
                      <wps:cNvSpPr txBox="1"/>
                      <wps:spPr>
                        <a:xfrm>
                          <a:off x="0" y="0"/>
                          <a:ext cx="3519805" cy="276860"/>
                        </a:xfrm>
                        <a:prstGeom prst="rect">
                          <a:avLst/>
                        </a:prstGeom>
                        <a:noFill/>
                      </wps:spPr>
                      <wps:txbx>
                        <w:txbxContent>
                          <w:p w14:paraId="5FA15D4C" w14:textId="77777777" w:rsidR="004407D2" w:rsidRDefault="004407D2" w:rsidP="00884BBF">
                            <w:pPr>
                              <w:pStyle w:val="NormalWeb"/>
                              <w:spacing w:before="0" w:beforeAutospacing="0" w:after="0" w:afterAutospacing="0"/>
                              <w:ind w:left="-993" w:right="1281"/>
                              <w:jc w:val="right"/>
                            </w:pPr>
                            <w:r>
                              <w:rPr>
                                <w:rFonts w:asciiTheme="minorHAnsi" w:hAnsi="Calibri" w:cstheme="minorBidi"/>
                                <w:b/>
                                <w:bCs/>
                                <w:color w:val="000000"/>
                                <w:kern w:val="24"/>
                              </w:rPr>
                              <w:t>MILITARY OMBUD COMPLAINT FORM</w:t>
                            </w:r>
                          </w:p>
                        </w:txbxContent>
                      </wps:txbx>
                      <wps:bodyPr wrap="square">
                        <a:spAutoFit/>
                      </wps:bodyPr>
                    </wps:wsp>
                  </a:graphicData>
                </a:graphic>
                <wp14:sizeRelH relativeFrom="margin">
                  <wp14:pctWidth>0</wp14:pctWidth>
                </wp14:sizeRelH>
              </wp:anchor>
            </w:drawing>
          </mc:Choice>
          <mc:Fallback>
            <w:pict>
              <v:shape w14:anchorId="1E347E72" id="TextBox 4" o:spid="_x0000_s1027" type="#_x0000_t202" style="position:absolute;margin-left:241.8pt;margin-top:.35pt;width:277.15pt;height:2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" filled="f" stroked="f">
                <v:textbox style="mso-fit-shape-to-text:t">
                  <w:txbxContent>
                    <w:p w14:paraId="5FA15D4C" w14:textId="77777777" w:rsidR="004407D2" w:rsidRDefault="004407D2" w:rsidP="00884BBF">
                      <w:pPr>
                        <w:pStyle w:val="NormalWeb"/>
                        <w:spacing w:before="0" w:beforeAutospacing="0" w:after="0" w:afterAutospacing="0"/>
                        <w:ind w:left="-993" w:right="1281"/>
                        <w:jc w:val="right"/>
                      </w:pPr>
                      <w:r>
                        <w:rPr>
                          <w:rFonts w:asciiTheme="minorHAnsi" w:hAnsi="Calibri" w:cstheme="minorBidi"/>
                          <w:b/>
                          <w:bCs/>
                          <w:color w:val="000000"/>
                          <w:kern w:val="24"/>
                        </w:rPr>
                        <w:t>MILITARY OMBUD COMPLAINT FORM</w:t>
                      </w:r>
                    </w:p>
                  </w:txbxContent>
                </v:textbox>
              </v:shape>
            </w:pict>
          </mc:Fallback>
        </mc:AlternateContent>
      </w:r>
    </w:p>
    <w:p w14:paraId="050E3759" w14:textId="77777777" w:rsidR="00545005" w:rsidRDefault="00A537D2">
      <w:r>
        <w:rPr>
          <w:noProof/>
          <w:lang w:eastAsia="en-ZA"/>
        </w:rPr>
        <mc:AlternateContent>
          <mc:Choice Requires="wps">
            <w:drawing>
              <wp:anchor distT="0" distB="0" distL="114300" distR="114300" simplePos="0" relativeHeight="251660288" behindDoc="0" locked="0" layoutInCell="1" allowOverlap="1" wp14:anchorId="5C018615" wp14:editId="4181C765">
                <wp:simplePos x="0" y="0"/>
                <wp:positionH relativeFrom="margin">
                  <wp:align>left</wp:align>
                </wp:positionH>
                <wp:positionV relativeFrom="paragraph">
                  <wp:posOffset>18415</wp:posOffset>
                </wp:positionV>
                <wp:extent cx="3429635" cy="276860"/>
                <wp:effectExtent l="0" t="0" r="0" b="0"/>
                <wp:wrapNone/>
                <wp:docPr id="17" name="TextBox 16"/>
                <wp:cNvGraphicFramePr/>
                <a:graphic xmlns:a="http://schemas.openxmlformats.org/drawingml/2006/main">
                  <a:graphicData uri="http://schemas.microsoft.com/office/word/2010/wordprocessingShape">
                    <wps:wsp>
                      <wps:cNvSpPr txBox="1"/>
                      <wps:spPr>
                        <a:xfrm>
                          <a:off x="0" y="0"/>
                          <a:ext cx="3429635" cy="276860"/>
                        </a:xfrm>
                        <a:prstGeom prst="rect">
                          <a:avLst/>
                        </a:prstGeom>
                        <a:noFill/>
                      </wps:spPr>
                      <wps:txbx>
                        <w:txbxContent>
                          <w:p w14:paraId="26EAB4BA" w14:textId="77777777" w:rsidR="004407D2" w:rsidRDefault="00A537D2" w:rsidP="00884BBF">
                            <w:pPr>
                              <w:pStyle w:val="NormalWeb"/>
                              <w:spacing w:before="0" w:beforeAutospacing="0" w:after="0" w:afterAutospacing="0"/>
                            </w:pPr>
                            <w:r>
                              <w:rPr>
                                <w:rFonts w:asciiTheme="minorHAnsi" w:hAnsi="Calibri" w:cstheme="minorBidi"/>
                                <w:b/>
                                <w:bCs/>
                                <w:color w:val="000000" w:themeColor="text1"/>
                                <w:kern w:val="24"/>
                              </w:rPr>
                              <w:t>U</w:t>
                            </w:r>
                            <w:r w:rsidR="004407D2">
                              <w:rPr>
                                <w:rFonts w:asciiTheme="minorHAnsi" w:hAnsi="Calibri" w:cstheme="minorBidi"/>
                                <w:b/>
                                <w:bCs/>
                                <w:color w:val="000000" w:themeColor="text1"/>
                                <w:kern w:val="24"/>
                              </w:rPr>
                              <w:t>SER INFORMATION</w:t>
                            </w:r>
                          </w:p>
                        </w:txbxContent>
                      </wps:txbx>
                      <wps:bodyPr wrap="square" rtlCol="0">
                        <a:spAutoFit/>
                      </wps:bodyPr>
                    </wps:wsp>
                  </a:graphicData>
                </a:graphic>
              </wp:anchor>
            </w:drawing>
          </mc:Choice>
          <mc:Fallback>
            <w:pict>
              <v:shape w14:anchorId="5C018615" id="TextBox 16" o:spid="_x0000_s1028" type="#_x0000_t202" style="position:absolute;margin-left:0;margin-top:1.45pt;width:270.05pt;height:21.8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" filled="f" stroked="f">
                <v:textbox style="mso-fit-shape-to-text:t">
                  <w:txbxContent>
                    <w:p w14:paraId="26EAB4BA" w14:textId="77777777" w:rsidR="004407D2" w:rsidRDefault="00A537D2" w:rsidP="00884BBF">
                      <w:pPr>
                        <w:pStyle w:val="NormalWeb"/>
                        <w:spacing w:before="0" w:beforeAutospacing="0" w:after="0" w:afterAutospacing="0"/>
                      </w:pPr>
                      <w:r>
                        <w:rPr>
                          <w:rFonts w:asciiTheme="minorHAnsi" w:hAnsi="Calibri" w:cstheme="minorBidi"/>
                          <w:b/>
                          <w:bCs/>
                          <w:color w:val="000000" w:themeColor="text1"/>
                          <w:kern w:val="24"/>
                        </w:rPr>
                        <w:t>U</w:t>
                      </w:r>
                      <w:r w:rsidR="004407D2">
                        <w:rPr>
                          <w:rFonts w:asciiTheme="minorHAnsi" w:hAnsi="Calibri" w:cstheme="minorBidi"/>
                          <w:b/>
                          <w:bCs/>
                          <w:color w:val="000000" w:themeColor="text1"/>
                          <w:kern w:val="24"/>
                        </w:rPr>
                        <w:t>SER INFORMATION</w:t>
                      </w:r>
                    </w:p>
                  </w:txbxContent>
                </v:textbox>
                <w10:wrap anchorx="margin"/>
              </v:shape>
            </w:pict>
          </mc:Fallback>
        </mc:AlternateContent>
      </w:r>
    </w:p>
    <w:p w14:paraId="0D6DFAFF" w14:textId="77777777" w:rsidR="0030511E" w:rsidRPr="0076537C" w:rsidRDefault="00762B11" w:rsidP="00A537D2">
      <w:pPr>
        <w:rPr>
          <w:sz w:val="20"/>
          <w:szCs w:val="20"/>
        </w:rPr>
      </w:pPr>
      <w:r w:rsidRPr="0076537C">
        <w:rPr>
          <w:sz w:val="20"/>
          <w:szCs w:val="20"/>
        </w:rPr>
        <w:t>The Military Ombud Act, 4 of 2012 was passed by Parliament during April 2012. The Act charges the Military Ombud with a specific mandate regarding complaints of members or former members relating to their terms and conditions of employment as defined in Defence Act, 42 of 2002, as well as complaints received from the public regarding the official conduct of members of the SANDF.</w:t>
      </w:r>
    </w:p>
    <w:p w14:paraId="4F42BBD0" w14:textId="77777777" w:rsidR="0030511E" w:rsidRPr="0076537C" w:rsidRDefault="00762B11" w:rsidP="00084631">
      <w:pPr>
        <w:numPr>
          <w:ilvl w:val="0"/>
          <w:numId w:val="1"/>
        </w:numPr>
        <w:tabs>
          <w:tab w:val="clear" w:pos="720"/>
          <w:tab w:val="num" w:pos="0"/>
        </w:tabs>
        <w:ind w:left="0" w:firstLine="0"/>
        <w:jc w:val="both"/>
        <w:rPr>
          <w:sz w:val="20"/>
          <w:szCs w:val="20"/>
        </w:rPr>
      </w:pPr>
      <w:r w:rsidRPr="0076537C">
        <w:rPr>
          <w:sz w:val="20"/>
          <w:szCs w:val="20"/>
        </w:rPr>
        <w:t>Serving members should first try and resolve their dissatisfaction with the SANDF through the Individual Grievances p</w:t>
      </w:r>
      <w:r w:rsidR="00C4348D" w:rsidRPr="0076537C">
        <w:rPr>
          <w:sz w:val="20"/>
          <w:szCs w:val="20"/>
        </w:rPr>
        <w:t>rocess as prescribed in the 2016</w:t>
      </w:r>
      <w:r w:rsidRPr="0076537C">
        <w:rPr>
          <w:sz w:val="20"/>
          <w:szCs w:val="20"/>
        </w:rPr>
        <w:t xml:space="preserve"> Individual Grievance</w:t>
      </w:r>
      <w:r w:rsidR="00C4348D" w:rsidRPr="0076537C">
        <w:rPr>
          <w:sz w:val="20"/>
          <w:szCs w:val="20"/>
        </w:rPr>
        <w:t>s</w:t>
      </w:r>
      <w:r w:rsidRPr="0076537C">
        <w:rPr>
          <w:sz w:val="20"/>
          <w:szCs w:val="20"/>
        </w:rPr>
        <w:t xml:space="preserve"> Regulations.</w:t>
      </w:r>
    </w:p>
    <w:p w14:paraId="4E2BF6B9" w14:textId="77777777" w:rsidR="0030511E" w:rsidRPr="0076537C" w:rsidRDefault="00762B11" w:rsidP="00084631">
      <w:pPr>
        <w:numPr>
          <w:ilvl w:val="0"/>
          <w:numId w:val="1"/>
        </w:numPr>
        <w:tabs>
          <w:tab w:val="clear" w:pos="720"/>
          <w:tab w:val="num" w:pos="0"/>
        </w:tabs>
        <w:ind w:left="0" w:firstLine="0"/>
        <w:jc w:val="both"/>
        <w:rPr>
          <w:sz w:val="20"/>
          <w:szCs w:val="20"/>
        </w:rPr>
      </w:pPr>
      <w:r w:rsidRPr="0076537C">
        <w:rPr>
          <w:sz w:val="20"/>
          <w:szCs w:val="20"/>
        </w:rPr>
        <w:t>The complaint form may be submitted either via email, facsimile, hand delivered or post together with supporting documents to the Office of the Military Ombud. A walk-in centre will be also be available at the Office of the Military Ombud, where help and guidance will be provided in submitting the forms online.</w:t>
      </w:r>
    </w:p>
    <w:p w14:paraId="07A50116" w14:textId="77777777" w:rsidR="0030511E" w:rsidRPr="0076537C" w:rsidRDefault="00762B11" w:rsidP="00084631">
      <w:pPr>
        <w:numPr>
          <w:ilvl w:val="0"/>
          <w:numId w:val="1"/>
        </w:numPr>
        <w:tabs>
          <w:tab w:val="clear" w:pos="720"/>
          <w:tab w:val="num" w:pos="0"/>
        </w:tabs>
        <w:ind w:left="0" w:firstLine="0"/>
        <w:jc w:val="both"/>
        <w:rPr>
          <w:sz w:val="20"/>
          <w:szCs w:val="20"/>
        </w:rPr>
      </w:pPr>
      <w:r w:rsidRPr="0076537C">
        <w:rPr>
          <w:sz w:val="20"/>
          <w:szCs w:val="20"/>
        </w:rPr>
        <w:t>Once the complaint has been received a case reference number is allocated and will be communicated to the complainant. The case reference number will be used in all future communications.</w:t>
      </w:r>
    </w:p>
    <w:p w14:paraId="60274F5B" w14:textId="77777777" w:rsidR="0030511E" w:rsidRPr="0076537C" w:rsidRDefault="00762B11" w:rsidP="00084631">
      <w:pPr>
        <w:numPr>
          <w:ilvl w:val="0"/>
          <w:numId w:val="1"/>
        </w:numPr>
        <w:tabs>
          <w:tab w:val="clear" w:pos="720"/>
          <w:tab w:val="num" w:pos="0"/>
        </w:tabs>
        <w:ind w:left="0" w:firstLine="0"/>
        <w:jc w:val="both"/>
        <w:rPr>
          <w:sz w:val="20"/>
          <w:szCs w:val="20"/>
        </w:rPr>
      </w:pPr>
      <w:r w:rsidRPr="0076537C">
        <w:rPr>
          <w:sz w:val="20"/>
          <w:szCs w:val="20"/>
        </w:rPr>
        <w:t>Where the contact person is not the complainant, please provide the relevant person’s correct contact details.</w:t>
      </w:r>
    </w:p>
    <w:p w14:paraId="5F1C2FE5" w14:textId="77777777" w:rsidR="0030511E" w:rsidRPr="0076537C" w:rsidRDefault="00762B11" w:rsidP="00084631">
      <w:pPr>
        <w:numPr>
          <w:ilvl w:val="0"/>
          <w:numId w:val="1"/>
        </w:numPr>
        <w:tabs>
          <w:tab w:val="clear" w:pos="720"/>
          <w:tab w:val="num" w:pos="0"/>
        </w:tabs>
        <w:ind w:left="0" w:firstLine="0"/>
        <w:jc w:val="both"/>
        <w:rPr>
          <w:sz w:val="20"/>
          <w:szCs w:val="20"/>
        </w:rPr>
      </w:pPr>
      <w:r w:rsidRPr="0076537C">
        <w:rPr>
          <w:sz w:val="20"/>
          <w:szCs w:val="20"/>
        </w:rPr>
        <w:t xml:space="preserve">If you have previously referred your complaint for investigation, arbitration, </w:t>
      </w:r>
      <w:proofErr w:type="spellStart"/>
      <w:r w:rsidRPr="0076537C">
        <w:rPr>
          <w:sz w:val="20"/>
          <w:szCs w:val="20"/>
        </w:rPr>
        <w:t>concilliation</w:t>
      </w:r>
      <w:proofErr w:type="spellEnd"/>
      <w:r w:rsidRPr="0076537C">
        <w:rPr>
          <w:sz w:val="20"/>
          <w:szCs w:val="20"/>
        </w:rPr>
        <w:t xml:space="preserve">, mediation or negotiation to another competent tribunal, forum or institution, kindly furnish the relevant details and applicable reference number.  </w:t>
      </w:r>
    </w:p>
    <w:p w14:paraId="57665C3A" w14:textId="77777777" w:rsidR="0030511E" w:rsidRPr="0076537C" w:rsidRDefault="00762B11" w:rsidP="00084631">
      <w:pPr>
        <w:numPr>
          <w:ilvl w:val="0"/>
          <w:numId w:val="1"/>
        </w:numPr>
        <w:tabs>
          <w:tab w:val="clear" w:pos="720"/>
          <w:tab w:val="num" w:pos="0"/>
        </w:tabs>
        <w:ind w:left="0" w:firstLine="0"/>
        <w:jc w:val="both"/>
        <w:rPr>
          <w:sz w:val="20"/>
          <w:szCs w:val="20"/>
        </w:rPr>
      </w:pPr>
      <w:r w:rsidRPr="0076537C">
        <w:rPr>
          <w:sz w:val="20"/>
          <w:szCs w:val="20"/>
        </w:rPr>
        <w:t xml:space="preserve">Be as comprehensive as possible and provide as much factual detail as possible when completing this form. Ensure that you answer the following questions: </w:t>
      </w:r>
      <w:r w:rsidRPr="0076537C">
        <w:rPr>
          <w:b/>
          <w:bCs/>
          <w:sz w:val="20"/>
          <w:szCs w:val="20"/>
        </w:rPr>
        <w:t>W</w:t>
      </w:r>
      <w:r w:rsidRPr="0076537C">
        <w:rPr>
          <w:sz w:val="20"/>
          <w:szCs w:val="20"/>
        </w:rPr>
        <w:t xml:space="preserve">ho, </w:t>
      </w:r>
      <w:proofErr w:type="gramStart"/>
      <w:r w:rsidRPr="0076537C">
        <w:rPr>
          <w:b/>
          <w:bCs/>
          <w:sz w:val="20"/>
          <w:szCs w:val="20"/>
        </w:rPr>
        <w:t>W</w:t>
      </w:r>
      <w:r w:rsidRPr="0076537C">
        <w:rPr>
          <w:sz w:val="20"/>
          <w:szCs w:val="20"/>
        </w:rPr>
        <w:t>hat</w:t>
      </w:r>
      <w:proofErr w:type="gramEnd"/>
      <w:r w:rsidRPr="0076537C">
        <w:rPr>
          <w:sz w:val="20"/>
          <w:szCs w:val="20"/>
        </w:rPr>
        <w:t xml:space="preserve">, </w:t>
      </w:r>
      <w:r w:rsidRPr="0076537C">
        <w:rPr>
          <w:b/>
          <w:bCs/>
          <w:sz w:val="20"/>
          <w:szCs w:val="20"/>
        </w:rPr>
        <w:t>W</w:t>
      </w:r>
      <w:r w:rsidRPr="0076537C">
        <w:rPr>
          <w:sz w:val="20"/>
          <w:szCs w:val="20"/>
        </w:rPr>
        <w:t xml:space="preserve">hen, </w:t>
      </w:r>
      <w:r w:rsidRPr="0076537C">
        <w:rPr>
          <w:b/>
          <w:bCs/>
          <w:sz w:val="20"/>
          <w:szCs w:val="20"/>
        </w:rPr>
        <w:t>H</w:t>
      </w:r>
      <w:r w:rsidRPr="0076537C">
        <w:rPr>
          <w:sz w:val="20"/>
          <w:szCs w:val="20"/>
        </w:rPr>
        <w:t xml:space="preserve">ow, </w:t>
      </w:r>
      <w:r w:rsidRPr="0076537C">
        <w:rPr>
          <w:b/>
          <w:bCs/>
          <w:sz w:val="20"/>
          <w:szCs w:val="20"/>
        </w:rPr>
        <w:t>W</w:t>
      </w:r>
      <w:r w:rsidRPr="0076537C">
        <w:rPr>
          <w:sz w:val="20"/>
          <w:szCs w:val="20"/>
        </w:rPr>
        <w:t xml:space="preserve">here and </w:t>
      </w:r>
      <w:r w:rsidRPr="0076537C">
        <w:rPr>
          <w:b/>
          <w:bCs/>
          <w:sz w:val="20"/>
          <w:szCs w:val="20"/>
        </w:rPr>
        <w:t>W</w:t>
      </w:r>
      <w:r w:rsidRPr="0076537C">
        <w:rPr>
          <w:sz w:val="20"/>
          <w:szCs w:val="20"/>
        </w:rPr>
        <w:t>hat happened thereafter.</w:t>
      </w:r>
    </w:p>
    <w:p w14:paraId="0CECF677" w14:textId="77777777" w:rsidR="0030511E" w:rsidRPr="0076537C" w:rsidRDefault="00762B11" w:rsidP="00084631">
      <w:pPr>
        <w:numPr>
          <w:ilvl w:val="0"/>
          <w:numId w:val="1"/>
        </w:numPr>
        <w:tabs>
          <w:tab w:val="clear" w:pos="720"/>
          <w:tab w:val="num" w:pos="0"/>
        </w:tabs>
        <w:ind w:left="0" w:firstLine="0"/>
        <w:jc w:val="both"/>
        <w:rPr>
          <w:sz w:val="20"/>
          <w:szCs w:val="20"/>
        </w:rPr>
      </w:pPr>
      <w:r w:rsidRPr="0076537C">
        <w:rPr>
          <w:sz w:val="20"/>
          <w:szCs w:val="20"/>
        </w:rPr>
        <w:t>By completing the Declaration and consent section, you authorise the Military Ombud to obtain copies of records and access any information that relates to this complaint.</w:t>
      </w:r>
    </w:p>
    <w:p w14:paraId="79B7DB17" w14:textId="77777777" w:rsidR="0030511E" w:rsidRPr="0076537C" w:rsidRDefault="00762B11" w:rsidP="00084631">
      <w:pPr>
        <w:numPr>
          <w:ilvl w:val="0"/>
          <w:numId w:val="1"/>
        </w:numPr>
        <w:tabs>
          <w:tab w:val="clear" w:pos="720"/>
          <w:tab w:val="num" w:pos="567"/>
        </w:tabs>
        <w:ind w:left="567" w:hanging="567"/>
        <w:jc w:val="both"/>
        <w:rPr>
          <w:sz w:val="20"/>
          <w:szCs w:val="20"/>
        </w:rPr>
      </w:pPr>
      <w:r w:rsidRPr="0076537C">
        <w:rPr>
          <w:sz w:val="20"/>
          <w:szCs w:val="20"/>
        </w:rPr>
        <w:t>The following documents must be attached if applicable and if possible:</w:t>
      </w:r>
    </w:p>
    <w:p w14:paraId="1D5CF379" w14:textId="77777777" w:rsidR="0030511E" w:rsidRPr="0076537C" w:rsidRDefault="00762B11" w:rsidP="00084631">
      <w:pPr>
        <w:numPr>
          <w:ilvl w:val="1"/>
          <w:numId w:val="1"/>
        </w:numPr>
        <w:tabs>
          <w:tab w:val="clear" w:pos="1440"/>
          <w:tab w:val="num" w:pos="1418"/>
        </w:tabs>
        <w:ind w:left="1418" w:hanging="851"/>
        <w:jc w:val="both"/>
        <w:rPr>
          <w:sz w:val="20"/>
          <w:szCs w:val="20"/>
        </w:rPr>
      </w:pPr>
      <w:r w:rsidRPr="0076537C">
        <w:rPr>
          <w:sz w:val="20"/>
          <w:szCs w:val="20"/>
        </w:rPr>
        <w:t>If the contact person is acting on behalf of the complainant, a Power of Attorney must accompany this form.</w:t>
      </w:r>
      <w:r w:rsidR="00624C52">
        <w:rPr>
          <w:sz w:val="20"/>
          <w:szCs w:val="20"/>
        </w:rPr>
        <w:t xml:space="preserve">  </w:t>
      </w:r>
      <w:r w:rsidR="00761C44">
        <w:rPr>
          <w:sz w:val="20"/>
          <w:szCs w:val="20"/>
        </w:rPr>
        <w:t xml:space="preserve">The consent part of the form – Section </w:t>
      </w:r>
      <w:r w:rsidR="00A537D2">
        <w:rPr>
          <w:sz w:val="20"/>
          <w:szCs w:val="20"/>
        </w:rPr>
        <w:t>J</w:t>
      </w:r>
      <w:r w:rsidR="00761C44">
        <w:rPr>
          <w:sz w:val="20"/>
          <w:szCs w:val="20"/>
        </w:rPr>
        <w:t xml:space="preserve"> must also be signed by the person on whose behalf you are acting.</w:t>
      </w:r>
    </w:p>
    <w:p w14:paraId="11F53503" w14:textId="77777777" w:rsidR="0030511E" w:rsidRPr="0076537C" w:rsidRDefault="00762B11" w:rsidP="00084631">
      <w:pPr>
        <w:numPr>
          <w:ilvl w:val="1"/>
          <w:numId w:val="1"/>
        </w:numPr>
        <w:tabs>
          <w:tab w:val="clear" w:pos="1440"/>
          <w:tab w:val="num" w:pos="1418"/>
        </w:tabs>
        <w:ind w:left="1418" w:hanging="851"/>
        <w:jc w:val="both"/>
        <w:rPr>
          <w:sz w:val="20"/>
          <w:szCs w:val="20"/>
        </w:rPr>
      </w:pPr>
      <w:r w:rsidRPr="0076537C">
        <w:rPr>
          <w:sz w:val="20"/>
          <w:szCs w:val="20"/>
        </w:rPr>
        <w:t xml:space="preserve">All supporting documentation and evidence, which may include copies of photographs, copies of documentation, sworn statements of witnesses, copies of official documents given to you by the Department of Defence, or any other information that may assist the Military Ombud in conducting an investigation. </w:t>
      </w:r>
    </w:p>
    <w:p w14:paraId="06FF7595" w14:textId="77777777" w:rsidR="0030511E" w:rsidRPr="0076537C" w:rsidRDefault="00762B11" w:rsidP="00084631">
      <w:pPr>
        <w:numPr>
          <w:ilvl w:val="0"/>
          <w:numId w:val="1"/>
        </w:numPr>
        <w:tabs>
          <w:tab w:val="clear" w:pos="720"/>
          <w:tab w:val="num" w:pos="567"/>
        </w:tabs>
        <w:ind w:left="567" w:hanging="567"/>
        <w:jc w:val="both"/>
        <w:rPr>
          <w:sz w:val="20"/>
          <w:szCs w:val="20"/>
        </w:rPr>
      </w:pPr>
      <w:r w:rsidRPr="0076537C">
        <w:rPr>
          <w:sz w:val="20"/>
          <w:szCs w:val="20"/>
        </w:rPr>
        <w:t>There</w:t>
      </w:r>
      <w:r w:rsidR="00366A13">
        <w:rPr>
          <w:sz w:val="20"/>
          <w:szCs w:val="20"/>
        </w:rPr>
        <w:t xml:space="preserve"> are 10</w:t>
      </w:r>
      <w:r w:rsidRPr="0076537C">
        <w:rPr>
          <w:sz w:val="20"/>
          <w:szCs w:val="20"/>
        </w:rPr>
        <w:t xml:space="preserve"> sections to be completed.</w:t>
      </w:r>
    </w:p>
    <w:p w14:paraId="114E7F2B" w14:textId="77777777" w:rsidR="0030511E" w:rsidRPr="0076537C" w:rsidRDefault="00762B11" w:rsidP="00084631">
      <w:pPr>
        <w:numPr>
          <w:ilvl w:val="1"/>
          <w:numId w:val="1"/>
        </w:numPr>
        <w:tabs>
          <w:tab w:val="clear" w:pos="1440"/>
          <w:tab w:val="num" w:pos="1418"/>
        </w:tabs>
        <w:ind w:left="1418" w:hanging="851"/>
        <w:jc w:val="both"/>
        <w:rPr>
          <w:sz w:val="20"/>
          <w:szCs w:val="20"/>
        </w:rPr>
      </w:pPr>
      <w:r w:rsidRPr="0076537C">
        <w:rPr>
          <w:sz w:val="20"/>
          <w:szCs w:val="20"/>
        </w:rPr>
        <w:t xml:space="preserve">If you are a member or a former member of the SANDF or if you are a member of the public complaining, then complete sections C &amp; F. </w:t>
      </w:r>
    </w:p>
    <w:p w14:paraId="0B714447" w14:textId="77777777" w:rsidR="0030511E" w:rsidRPr="0076537C" w:rsidRDefault="00762B11" w:rsidP="00084631">
      <w:pPr>
        <w:numPr>
          <w:ilvl w:val="1"/>
          <w:numId w:val="1"/>
        </w:numPr>
        <w:tabs>
          <w:tab w:val="clear" w:pos="1440"/>
          <w:tab w:val="num" w:pos="1418"/>
        </w:tabs>
        <w:ind w:left="1418" w:hanging="851"/>
        <w:jc w:val="both"/>
        <w:rPr>
          <w:sz w:val="20"/>
          <w:szCs w:val="20"/>
        </w:rPr>
      </w:pPr>
      <w:r w:rsidRPr="0076537C">
        <w:rPr>
          <w:sz w:val="20"/>
          <w:szCs w:val="20"/>
        </w:rPr>
        <w:t>If you are complain</w:t>
      </w:r>
      <w:r w:rsidR="00545005" w:rsidRPr="0076537C">
        <w:rPr>
          <w:sz w:val="20"/>
          <w:szCs w:val="20"/>
        </w:rPr>
        <w:t>ing on behalf of another person</w:t>
      </w:r>
      <w:r w:rsidRPr="0076537C">
        <w:rPr>
          <w:sz w:val="20"/>
          <w:szCs w:val="20"/>
        </w:rPr>
        <w:t>, complete sections D, E &amp; F.</w:t>
      </w:r>
    </w:p>
    <w:p w14:paraId="13551F5A" w14:textId="77777777" w:rsidR="0030511E" w:rsidRPr="0076537C" w:rsidRDefault="0076537C" w:rsidP="00084631">
      <w:pPr>
        <w:numPr>
          <w:ilvl w:val="1"/>
          <w:numId w:val="1"/>
        </w:numPr>
        <w:tabs>
          <w:tab w:val="num" w:pos="567"/>
        </w:tabs>
        <w:ind w:left="567" w:firstLine="0"/>
        <w:jc w:val="both"/>
        <w:rPr>
          <w:sz w:val="20"/>
          <w:szCs w:val="20"/>
        </w:rPr>
      </w:pPr>
      <w:r w:rsidRPr="0076537C">
        <w:rPr>
          <w:sz w:val="20"/>
          <w:szCs w:val="20"/>
        </w:rPr>
        <w:t xml:space="preserve">Sections A, B, </w:t>
      </w:r>
      <w:r w:rsidR="00762B11" w:rsidRPr="0076537C">
        <w:rPr>
          <w:sz w:val="20"/>
          <w:szCs w:val="20"/>
        </w:rPr>
        <w:t>G, H, I and J is to be completed by all.</w:t>
      </w:r>
    </w:p>
    <w:sdt>
      <w:sdtPr>
        <w:id w:val="-980142333"/>
        <w:lock w:val="sdtLocked"/>
        <w:placeholder>
          <w:docPart w:val="2532DF238DE84BBA8511CD22CF8EC694"/>
        </w:placeholder>
      </w:sdtPr>
      <w:sdtEndPr/>
      <w:sdtContent>
        <w:p w14:paraId="43A08514" w14:textId="77777777" w:rsidR="00545005" w:rsidRDefault="006A0BCF">
          <w:r>
            <w:t xml:space="preserve">I understand the user information provided </w:t>
          </w:r>
          <w:sdt>
            <w:sdtPr>
              <w:id w:val="-161859315"/>
              <w:lock w:val="sdtLocked"/>
              <w14:checkbox>
                <w14:checked w14:val="0"/>
                <w14:checkedState w14:val="2612" w14:font="MS Gothic"/>
                <w14:uncheckedState w14:val="2610" w14:font="MS Gothic"/>
              </w14:checkbox>
            </w:sdtPr>
            <w:sdtEndPr/>
            <w:sdtContent>
              <w:r w:rsidR="00D3647D">
                <w:rPr>
                  <w:rFonts w:ascii="MS Gothic" w:eastAsia="MS Gothic" w:hAnsi="MS Gothic" w:hint="eastAsia"/>
                </w:rPr>
                <w:t>☐</w:t>
              </w:r>
            </w:sdtContent>
          </w:sdt>
        </w:p>
      </w:sdtContent>
    </w:sdt>
    <w:p w14:paraId="001E31C0" w14:textId="77777777" w:rsidR="00921428" w:rsidRDefault="00921428">
      <w:pPr>
        <w:rPr>
          <w:b/>
          <w:noProof/>
          <w:u w:val="single"/>
          <w:lang w:val="en-US"/>
        </w:rPr>
      </w:pPr>
      <w:r>
        <w:rPr>
          <w:b/>
          <w:noProof/>
          <w:u w:val="single"/>
          <w:lang w:val="en-US"/>
        </w:rPr>
        <w:br w:type="page"/>
      </w:r>
    </w:p>
    <w:p w14:paraId="2167524B" w14:textId="77777777" w:rsidR="0098520F" w:rsidRDefault="00554C63" w:rsidP="0098520F">
      <w:pPr>
        <w:jc w:val="both"/>
        <w:rPr>
          <w:b/>
          <w:noProof/>
          <w:u w:val="single"/>
          <w:lang w:val="en-US"/>
        </w:rPr>
      </w:pPr>
      <w:r w:rsidRPr="00554C63">
        <w:rPr>
          <w:noProof/>
          <w:lang w:eastAsia="en-ZA"/>
        </w:rPr>
        <mc:AlternateContent>
          <mc:Choice Requires="wps">
            <w:drawing>
              <wp:anchor distT="0" distB="0" distL="114300" distR="114300" simplePos="0" relativeHeight="251664384" behindDoc="0" locked="0" layoutInCell="1" allowOverlap="1" wp14:anchorId="2ACB3985" wp14:editId="516A7643">
                <wp:simplePos x="0" y="0"/>
                <wp:positionH relativeFrom="margin">
                  <wp:align>left</wp:align>
                </wp:positionH>
                <wp:positionV relativeFrom="paragraph">
                  <wp:posOffset>-57150</wp:posOffset>
                </wp:positionV>
                <wp:extent cx="6552485" cy="276999"/>
                <wp:effectExtent l="0" t="0" r="0" b="0"/>
                <wp:wrapNone/>
                <wp:docPr id="32" name="TextBox 31"/>
                <wp:cNvGraphicFramePr/>
                <a:graphic xmlns:a="http://schemas.openxmlformats.org/drawingml/2006/main">
                  <a:graphicData uri="http://schemas.microsoft.com/office/word/2010/wordprocessingShape">
                    <wps:wsp>
                      <wps:cNvSpPr txBox="1"/>
                      <wps:spPr>
                        <a:xfrm>
                          <a:off x="0" y="0"/>
                          <a:ext cx="6552485" cy="276999"/>
                        </a:xfrm>
                        <a:prstGeom prst="rect">
                          <a:avLst/>
                        </a:prstGeom>
                        <a:noFill/>
                      </wps:spPr>
                      <wps:txbx>
                        <w:txbxContent>
                          <w:p w14:paraId="22197E64" w14:textId="77777777" w:rsidR="004407D2" w:rsidRDefault="004407D2" w:rsidP="00554C63">
                            <w:pPr>
                              <w:pStyle w:val="NormalWeb"/>
                              <w:spacing w:before="0" w:beforeAutospacing="0" w:after="0" w:afterAutospacing="0"/>
                            </w:pPr>
                            <w:r>
                              <w:rPr>
                                <w:rFonts w:asciiTheme="minorHAnsi" w:hAnsi="Calibri" w:cstheme="minorBidi"/>
                                <w:b/>
                                <w:bCs/>
                                <w:color w:val="000000" w:themeColor="text1"/>
                                <w:kern w:val="24"/>
                              </w:rPr>
                              <w:t>SECTION A: UNDERTAKING</w:t>
                            </w:r>
                          </w:p>
                        </w:txbxContent>
                      </wps:txbx>
                      <wps:bodyPr wrap="square" rtlCol="0">
                        <a:spAutoFit/>
                      </wps:bodyPr>
                    </wps:wsp>
                  </a:graphicData>
                </a:graphic>
              </wp:anchor>
            </w:drawing>
          </mc:Choice>
          <mc:Fallback>
            <w:pict>
              <v:shape w14:anchorId="2ACB3985" id="TextBox 31" o:spid="_x0000_s1029" type="#_x0000_t202" style="position:absolute;left:0;text-align:left;margin-left:0;margin-top:-4.5pt;width:515.95pt;height:21.8pt;z-index:2516643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" filled="f" stroked="f">
                <v:textbox style="mso-fit-shape-to-text:t">
                  <w:txbxContent>
                    <w:p w14:paraId="22197E64" w14:textId="77777777" w:rsidR="004407D2" w:rsidRDefault="004407D2" w:rsidP="00554C63">
                      <w:pPr>
                        <w:pStyle w:val="NormalWeb"/>
                        <w:spacing w:before="0" w:beforeAutospacing="0" w:after="0" w:afterAutospacing="0"/>
                      </w:pPr>
                      <w:r>
                        <w:rPr>
                          <w:rFonts w:asciiTheme="minorHAnsi" w:hAnsi="Calibri" w:cstheme="minorBidi"/>
                          <w:b/>
                          <w:bCs/>
                          <w:color w:val="000000" w:themeColor="text1"/>
                          <w:kern w:val="24"/>
                        </w:rPr>
                        <w:t>SECTION A: UNDERTAKING</w:t>
                      </w:r>
                    </w:p>
                  </w:txbxContent>
                </v:textbox>
                <w10:wrap anchorx="margin"/>
              </v:shape>
            </w:pict>
          </mc:Fallback>
        </mc:AlternateContent>
      </w:r>
    </w:p>
    <w:p w14:paraId="13CCBBED" w14:textId="77777777" w:rsidR="0098520F" w:rsidRPr="0098520F" w:rsidRDefault="0098520F" w:rsidP="0098520F">
      <w:pPr>
        <w:jc w:val="both"/>
        <w:rPr>
          <w:noProof/>
          <w:sz w:val="22"/>
          <w:szCs w:val="22"/>
          <w:lang w:val="en-US"/>
        </w:rPr>
      </w:pPr>
      <w:r w:rsidRPr="0098520F">
        <w:rPr>
          <w:noProof/>
          <w:sz w:val="22"/>
          <w:szCs w:val="22"/>
          <w:lang w:val="en-US"/>
        </w:rPr>
        <w:t>I apply to the Military Ombud to investigate and consider my complaint. All relevant documentation is attached.</w:t>
      </w:r>
    </w:p>
    <w:p w14:paraId="30522932" w14:textId="77777777" w:rsidR="0098520F" w:rsidRPr="0098520F" w:rsidRDefault="0098520F" w:rsidP="0098520F">
      <w:pPr>
        <w:numPr>
          <w:ilvl w:val="0"/>
          <w:numId w:val="2"/>
        </w:numPr>
        <w:spacing w:after="200" w:line="276" w:lineRule="auto"/>
        <w:ind w:left="567" w:hanging="567"/>
        <w:jc w:val="both"/>
        <w:rPr>
          <w:noProof/>
          <w:sz w:val="22"/>
          <w:szCs w:val="22"/>
          <w:lang w:val="en-US"/>
        </w:rPr>
      </w:pPr>
      <w:r w:rsidRPr="0098520F">
        <w:rPr>
          <w:noProof/>
          <w:sz w:val="22"/>
          <w:szCs w:val="22"/>
          <w:lang w:val="en-US"/>
        </w:rPr>
        <w:t>I</w:t>
      </w:r>
      <w:r w:rsidR="007C55E8">
        <w:rPr>
          <w:noProof/>
          <w:sz w:val="22"/>
          <w:szCs w:val="22"/>
          <w:lang w:val="en-US"/>
        </w:rPr>
        <w:t>,</w:t>
      </w:r>
      <w:r w:rsidR="00E55142">
        <w:rPr>
          <w:noProof/>
          <w:sz w:val="22"/>
          <w:szCs w:val="22"/>
          <w:lang w:val="en-US"/>
        </w:rPr>
        <w:t xml:space="preserve"> </w:t>
      </w:r>
      <w:sdt>
        <w:sdtPr>
          <w:rPr>
            <w:noProof/>
            <w:sz w:val="22"/>
            <w:szCs w:val="22"/>
            <w:lang w:val="en-US"/>
          </w:rPr>
          <w:id w:val="1661114379"/>
          <w:lock w:val="sdtLocked"/>
          <w:placeholder>
            <w:docPart w:val="0B336F4D18254DACBEC92DA6C068FE4C"/>
          </w:placeholder>
          <w:showingPlcHdr/>
          <w:text/>
        </w:sdtPr>
        <w:sdtEndPr/>
        <w:sdtContent>
          <w:r w:rsidR="00E55142">
            <w:rPr>
              <w:rStyle w:val="PlaceholderText"/>
            </w:rPr>
            <w:t>Enter full names and Surname</w:t>
          </w:r>
          <w:r w:rsidR="00E55142" w:rsidRPr="00647248">
            <w:rPr>
              <w:rStyle w:val="PlaceholderText"/>
            </w:rPr>
            <w:t>.</w:t>
          </w:r>
        </w:sdtContent>
      </w:sdt>
      <w:r w:rsidR="007C55E8">
        <w:rPr>
          <w:noProof/>
          <w:sz w:val="22"/>
          <w:szCs w:val="22"/>
          <w:lang w:val="en-US"/>
        </w:rPr>
        <w:t xml:space="preserve"> </w:t>
      </w:r>
      <w:r w:rsidR="00E55142">
        <w:rPr>
          <w:noProof/>
          <w:sz w:val="22"/>
          <w:szCs w:val="22"/>
          <w:lang w:val="en-US"/>
        </w:rPr>
        <w:t>Identity number</w:t>
      </w:r>
      <w:r w:rsidR="004A6718">
        <w:rPr>
          <w:noProof/>
          <w:sz w:val="22"/>
          <w:szCs w:val="22"/>
          <w:lang w:val="en-US"/>
        </w:rPr>
        <w:t>/passport number</w:t>
      </w:r>
      <w:r w:rsidRPr="0098520F">
        <w:rPr>
          <w:noProof/>
          <w:sz w:val="22"/>
          <w:szCs w:val="22"/>
          <w:lang w:val="en-US"/>
        </w:rPr>
        <w:t xml:space="preserve">/Force </w:t>
      </w:r>
      <w:r w:rsidR="00E55142">
        <w:rPr>
          <w:noProof/>
          <w:sz w:val="22"/>
          <w:szCs w:val="22"/>
          <w:lang w:val="en-US"/>
        </w:rPr>
        <w:t>n</w:t>
      </w:r>
      <w:r w:rsidRPr="0098520F">
        <w:rPr>
          <w:noProof/>
          <w:sz w:val="22"/>
          <w:szCs w:val="22"/>
          <w:lang w:val="en-US"/>
        </w:rPr>
        <w:t xml:space="preserve">umber </w:t>
      </w:r>
      <w:sdt>
        <w:sdtPr>
          <w:rPr>
            <w:noProof/>
            <w:sz w:val="22"/>
            <w:szCs w:val="22"/>
            <w:lang w:val="en-US"/>
          </w:rPr>
          <w:id w:val="1894687270"/>
          <w:lock w:val="sdtLocked"/>
          <w:placeholder>
            <w:docPart w:val="6DB43661ADB2427BBAD1F15E6EE2EF1F"/>
          </w:placeholder>
          <w:showingPlcHdr/>
          <w:text/>
        </w:sdtPr>
        <w:sdtEndPr/>
        <w:sdtContent>
          <w:r w:rsidR="004A6718">
            <w:rPr>
              <w:rStyle w:val="PlaceholderText"/>
            </w:rPr>
            <w:t xml:space="preserve">Enter </w:t>
          </w:r>
          <w:r w:rsidR="005842F7">
            <w:rPr>
              <w:rStyle w:val="PlaceholderText"/>
            </w:rPr>
            <w:t>N</w:t>
          </w:r>
          <w:r w:rsidR="004A6718">
            <w:rPr>
              <w:rStyle w:val="PlaceholderText"/>
            </w:rPr>
            <w:t>umber</w:t>
          </w:r>
          <w:r w:rsidR="005842F7" w:rsidRPr="00647248">
            <w:rPr>
              <w:rStyle w:val="PlaceholderText"/>
            </w:rPr>
            <w:t xml:space="preserve"> here.</w:t>
          </w:r>
        </w:sdtContent>
      </w:sdt>
      <w:r w:rsidRPr="0098520F">
        <w:rPr>
          <w:noProof/>
          <w:sz w:val="22"/>
          <w:szCs w:val="22"/>
          <w:lang w:val="en-US"/>
        </w:rPr>
        <w:t xml:space="preserve"> declare that my complaint does not relate to:</w:t>
      </w:r>
    </w:p>
    <w:p w14:paraId="5B03428C" w14:textId="77777777" w:rsidR="0098520F" w:rsidRPr="0098520F" w:rsidRDefault="0098520F" w:rsidP="0098520F">
      <w:pPr>
        <w:numPr>
          <w:ilvl w:val="0"/>
          <w:numId w:val="3"/>
        </w:numPr>
        <w:spacing w:after="200" w:line="276" w:lineRule="auto"/>
        <w:ind w:left="567" w:hanging="567"/>
        <w:jc w:val="both"/>
        <w:rPr>
          <w:noProof/>
          <w:sz w:val="22"/>
          <w:szCs w:val="22"/>
          <w:lang w:val="en-US"/>
        </w:rPr>
      </w:pPr>
      <w:r w:rsidRPr="0098520F">
        <w:rPr>
          <w:noProof/>
          <w:sz w:val="22"/>
          <w:szCs w:val="22"/>
          <w:lang w:val="en-US"/>
        </w:rPr>
        <w:t>The manner in which a military judge performs his or her functions in his or her capacity as a judge;</w:t>
      </w:r>
    </w:p>
    <w:p w14:paraId="271CD778" w14:textId="77777777" w:rsidR="0098520F" w:rsidRPr="0098520F" w:rsidRDefault="0098520F" w:rsidP="0098520F">
      <w:pPr>
        <w:numPr>
          <w:ilvl w:val="0"/>
          <w:numId w:val="3"/>
        </w:numPr>
        <w:spacing w:after="200" w:line="276" w:lineRule="auto"/>
        <w:ind w:left="567" w:hanging="567"/>
        <w:jc w:val="both"/>
        <w:rPr>
          <w:noProof/>
          <w:sz w:val="22"/>
          <w:szCs w:val="22"/>
          <w:lang w:val="en-US"/>
        </w:rPr>
      </w:pPr>
      <w:r w:rsidRPr="0098520F">
        <w:rPr>
          <w:noProof/>
          <w:sz w:val="22"/>
          <w:szCs w:val="22"/>
          <w:lang w:val="en-US"/>
        </w:rPr>
        <w:t>A matter that is pending before a military or civilian court; or</w:t>
      </w:r>
    </w:p>
    <w:p w14:paraId="1882CB92" w14:textId="77777777" w:rsidR="0098520F" w:rsidRPr="0098520F" w:rsidRDefault="0098520F" w:rsidP="0098520F">
      <w:pPr>
        <w:numPr>
          <w:ilvl w:val="0"/>
          <w:numId w:val="3"/>
        </w:numPr>
        <w:spacing w:after="200" w:line="276" w:lineRule="auto"/>
        <w:ind w:left="567" w:hanging="567"/>
        <w:jc w:val="both"/>
        <w:rPr>
          <w:noProof/>
          <w:sz w:val="22"/>
          <w:szCs w:val="22"/>
          <w:lang w:val="en-US"/>
        </w:rPr>
      </w:pPr>
      <w:r w:rsidRPr="0098520F">
        <w:rPr>
          <w:noProof/>
          <w:sz w:val="22"/>
          <w:szCs w:val="22"/>
          <w:lang w:val="en-US"/>
        </w:rPr>
        <w:t>A matter on which a decision has been taken by a military or civilian court.</w:t>
      </w:r>
    </w:p>
    <w:p w14:paraId="6CC8639F" w14:textId="77777777" w:rsidR="0098520F" w:rsidRPr="0098520F" w:rsidRDefault="0098520F" w:rsidP="0098520F">
      <w:pPr>
        <w:numPr>
          <w:ilvl w:val="0"/>
          <w:numId w:val="2"/>
        </w:numPr>
        <w:spacing w:after="200" w:line="276" w:lineRule="auto"/>
        <w:ind w:left="567" w:hanging="567"/>
        <w:jc w:val="both"/>
        <w:rPr>
          <w:noProof/>
          <w:sz w:val="22"/>
          <w:szCs w:val="22"/>
          <w:u w:val="single"/>
          <w:lang w:val="en-US"/>
        </w:rPr>
      </w:pPr>
      <w:r w:rsidRPr="0098520F">
        <w:rPr>
          <w:noProof/>
          <w:sz w:val="22"/>
          <w:szCs w:val="22"/>
          <w:u w:val="single"/>
          <w:lang w:val="en-US"/>
        </w:rPr>
        <w:t>I understand the Military Ombud may refuse to investigate a complaint if:</w:t>
      </w:r>
    </w:p>
    <w:p w14:paraId="5EA2C4D2" w14:textId="77777777" w:rsidR="0098520F" w:rsidRPr="0098520F" w:rsidRDefault="0098520F" w:rsidP="0098520F">
      <w:pPr>
        <w:numPr>
          <w:ilvl w:val="0"/>
          <w:numId w:val="4"/>
        </w:numPr>
        <w:spacing w:after="200" w:line="276" w:lineRule="auto"/>
        <w:ind w:left="567" w:hanging="567"/>
        <w:jc w:val="both"/>
        <w:rPr>
          <w:noProof/>
          <w:sz w:val="22"/>
          <w:szCs w:val="22"/>
          <w:lang w:val="en-US"/>
        </w:rPr>
      </w:pPr>
      <w:r w:rsidRPr="0098520F">
        <w:rPr>
          <w:noProof/>
          <w:sz w:val="22"/>
          <w:szCs w:val="22"/>
          <w:lang w:val="en-US"/>
        </w:rPr>
        <w:t>An investigation may undermine channels of command or constitute insubordination in the Defence Force;</w:t>
      </w:r>
    </w:p>
    <w:p w14:paraId="25658215" w14:textId="77777777" w:rsidR="0098520F" w:rsidRPr="0098520F" w:rsidRDefault="0098520F" w:rsidP="0098520F">
      <w:pPr>
        <w:numPr>
          <w:ilvl w:val="0"/>
          <w:numId w:val="4"/>
        </w:numPr>
        <w:spacing w:after="200" w:line="276" w:lineRule="auto"/>
        <w:ind w:left="567" w:hanging="567"/>
        <w:jc w:val="both"/>
        <w:rPr>
          <w:noProof/>
          <w:sz w:val="22"/>
          <w:szCs w:val="22"/>
          <w:lang w:val="en-US"/>
        </w:rPr>
      </w:pPr>
      <w:r w:rsidRPr="0098520F">
        <w:rPr>
          <w:noProof/>
          <w:sz w:val="22"/>
          <w:szCs w:val="22"/>
          <w:lang w:val="en-US"/>
        </w:rPr>
        <w:t xml:space="preserve">A complaint is not lodged within the prescribed time-frame.(Kindly attach the application for condonation if the complaint is not within the prescribed timeframe); </w:t>
      </w:r>
    </w:p>
    <w:p w14:paraId="423C38A5" w14:textId="77777777" w:rsidR="0098520F" w:rsidRPr="0098520F" w:rsidRDefault="0098520F" w:rsidP="0098520F">
      <w:pPr>
        <w:numPr>
          <w:ilvl w:val="0"/>
          <w:numId w:val="4"/>
        </w:numPr>
        <w:spacing w:after="200" w:line="276" w:lineRule="auto"/>
        <w:ind w:left="567" w:hanging="567"/>
        <w:jc w:val="both"/>
        <w:rPr>
          <w:noProof/>
          <w:sz w:val="22"/>
          <w:szCs w:val="22"/>
          <w:lang w:val="en-US"/>
        </w:rPr>
      </w:pPr>
      <w:r w:rsidRPr="0098520F">
        <w:rPr>
          <w:noProof/>
          <w:sz w:val="22"/>
          <w:szCs w:val="22"/>
          <w:lang w:val="en-US"/>
        </w:rPr>
        <w:t xml:space="preserve">A member has not first used the mechanism available under the Individual Grievances Regulations, 2010, unless the complaint relates to problems inherent in the system which bring about an adverse result to the complainant; </w:t>
      </w:r>
    </w:p>
    <w:p w14:paraId="1B55E3B1" w14:textId="77777777" w:rsidR="0098520F" w:rsidRPr="0098520F" w:rsidRDefault="0098520F" w:rsidP="0098520F">
      <w:pPr>
        <w:numPr>
          <w:ilvl w:val="0"/>
          <w:numId w:val="4"/>
        </w:numPr>
        <w:spacing w:after="200" w:line="276" w:lineRule="auto"/>
        <w:ind w:left="567" w:hanging="567"/>
        <w:jc w:val="both"/>
        <w:rPr>
          <w:noProof/>
          <w:sz w:val="22"/>
          <w:szCs w:val="22"/>
          <w:lang w:val="en-US"/>
        </w:rPr>
      </w:pPr>
      <w:r w:rsidRPr="0098520F">
        <w:rPr>
          <w:noProof/>
          <w:sz w:val="22"/>
          <w:szCs w:val="22"/>
          <w:lang w:val="en-US"/>
        </w:rPr>
        <w:t>A complaint was not lodged within the prescribed timeframe and condonation was not granted; or</w:t>
      </w:r>
    </w:p>
    <w:p w14:paraId="490CB74C" w14:textId="77777777" w:rsidR="0098520F" w:rsidRPr="0098520F" w:rsidRDefault="0098520F" w:rsidP="0098520F">
      <w:pPr>
        <w:numPr>
          <w:ilvl w:val="0"/>
          <w:numId w:val="4"/>
        </w:numPr>
        <w:spacing w:after="200" w:line="276" w:lineRule="auto"/>
        <w:ind w:left="567" w:hanging="567"/>
        <w:jc w:val="both"/>
        <w:rPr>
          <w:noProof/>
          <w:sz w:val="22"/>
          <w:szCs w:val="22"/>
          <w:lang w:val="en-US"/>
        </w:rPr>
      </w:pPr>
      <w:r w:rsidRPr="0098520F">
        <w:rPr>
          <w:noProof/>
          <w:sz w:val="22"/>
          <w:szCs w:val="22"/>
          <w:lang w:val="en-US"/>
        </w:rPr>
        <w:t>A complaint was referred for arbitration, concilliation,mediation or negotiation to another competent tribunal or forum.</w:t>
      </w:r>
    </w:p>
    <w:p w14:paraId="07E0A8B8" w14:textId="77777777" w:rsidR="0098520F" w:rsidRPr="0098520F" w:rsidRDefault="0098520F" w:rsidP="0098520F">
      <w:pPr>
        <w:numPr>
          <w:ilvl w:val="0"/>
          <w:numId w:val="2"/>
        </w:numPr>
        <w:spacing w:after="200" w:line="276" w:lineRule="auto"/>
        <w:ind w:left="567" w:hanging="567"/>
        <w:jc w:val="both"/>
        <w:rPr>
          <w:noProof/>
          <w:sz w:val="22"/>
          <w:szCs w:val="22"/>
          <w:u w:val="single"/>
          <w:lang w:val="en-US"/>
        </w:rPr>
      </w:pPr>
      <w:r w:rsidRPr="0098520F">
        <w:rPr>
          <w:noProof/>
          <w:sz w:val="22"/>
          <w:szCs w:val="22"/>
          <w:u w:val="single"/>
          <w:lang w:val="en-US"/>
        </w:rPr>
        <w:t>I understand and agree that by submitting this complaint:</w:t>
      </w:r>
    </w:p>
    <w:p w14:paraId="50B5409B" w14:textId="77777777" w:rsidR="0098520F" w:rsidRPr="0098520F" w:rsidRDefault="0098520F" w:rsidP="0098520F">
      <w:pPr>
        <w:numPr>
          <w:ilvl w:val="0"/>
          <w:numId w:val="5"/>
        </w:numPr>
        <w:spacing w:after="200" w:line="276" w:lineRule="auto"/>
        <w:ind w:left="567" w:hanging="567"/>
        <w:jc w:val="both"/>
        <w:rPr>
          <w:noProof/>
          <w:sz w:val="22"/>
          <w:szCs w:val="22"/>
          <w:lang w:val="en-US"/>
        </w:rPr>
      </w:pPr>
      <w:r w:rsidRPr="0098520F">
        <w:rPr>
          <w:noProof/>
          <w:sz w:val="22"/>
          <w:szCs w:val="22"/>
          <w:lang w:val="en-US"/>
        </w:rPr>
        <w:t xml:space="preserve">The complaint and all information contained therein will be treated as confidential by the Military Ombud who will collect, store, process and share my personal information and use the information only in as far as it relates to the investigation and resolution of my complaint; </w:t>
      </w:r>
    </w:p>
    <w:p w14:paraId="547C6920" w14:textId="77777777" w:rsidR="0098520F" w:rsidRPr="0098520F" w:rsidRDefault="0098520F" w:rsidP="0098520F">
      <w:pPr>
        <w:numPr>
          <w:ilvl w:val="0"/>
          <w:numId w:val="5"/>
        </w:numPr>
        <w:spacing w:after="200" w:line="276" w:lineRule="auto"/>
        <w:ind w:left="567" w:hanging="567"/>
        <w:jc w:val="both"/>
        <w:rPr>
          <w:noProof/>
          <w:sz w:val="22"/>
          <w:szCs w:val="22"/>
          <w:lang w:val="en-US"/>
        </w:rPr>
      </w:pPr>
      <w:r w:rsidRPr="0098520F">
        <w:rPr>
          <w:noProof/>
          <w:sz w:val="22"/>
          <w:szCs w:val="22"/>
          <w:lang w:val="en-US"/>
        </w:rPr>
        <w:t>A finding of the Military Ombud does not affect my legal rights or priviledges; and</w:t>
      </w:r>
    </w:p>
    <w:p w14:paraId="43D9E344" w14:textId="77777777" w:rsidR="0098520F" w:rsidRDefault="0098520F" w:rsidP="00D63A42">
      <w:pPr>
        <w:numPr>
          <w:ilvl w:val="0"/>
          <w:numId w:val="5"/>
        </w:numPr>
        <w:spacing w:after="200" w:line="276" w:lineRule="auto"/>
        <w:ind w:left="567" w:hanging="567"/>
        <w:jc w:val="both"/>
        <w:rPr>
          <w:noProof/>
          <w:sz w:val="22"/>
          <w:szCs w:val="22"/>
          <w:lang w:val="en-US"/>
        </w:rPr>
      </w:pPr>
      <w:r w:rsidRPr="0098520F">
        <w:rPr>
          <w:noProof/>
          <w:sz w:val="22"/>
          <w:szCs w:val="22"/>
          <w:lang w:val="en-US"/>
        </w:rPr>
        <w:t xml:space="preserve">Should I not be satisfied with the decision of the Military Ombud, I may apply to the High Court for review against that decision in terms of section 13 of the Military Ombud Act 4 of 2012. </w:t>
      </w:r>
    </w:p>
    <w:p w14:paraId="18F07E19" w14:textId="77777777" w:rsidR="00762B11" w:rsidRDefault="00762B11" w:rsidP="0098520F">
      <w:pPr>
        <w:spacing w:after="0" w:line="240" w:lineRule="auto"/>
        <w:jc w:val="both"/>
        <w:rPr>
          <w:noProof/>
          <w:sz w:val="22"/>
          <w:szCs w:val="22"/>
          <w:lang w:val="en-US"/>
        </w:rPr>
      </w:pPr>
    </w:p>
    <w:p w14:paraId="5D22491E" w14:textId="77777777" w:rsidR="00921428" w:rsidRDefault="00921428" w:rsidP="0098520F">
      <w:pPr>
        <w:spacing w:after="0" w:line="240" w:lineRule="auto"/>
        <w:jc w:val="both"/>
        <w:rPr>
          <w:noProof/>
          <w:sz w:val="22"/>
          <w:szCs w:val="22"/>
          <w:lang w:val="en-US"/>
        </w:rPr>
      </w:pPr>
    </w:p>
    <w:p w14:paraId="075BDB0B" w14:textId="77777777" w:rsidR="004A6718" w:rsidRDefault="004A6718" w:rsidP="0098520F">
      <w:pPr>
        <w:spacing w:after="0" w:line="240" w:lineRule="auto"/>
        <w:jc w:val="both"/>
        <w:rPr>
          <w:noProof/>
          <w:sz w:val="22"/>
          <w:szCs w:val="22"/>
          <w:lang w:val="en-US"/>
        </w:rPr>
      </w:pPr>
    </w:p>
    <w:p w14:paraId="69EEF1FC" w14:textId="77777777" w:rsidR="00762B11" w:rsidRPr="0098520F" w:rsidRDefault="00762B11" w:rsidP="0098520F">
      <w:pPr>
        <w:spacing w:after="0" w:line="240" w:lineRule="auto"/>
        <w:jc w:val="both"/>
        <w:rPr>
          <w:noProof/>
          <w:sz w:val="22"/>
          <w:szCs w:val="22"/>
          <w:lang w:val="en-US"/>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D5263" w:rsidRPr="000D5263" w14:paraId="2953A059" w14:textId="77777777" w:rsidTr="00D63A42">
        <w:tc>
          <w:tcPr>
            <w:tcW w:w="4536" w:type="dxa"/>
            <w:tcBorders>
              <w:top w:val="single" w:sz="4" w:space="0" w:color="auto"/>
            </w:tcBorders>
          </w:tcPr>
          <w:p w14:paraId="0EC64B35" w14:textId="77777777" w:rsidR="000D5263" w:rsidRDefault="000D5263" w:rsidP="004407D2">
            <w:pPr>
              <w:jc w:val="both"/>
              <w:rPr>
                <w:b/>
                <w:bCs/>
                <w:sz w:val="22"/>
                <w:szCs w:val="22"/>
              </w:rPr>
            </w:pPr>
            <w:r w:rsidRPr="000D5263">
              <w:rPr>
                <w:b/>
                <w:bCs/>
                <w:sz w:val="22"/>
                <w:szCs w:val="22"/>
              </w:rPr>
              <w:t>Complainant Signature</w:t>
            </w:r>
          </w:p>
          <w:p w14:paraId="683FF0FD" w14:textId="77777777" w:rsidR="000D5263" w:rsidRPr="000D5263" w:rsidRDefault="000D5263" w:rsidP="004407D2">
            <w:pPr>
              <w:jc w:val="both"/>
              <w:rPr>
                <w:b/>
                <w:bCs/>
                <w:sz w:val="22"/>
                <w:szCs w:val="22"/>
              </w:rPr>
            </w:pPr>
          </w:p>
        </w:tc>
        <w:tc>
          <w:tcPr>
            <w:tcW w:w="4536" w:type="dxa"/>
            <w:tcBorders>
              <w:top w:val="single" w:sz="4" w:space="0" w:color="auto"/>
            </w:tcBorders>
          </w:tcPr>
          <w:p w14:paraId="780D17B6" w14:textId="77777777" w:rsidR="000D5263" w:rsidRPr="000D5263" w:rsidRDefault="000D5263" w:rsidP="004407D2">
            <w:pPr>
              <w:jc w:val="both"/>
              <w:rPr>
                <w:b/>
                <w:bCs/>
                <w:sz w:val="22"/>
                <w:szCs w:val="22"/>
              </w:rPr>
            </w:pPr>
            <w:r w:rsidRPr="000D5263">
              <w:rPr>
                <w:b/>
                <w:bCs/>
                <w:sz w:val="22"/>
                <w:szCs w:val="22"/>
              </w:rPr>
              <w:t>Person authorised to sign on behalf of the complainant (where applicable)</w:t>
            </w:r>
          </w:p>
        </w:tc>
      </w:tr>
      <w:tr w:rsidR="000D5263" w:rsidRPr="000D5263" w14:paraId="7B1A3358" w14:textId="77777777" w:rsidTr="000D5263">
        <w:tc>
          <w:tcPr>
            <w:tcW w:w="4536" w:type="dxa"/>
          </w:tcPr>
          <w:p w14:paraId="083B3A4C" w14:textId="77777777" w:rsidR="000D5263" w:rsidRPr="000D5263" w:rsidRDefault="000D5263" w:rsidP="00D63A42">
            <w:pPr>
              <w:jc w:val="both"/>
              <w:rPr>
                <w:b/>
                <w:noProof/>
                <w:sz w:val="22"/>
                <w:szCs w:val="22"/>
                <w:lang w:val="en-US"/>
              </w:rPr>
            </w:pPr>
            <w:r w:rsidRPr="000D5263">
              <w:rPr>
                <w:b/>
                <w:noProof/>
                <w:sz w:val="22"/>
                <w:szCs w:val="22"/>
                <w:lang w:val="en-US"/>
              </w:rPr>
              <w:t>Date</w:t>
            </w:r>
            <w:r w:rsidR="00D63A42">
              <w:rPr>
                <w:b/>
                <w:noProof/>
                <w:sz w:val="22"/>
                <w:szCs w:val="22"/>
                <w:lang w:val="en-US"/>
              </w:rPr>
              <w:t xml:space="preserve">: </w:t>
            </w:r>
            <w:sdt>
              <w:sdtPr>
                <w:rPr>
                  <w:b/>
                  <w:noProof/>
                  <w:sz w:val="22"/>
                  <w:szCs w:val="22"/>
                  <w:lang w:val="en-US"/>
                </w:rPr>
                <w:id w:val="2094279546"/>
                <w:lock w:val="sdtLocked"/>
                <w:placeholder>
                  <w:docPart w:val="65A9112DF69F4D70968B5F4003AFE8FF"/>
                </w:placeholder>
                <w:showingPlcHdr/>
                <w:date w:fullDate="2017-01-10T00:00:00Z">
                  <w:dateFormat w:val="dd MMMM yyyy"/>
                  <w:lid w:val="en-ZA"/>
                  <w:storeMappedDataAs w:val="dateTime"/>
                  <w:calendar w:val="gregorian"/>
                </w:date>
              </w:sdtPr>
              <w:sdtEndPr/>
              <w:sdtContent>
                <w:r w:rsidR="00D63A42">
                  <w:rPr>
                    <w:rStyle w:val="PlaceholderText"/>
                  </w:rPr>
                  <w:t>Click arrow to select the date</w:t>
                </w:r>
                <w:r w:rsidR="00D63A42" w:rsidRPr="00647248">
                  <w:rPr>
                    <w:rStyle w:val="PlaceholderText"/>
                  </w:rPr>
                  <w:t>.</w:t>
                </w:r>
              </w:sdtContent>
            </w:sdt>
          </w:p>
        </w:tc>
        <w:tc>
          <w:tcPr>
            <w:tcW w:w="4536" w:type="dxa"/>
          </w:tcPr>
          <w:p w14:paraId="63381F6B" w14:textId="77777777" w:rsidR="000D5263" w:rsidRPr="000D5263" w:rsidRDefault="000D5263" w:rsidP="004407D2">
            <w:pPr>
              <w:jc w:val="both"/>
              <w:rPr>
                <w:b/>
                <w:noProof/>
                <w:sz w:val="22"/>
                <w:szCs w:val="22"/>
                <w:lang w:val="en-US"/>
              </w:rPr>
            </w:pPr>
          </w:p>
        </w:tc>
      </w:tr>
    </w:tbl>
    <w:p w14:paraId="3730B141" w14:textId="77777777" w:rsidR="00921428" w:rsidRDefault="00921428">
      <w:r>
        <w:br w:type="page"/>
      </w:r>
    </w:p>
    <w:p w14:paraId="620CCEDF" w14:textId="77777777" w:rsidR="00921428" w:rsidRDefault="00921428">
      <w:r w:rsidRPr="00554C63">
        <w:rPr>
          <w:noProof/>
          <w:lang w:eastAsia="en-ZA"/>
        </w:rPr>
        <mc:AlternateContent>
          <mc:Choice Requires="wps">
            <w:drawing>
              <wp:anchor distT="0" distB="0" distL="114300" distR="114300" simplePos="0" relativeHeight="251666432" behindDoc="0" locked="0" layoutInCell="1" allowOverlap="1" wp14:anchorId="7C47C519" wp14:editId="68614B56">
                <wp:simplePos x="0" y="0"/>
                <wp:positionH relativeFrom="column">
                  <wp:posOffset>-85725</wp:posOffset>
                </wp:positionH>
                <wp:positionV relativeFrom="paragraph">
                  <wp:posOffset>7620</wp:posOffset>
                </wp:positionV>
                <wp:extent cx="6552485" cy="430887"/>
                <wp:effectExtent l="0" t="0" r="0" b="0"/>
                <wp:wrapNone/>
                <wp:docPr id="62" name="TextBox 61"/>
                <wp:cNvGraphicFramePr/>
                <a:graphic xmlns:a="http://schemas.openxmlformats.org/drawingml/2006/main">
                  <a:graphicData uri="http://schemas.microsoft.com/office/word/2010/wordprocessingShape">
                    <wps:wsp>
                      <wps:cNvSpPr txBox="1"/>
                      <wps:spPr>
                        <a:xfrm>
                          <a:off x="0" y="0"/>
                          <a:ext cx="6552485" cy="430887"/>
                        </a:xfrm>
                        <a:prstGeom prst="rect">
                          <a:avLst/>
                        </a:prstGeom>
                        <a:noFill/>
                      </wps:spPr>
                      <wps:txbx>
                        <w:txbxContent>
                          <w:p w14:paraId="2F2EF89B" w14:textId="77777777" w:rsidR="004407D2" w:rsidRPr="009D7632" w:rsidRDefault="004407D2" w:rsidP="00554C63">
                            <w:pPr>
                              <w:pStyle w:val="NormalWeb"/>
                              <w:spacing w:before="0" w:beforeAutospacing="0" w:after="0" w:afterAutospacing="0"/>
                              <w:rPr>
                                <w:rFonts w:ascii="Arial" w:hAnsi="Arial" w:cs="Arial"/>
                              </w:rPr>
                            </w:pPr>
                            <w:r w:rsidRPr="009D7632">
                              <w:rPr>
                                <w:rFonts w:ascii="Arial" w:hAnsi="Arial" w:cs="Arial"/>
                                <w:b/>
                                <w:bCs/>
                                <w:color w:val="000000" w:themeColor="text1"/>
                                <w:kern w:val="24"/>
                              </w:rPr>
                              <w:t>SECTION B: PARTICULARS OF COMPLAINT</w:t>
                            </w:r>
                          </w:p>
                        </w:txbxContent>
                      </wps:txbx>
                      <wps:bodyPr wrap="square" rtlCol="0">
                        <a:spAutoFit/>
                      </wps:bodyPr>
                    </wps:wsp>
                  </a:graphicData>
                </a:graphic>
              </wp:anchor>
            </w:drawing>
          </mc:Choice>
          <mc:Fallback>
            <w:pict>
              <v:shape w14:anchorId="7C47C519" id="TextBox 61" o:spid="_x0000_s1030" type="#_x0000_t202" style="position:absolute;margin-left:-6.75pt;margin-top:.6pt;width:515.95pt;height:33.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" filled="f" stroked="f">
                <v:textbox style="mso-fit-shape-to-text:t">
                  <w:txbxContent>
                    <w:p w14:paraId="2F2EF89B" w14:textId="77777777" w:rsidR="004407D2" w:rsidRPr="009D7632" w:rsidRDefault="004407D2" w:rsidP="00554C63">
                      <w:pPr>
                        <w:pStyle w:val="NormalWeb"/>
                        <w:spacing w:before="0" w:beforeAutospacing="0" w:after="0" w:afterAutospacing="0"/>
                        <w:rPr>
                          <w:rFonts w:ascii="Arial" w:hAnsi="Arial" w:cs="Arial"/>
                        </w:rPr>
                      </w:pPr>
                      <w:r w:rsidRPr="009D7632">
                        <w:rPr>
                          <w:rFonts w:ascii="Arial" w:hAnsi="Arial" w:cs="Arial"/>
                          <w:b/>
                          <w:bCs/>
                          <w:color w:val="000000" w:themeColor="text1"/>
                          <w:kern w:val="24"/>
                        </w:rPr>
                        <w:t>SECTION B: PARTICULARS OF COMPLAINT</w:t>
                      </w:r>
                    </w:p>
                  </w:txbxContent>
                </v:textbox>
              </v:shape>
            </w:pict>
          </mc:Fallback>
        </mc:AlternateContent>
      </w:r>
    </w:p>
    <w:p w14:paraId="20692D10" w14:textId="77777777" w:rsidR="00921428" w:rsidRDefault="00921428"/>
    <w:p w14:paraId="7DF26F70" w14:textId="77777777" w:rsidR="00554C63" w:rsidRDefault="00554C63">
      <w:r>
        <w:t>In which Province in South Africa did the complaint Originate?</w:t>
      </w:r>
      <w:r w:rsidR="00C11B06">
        <w:tab/>
      </w:r>
      <w:sdt>
        <w:sdtPr>
          <w:id w:val="668223318"/>
          <w:lock w:val="sdtLocked"/>
          <w:placeholder>
            <w:docPart w:val="04B068AFA348477283E21688892937D9"/>
          </w:placeholder>
          <w:showingPlcHdr/>
          <w:dropDownList>
            <w:listItem w:displayText="Eastern Cape" w:value="Eastern Cape"/>
            <w:listItem w:displayText="Free State" w:value="Free State"/>
            <w:listItem w:displayText="Gauteng" w:value="Gauteng"/>
            <w:listItem w:displayText="Kwa Zulu-Natal" w:value="Kwa Zulu-Natal"/>
            <w:listItem w:displayText="Limpopo" w:value="Limpopo"/>
            <w:listItem w:displayText="Mpumalanga" w:value="Mpumalanga"/>
            <w:listItem w:displayText="Northern Cape" w:value="Northern Cape"/>
            <w:listItem w:displayText="North West" w:value="North West"/>
            <w:listItem w:displayText="Western Cape" w:value="Western Cape"/>
          </w:dropDownList>
        </w:sdtPr>
        <w:sdtEndPr/>
        <w:sdtContent>
          <w:r w:rsidR="00E76FA5">
            <w:rPr>
              <w:rStyle w:val="PlaceholderText"/>
            </w:rPr>
            <w:t>Choose a province</w:t>
          </w:r>
          <w:r w:rsidR="00C11B06" w:rsidRPr="00C01626">
            <w:rPr>
              <w:rStyle w:val="PlaceholderText"/>
            </w:rPr>
            <w:t>.</w:t>
          </w:r>
        </w:sdtContent>
      </w:sdt>
    </w:p>
    <w:p w14:paraId="58AA1778" w14:textId="77777777" w:rsidR="00767F9C" w:rsidRDefault="00C11B06">
      <w:r>
        <w:t>Where did you learn about The Office of the Military Ombud?</w:t>
      </w:r>
      <w:r>
        <w:tab/>
      </w:r>
      <w:r>
        <w:tab/>
      </w:r>
      <w:sdt>
        <w:sdtPr>
          <w:id w:val="-997803817"/>
          <w:lock w:val="sdtLocked"/>
          <w:placeholder>
            <w:docPart w:val="2F845F2299A243638104A94ABE409039"/>
          </w:placeholder>
          <w:showingPlcHdr/>
          <w:dropDownList>
            <w:listItem w:displayText="Attorney" w:value="Attorney"/>
            <w:listItem w:displayText="By word of mouth" w:value="By word of mouth"/>
            <w:listItem w:displayText="Department of Defence" w:value="Department of Defence"/>
            <w:listItem w:displayText="Newspaper" w:value="Newspaper"/>
            <w:listItem w:displayText="Another Ombudsman" w:value="Another Ombudsman"/>
            <w:listItem w:displayText="Radio" w:value="Radio"/>
            <w:listItem w:displayText="Presentation by the Military Ombud Staff" w:value="Presentation by the Military Ombud Staff"/>
            <w:listItem w:displayText="Other" w:value="Other"/>
          </w:dropDownList>
        </w:sdtPr>
        <w:sdtEndPr/>
        <w:sdtContent>
          <w:r w:rsidR="00E76FA5">
            <w:rPr>
              <w:rStyle w:val="PlaceholderText"/>
            </w:rPr>
            <w:t>Choose a source</w:t>
          </w:r>
          <w:r w:rsidRPr="00C01626">
            <w:rPr>
              <w:rStyle w:val="PlaceholderText"/>
            </w:rPr>
            <w:t>.</w:t>
          </w:r>
        </w:sdtContent>
      </w:sdt>
    </w:p>
    <w:p w14:paraId="10533322" w14:textId="77777777" w:rsidR="00B0520A" w:rsidRDefault="00B0520A">
      <w:r>
        <w:tab/>
      </w:r>
      <w:r>
        <w:tab/>
        <w:t xml:space="preserve">If Other, please specify:  </w:t>
      </w:r>
      <w:sdt>
        <w:sdtPr>
          <w:id w:val="-1930881623"/>
          <w:lock w:val="sdtLocked"/>
          <w:placeholder>
            <w:docPart w:val="6AFA4AEE56FA432D9A039E2BB31BF0F5"/>
          </w:placeholder>
          <w:showingPlcHdr/>
          <w:text/>
        </w:sdtPr>
        <w:sdtEndPr/>
        <w:sdtContent>
          <w:r w:rsidR="00253245">
            <w:rPr>
              <w:rStyle w:val="PlaceholderText"/>
            </w:rPr>
            <w:t>Type the source here</w:t>
          </w:r>
          <w:r w:rsidRPr="00647248">
            <w:rPr>
              <w:rStyle w:val="PlaceholderText"/>
            </w:rPr>
            <w:t>.</w:t>
          </w:r>
        </w:sdtContent>
      </w:sdt>
    </w:p>
    <w:p w14:paraId="62DD5F57" w14:textId="77777777" w:rsidR="0071061D" w:rsidRDefault="0071061D">
      <w:pPr>
        <w:rPr>
          <w:b/>
        </w:rPr>
      </w:pPr>
      <w:r>
        <w:rPr>
          <w:b/>
        </w:rPr>
        <w:t>PARTICULARS OF COMPLAINANT</w:t>
      </w:r>
    </w:p>
    <w:p w14:paraId="619F6B17" w14:textId="77777777" w:rsidR="0071061D" w:rsidRDefault="0071061D">
      <w:r>
        <w:t>Kindly choose a category of complainant:</w:t>
      </w:r>
      <w:r>
        <w:tab/>
      </w:r>
      <w:sdt>
        <w:sdtPr>
          <w:id w:val="1917895246"/>
          <w:lock w:val="sdtLocked"/>
          <w:placeholder>
            <w:docPart w:val="354652460A874D358C0097E654C0E616"/>
          </w:placeholder>
          <w:showingPlcHdr/>
          <w:dropDownList>
            <w:listItem w:displayText="Current SANDF member (Regular and Reserve Forces)" w:value="Current SANDF member (Regular and Reserve Forces)"/>
            <w:listItem w:displayText="Former SANDF member" w:value="Former SANDF member"/>
            <w:listItem w:displayText="A Member of the Public" w:value="A Member of the Public"/>
            <w:listItem w:displayText="Third party representing one of the above (e.g. union rep, lawyer etc.)" w:value="Third party representing one of the above (e.g. union rep, lawyer etc.)"/>
          </w:dropDownList>
        </w:sdtPr>
        <w:sdtEndPr/>
        <w:sdtContent>
          <w:r w:rsidR="00E76FA5">
            <w:rPr>
              <w:rStyle w:val="PlaceholderText"/>
            </w:rPr>
            <w:t>Choose a category</w:t>
          </w:r>
          <w:r w:rsidRPr="00C01626">
            <w:rPr>
              <w:rStyle w:val="PlaceholderText"/>
            </w:rPr>
            <w:t>.</w:t>
          </w:r>
        </w:sdtContent>
      </w:sdt>
    </w:p>
    <w:p w14:paraId="3BDC2D11" w14:textId="77777777" w:rsidR="009D7632" w:rsidRDefault="009D7632">
      <w:r>
        <w:rPr>
          <w:b/>
        </w:rPr>
        <w:t xml:space="preserve">PARTICULARS OF </w:t>
      </w:r>
      <w:proofErr w:type="gramStart"/>
      <w:r>
        <w:rPr>
          <w:b/>
        </w:rPr>
        <w:t>COMPLAINT</w:t>
      </w:r>
      <w:r>
        <w:t xml:space="preserve">  (</w:t>
      </w:r>
      <w:proofErr w:type="gramEnd"/>
      <w:r>
        <w:rPr>
          <w:i/>
        </w:rPr>
        <w:t>tick one option and then select a sub-category where applicable</w:t>
      </w:r>
      <w:r w:rsidR="00095684">
        <w:rPr>
          <w:i/>
        </w:rPr>
        <w:t>)</w:t>
      </w:r>
    </w:p>
    <w:p w14:paraId="08B9CB9B" w14:textId="13B61C54" w:rsidR="00095684" w:rsidRDefault="00095684">
      <w:r>
        <w:t>Placement / Utilisation</w:t>
      </w:r>
      <w:r>
        <w:tab/>
      </w:r>
      <w:r>
        <w:tab/>
      </w:r>
      <w:r>
        <w:tab/>
      </w:r>
      <w:r>
        <w:tab/>
      </w:r>
      <w:sdt>
        <w:sdtPr>
          <w:id w:val="671917884"/>
          <w14:checkbox>
            <w14:checked w14:val="1"/>
            <w14:checkedState w14:val="2612" w14:font="MS Gothic"/>
            <w14:uncheckedState w14:val="2610" w14:font="MS Gothic"/>
          </w14:checkbox>
        </w:sdtPr>
        <w:sdtEndPr/>
        <w:sdtContent>
          <w:r w:rsidR="00B10BE5">
            <w:rPr>
              <w:rFonts w:ascii="MS Gothic" w:eastAsia="MS Gothic" w:hAnsi="MS Gothic" w:hint="eastAsia"/>
            </w:rPr>
            <w:t>☒</w:t>
          </w:r>
        </w:sdtContent>
      </w:sdt>
      <w:r w:rsidR="00CF1B3D">
        <w:tab/>
      </w:r>
      <w:sdt>
        <w:sdtPr>
          <w:id w:val="1963074411"/>
          <w:lock w:val="sdtLocked"/>
          <w:placeholder>
            <w:docPart w:val="FF6F55E426FD48039DEAEB2CA12130E4"/>
          </w:placeholder>
          <w:showingPlcHdr/>
          <w:dropDownList>
            <w:listItem w:displayText="Recruitment Procedures" w:value="Recruitment Procedures"/>
            <w:listItem w:displayText="Advertising" w:value="Advertising"/>
            <w:listItem w:displayText="Selection Criteria" w:value="Selection Criteria"/>
            <w:listItem w:displayText="Appointment" w:value="Appointment"/>
            <w:listItem w:displayText="Appointment Procedures" w:value="Appointment Procedures"/>
            <w:listItem w:displayText="Job Classification" w:value="Job Classification"/>
            <w:listItem w:displayText="Job Grading" w:value="Job Grading"/>
            <w:listItem w:displayText="Job Assignment" w:value="Job Assignment"/>
            <w:listItem w:displayText="Performance Evaluation" w:value="Performance Evaluation"/>
            <w:listItem w:displayText="Transfers" w:value="Transfers"/>
          </w:dropDownList>
        </w:sdtPr>
        <w:sdtEndPr/>
        <w:sdtContent>
          <w:r w:rsidR="00A7545D">
            <w:rPr>
              <w:rStyle w:val="PlaceholderText"/>
            </w:rPr>
            <w:t>Choose a sub-category</w:t>
          </w:r>
          <w:r w:rsidR="00E76FA5" w:rsidRPr="00C01626">
            <w:rPr>
              <w:rStyle w:val="PlaceholderText"/>
            </w:rPr>
            <w:t>.</w:t>
          </w:r>
        </w:sdtContent>
      </w:sdt>
    </w:p>
    <w:p w14:paraId="5AC4B866" w14:textId="77777777" w:rsidR="00095684" w:rsidRDefault="00095684">
      <w:r>
        <w:t>Remuneration</w:t>
      </w:r>
      <w:r>
        <w:tab/>
      </w:r>
      <w:r>
        <w:tab/>
      </w:r>
      <w:r>
        <w:tab/>
      </w:r>
      <w:r>
        <w:tab/>
      </w:r>
      <w:r>
        <w:tab/>
      </w:r>
      <w:sdt>
        <w:sdtPr>
          <w:id w:val="500232923"/>
          <w14:checkbox>
            <w14:checked w14:val="0"/>
            <w14:checkedState w14:val="2612" w14:font="MS Gothic"/>
            <w14:uncheckedState w14:val="2610" w14:font="MS Gothic"/>
          </w14:checkbox>
        </w:sdtPr>
        <w:sdtEndPr/>
        <w:sdtContent>
          <w:r w:rsidR="00CF1B3D">
            <w:rPr>
              <w:rFonts w:ascii="MS Gothic" w:eastAsia="MS Gothic" w:hAnsi="MS Gothic" w:hint="eastAsia"/>
            </w:rPr>
            <w:t>☐</w:t>
          </w:r>
        </w:sdtContent>
      </w:sdt>
      <w:r w:rsidR="00CF1B3D">
        <w:tab/>
      </w:r>
      <w:sdt>
        <w:sdtPr>
          <w:id w:val="-1677178720"/>
          <w:lock w:val="sdtLocked"/>
          <w:placeholder>
            <w:docPart w:val="C82226409DFF4E1D97B31323C7B72262"/>
          </w:placeholder>
          <w:showingPlcHdr/>
          <w:dropDownList>
            <w:listItem w:displayText="Salaries" w:value="Salaries"/>
            <w:listItem w:displayText="Allowances" w:value="Allowances"/>
            <w:listItem w:displayText="Scarse Skills" w:value="Scarse Skills"/>
            <w:listItem w:displayText="Pay Progression" w:value="Pay Progression"/>
          </w:dropDownList>
        </w:sdtPr>
        <w:sdtEndPr/>
        <w:sdtContent>
          <w:r w:rsidR="00A7545D">
            <w:rPr>
              <w:rStyle w:val="PlaceholderText"/>
            </w:rPr>
            <w:t>Choose a sub-category</w:t>
          </w:r>
          <w:r w:rsidR="00A7545D" w:rsidRPr="00C01626">
            <w:rPr>
              <w:rStyle w:val="PlaceholderText"/>
            </w:rPr>
            <w:t>.</w:t>
          </w:r>
        </w:sdtContent>
      </w:sdt>
    </w:p>
    <w:p w14:paraId="47E2F8A5" w14:textId="77777777" w:rsidR="005E7B47" w:rsidRDefault="005E7B47">
      <w:r>
        <w:tab/>
      </w:r>
      <w:r>
        <w:tab/>
      </w:r>
      <w:r>
        <w:tab/>
      </w:r>
      <w:r>
        <w:tab/>
      </w:r>
      <w:r>
        <w:tab/>
      </w:r>
      <w:r>
        <w:tab/>
      </w:r>
      <w:r>
        <w:tab/>
      </w:r>
      <w:r>
        <w:tab/>
      </w:r>
      <w:sdt>
        <w:sdtPr>
          <w:id w:val="1843583105"/>
          <w:lock w:val="sdtLocked"/>
          <w:placeholder>
            <w:docPart w:val="2712715057434A48A13048FC0E547207"/>
          </w:placeholder>
          <w:showingPlcHdr/>
          <w:dropDownList>
            <w:listItem w:displayText="Overtime" w:value="Overtime"/>
            <w:listItem w:displayText="Unauthorised Deductions" w:value="Unauthorised Deductions"/>
            <w:listItem w:displayText="Non-Payment of Salary" w:value="Non-Payment of Salary"/>
            <w:listItem w:displayText="Technical Allowance" w:value="Technical Allowance"/>
            <w:listItem w:displayText="Re-settlement Allowance" w:value="Re-settlement Allowance"/>
            <w:listItem w:displayText="Cell Phone Allowance" w:value="Cell Phone Allowance"/>
            <w:listItem w:displayText="MACIP" w:value="MACIP"/>
            <w:listItem w:displayText="Other" w:value="Other"/>
          </w:dropDownList>
        </w:sdtPr>
        <w:sdtEndPr/>
        <w:sdtContent>
          <w:r w:rsidR="000A5760">
            <w:rPr>
              <w:rStyle w:val="PlaceholderText"/>
            </w:rPr>
            <w:t>Choose</w:t>
          </w:r>
          <w:r>
            <w:rPr>
              <w:rStyle w:val="PlaceholderText"/>
            </w:rPr>
            <w:t xml:space="preserve"> a sub-sub-category</w:t>
          </w:r>
          <w:r w:rsidRPr="00C01626">
            <w:rPr>
              <w:rStyle w:val="PlaceholderText"/>
            </w:rPr>
            <w:t>.</w:t>
          </w:r>
        </w:sdtContent>
      </w:sdt>
    </w:p>
    <w:p w14:paraId="6969B8BE" w14:textId="77777777" w:rsidR="00095684" w:rsidRDefault="00095684">
      <w:r>
        <w:t>Service Termination</w:t>
      </w:r>
      <w:r>
        <w:tab/>
      </w:r>
      <w:r>
        <w:tab/>
      </w:r>
      <w:r>
        <w:tab/>
      </w:r>
      <w:r>
        <w:tab/>
      </w:r>
      <w:r>
        <w:tab/>
      </w:r>
      <w:sdt>
        <w:sdtPr>
          <w:id w:val="870572429"/>
          <w14:checkbox>
            <w14:checked w14:val="0"/>
            <w14:checkedState w14:val="2612" w14:font="MS Gothic"/>
            <w14:uncheckedState w14:val="2610" w14:font="MS Gothic"/>
          </w14:checkbox>
        </w:sdtPr>
        <w:sdtEndPr/>
        <w:sdtContent>
          <w:r w:rsidR="00CF1B3D">
            <w:rPr>
              <w:rFonts w:ascii="MS Gothic" w:eastAsia="MS Gothic" w:hAnsi="MS Gothic" w:hint="eastAsia"/>
            </w:rPr>
            <w:t>☐</w:t>
          </w:r>
        </w:sdtContent>
      </w:sdt>
      <w:r w:rsidR="00CF1B3D">
        <w:tab/>
      </w:r>
      <w:sdt>
        <w:sdtPr>
          <w:id w:val="-385566986"/>
          <w:lock w:val="sdtLocked"/>
          <w:placeholder>
            <w:docPart w:val="0292721624514A12A555B2157F95D0BB"/>
          </w:placeholder>
          <w:showingPlcHdr/>
          <w:dropDownList>
            <w:listItem w:displayText="Dismissal - Reason Unknown" w:value="Dismissal - Reason Unknown"/>
            <w:listItem w:displayText="Constructive Dismissal" w:value="Constructive Dismissal"/>
            <w:listItem w:displayText="Administrative Discharge (GR Ch3 Reg 19)" w:value="Administrative Discharge (GR Ch3 Reg 19)"/>
            <w:listItem w:displayText="Non-Renewal of Contract" w:value="Non-Renewal of Contract"/>
            <w:listItem w:displayText="Retirement" w:value="Retirement"/>
            <w:listItem w:displayText="Dismissal by Military Court" w:value="Dismissal by Military Court"/>
            <w:listItem w:displayText="Abscondment Sec 59(3) of Defence Act" w:value="Abscondment Sec 59(3) of Defence Act"/>
            <w:listItem w:displayText="Incapacity Ill Health (Medical Grounds)" w:value="Incapacity Ill Health (Medical Grounds)"/>
            <w:listItem w:displayText="Incapacity Poor Work Performance" w:value="Incapacity Poor Work Performance"/>
            <w:listItem w:displayText="Operational Requirements (MEM, VSP, Severance)" w:value="Operational Requirements (MEM, VSP, Severance)"/>
          </w:dropDownList>
        </w:sdtPr>
        <w:sdtEndPr/>
        <w:sdtContent>
          <w:r w:rsidR="005E7B47">
            <w:rPr>
              <w:rStyle w:val="PlaceholderText"/>
            </w:rPr>
            <w:t>Choose a sub-category</w:t>
          </w:r>
          <w:r w:rsidR="00A7545D" w:rsidRPr="00C01626">
            <w:rPr>
              <w:rStyle w:val="PlaceholderText"/>
            </w:rPr>
            <w:t>.</w:t>
          </w:r>
        </w:sdtContent>
      </w:sdt>
    </w:p>
    <w:p w14:paraId="17E132F5" w14:textId="77777777" w:rsidR="00095684" w:rsidRDefault="00095684">
      <w:r>
        <w:t>ETD</w:t>
      </w:r>
      <w:r>
        <w:tab/>
      </w:r>
      <w:r>
        <w:tab/>
      </w:r>
      <w:r>
        <w:tab/>
      </w:r>
      <w:r>
        <w:tab/>
      </w:r>
      <w:r>
        <w:tab/>
      </w:r>
      <w:r>
        <w:tab/>
      </w:r>
      <w:r>
        <w:tab/>
      </w:r>
      <w:sdt>
        <w:sdtPr>
          <w:id w:val="1314836204"/>
          <w14:checkbox>
            <w14:checked w14:val="0"/>
            <w14:checkedState w14:val="2612" w14:font="MS Gothic"/>
            <w14:uncheckedState w14:val="2610" w14:font="MS Gothic"/>
          </w14:checkbox>
        </w:sdtPr>
        <w:sdtEndPr/>
        <w:sdtContent>
          <w:r w:rsidR="00CF1B3D">
            <w:rPr>
              <w:rFonts w:ascii="MS Gothic" w:eastAsia="MS Gothic" w:hAnsi="MS Gothic" w:hint="eastAsia"/>
            </w:rPr>
            <w:t>☐</w:t>
          </w:r>
        </w:sdtContent>
      </w:sdt>
      <w:r w:rsidR="00CF1B3D">
        <w:tab/>
      </w:r>
      <w:sdt>
        <w:sdtPr>
          <w:id w:val="1852832362"/>
          <w:lock w:val="sdtLocked"/>
          <w:placeholder>
            <w:docPart w:val="7235A279F570443FBA2C62AB7DC647D1"/>
          </w:placeholder>
          <w:showingPlcHdr/>
          <w:dropDownList>
            <w:listItem w:displayText="Education" w:value="Education"/>
            <w:listItem w:displayText="Training" w:value="Training"/>
            <w:listItem w:displayText="Development" w:value="Development"/>
          </w:dropDownList>
        </w:sdtPr>
        <w:sdtEndPr/>
        <w:sdtContent>
          <w:r w:rsidR="0087716D">
            <w:rPr>
              <w:rStyle w:val="PlaceholderText"/>
            </w:rPr>
            <w:t>Choose a sub-category</w:t>
          </w:r>
          <w:r w:rsidR="0087716D" w:rsidRPr="00C01626">
            <w:rPr>
              <w:rStyle w:val="PlaceholderText"/>
            </w:rPr>
            <w:t>.</w:t>
          </w:r>
        </w:sdtContent>
      </w:sdt>
    </w:p>
    <w:p w14:paraId="356CA3FE" w14:textId="77777777" w:rsidR="0087716D" w:rsidRDefault="0087716D">
      <w:r>
        <w:tab/>
      </w:r>
      <w:r>
        <w:tab/>
      </w:r>
      <w:r>
        <w:tab/>
      </w:r>
      <w:r>
        <w:tab/>
      </w:r>
      <w:r>
        <w:tab/>
      </w:r>
      <w:r>
        <w:tab/>
      </w:r>
      <w:r>
        <w:tab/>
      </w:r>
      <w:r>
        <w:tab/>
      </w:r>
      <w:sdt>
        <w:sdtPr>
          <w:id w:val="629136149"/>
          <w:lock w:val="sdtLocked"/>
          <w:placeholder>
            <w:docPart w:val="A93B69DA6E7540F9A47F8447358E8B08"/>
          </w:placeholder>
          <w:showingPlcHdr/>
          <w:dropDownList>
            <w:listItem w:displayText="Studies at State expense" w:value="Studies at State expense"/>
            <w:listItem w:displayText="Study Contract" w:value="Study Contract"/>
            <w:listItem w:displayText="Course Nomination" w:value="Course Nomination"/>
            <w:listItem w:displayText="Withdrawal from Course" w:value="Withdrawal from Course"/>
            <w:listItem w:displayText="In-post training" w:value="In-post training"/>
            <w:listItem w:displayText="Seminars and Symposia" w:value="Seminars and Symposia"/>
            <w:listItem w:displayText="Other" w:value="Other"/>
          </w:dropDownList>
        </w:sdtPr>
        <w:sdtEndPr/>
        <w:sdtContent>
          <w:r>
            <w:rPr>
              <w:rStyle w:val="PlaceholderText"/>
            </w:rPr>
            <w:t>Choose a sub-sub-category</w:t>
          </w:r>
          <w:r w:rsidRPr="00C01626">
            <w:rPr>
              <w:rStyle w:val="PlaceholderText"/>
            </w:rPr>
            <w:t>.</w:t>
          </w:r>
        </w:sdtContent>
      </w:sdt>
    </w:p>
    <w:p w14:paraId="23DC0996" w14:textId="77777777" w:rsidR="00095684" w:rsidRDefault="00095684">
      <w:r>
        <w:t>Grievance and Disciplinary Procedures</w:t>
      </w:r>
      <w:r>
        <w:tab/>
      </w:r>
      <w:r>
        <w:tab/>
      </w:r>
      <w:sdt>
        <w:sdtPr>
          <w:id w:val="-1938438123"/>
          <w14:checkbox>
            <w14:checked w14:val="0"/>
            <w14:checkedState w14:val="2612" w14:font="MS Gothic"/>
            <w14:uncheckedState w14:val="2610" w14:font="MS Gothic"/>
          </w14:checkbox>
        </w:sdtPr>
        <w:sdtEndPr/>
        <w:sdtContent>
          <w:r w:rsidR="00CF1B3D">
            <w:rPr>
              <w:rFonts w:ascii="MS Gothic" w:eastAsia="MS Gothic" w:hAnsi="MS Gothic" w:hint="eastAsia"/>
            </w:rPr>
            <w:t>☐</w:t>
          </w:r>
        </w:sdtContent>
      </w:sdt>
      <w:r w:rsidR="00CF1B3D">
        <w:tab/>
      </w:r>
      <w:sdt>
        <w:sdtPr>
          <w:id w:val="367110704"/>
          <w:lock w:val="sdtLocked"/>
          <w:placeholder>
            <w:docPart w:val="50FEC6218F1D4BBB8B118B72AA8F32D2"/>
          </w:placeholder>
          <w:showingPlcHdr/>
          <w:dropDownList>
            <w:listItem w:displayText="Disciplinary Measures other than dismissal" w:value="Disciplinary Measures other than dismissal"/>
            <w:listItem w:displayText="Grievanc and Grievance Procedures" w:value="Grievanc and Grievance Procedures"/>
          </w:dropDownList>
        </w:sdtPr>
        <w:sdtEndPr/>
        <w:sdtContent>
          <w:r w:rsidR="00714404">
            <w:rPr>
              <w:rStyle w:val="PlaceholderText"/>
            </w:rPr>
            <w:t>Choose a sub-category</w:t>
          </w:r>
          <w:r w:rsidR="0087716D" w:rsidRPr="00C01626">
            <w:rPr>
              <w:rStyle w:val="PlaceholderText"/>
            </w:rPr>
            <w:t>.</w:t>
          </w:r>
        </w:sdtContent>
      </w:sdt>
    </w:p>
    <w:p w14:paraId="4B688FD1" w14:textId="77777777" w:rsidR="00095684" w:rsidRDefault="00095684">
      <w:r>
        <w:t>Promotion and Demotion</w:t>
      </w:r>
      <w:r>
        <w:tab/>
      </w:r>
      <w:r>
        <w:tab/>
      </w:r>
      <w:r>
        <w:tab/>
      </w:r>
      <w:r>
        <w:tab/>
      </w:r>
      <w:sdt>
        <w:sdtPr>
          <w:id w:val="663133984"/>
          <w14:checkbox>
            <w14:checked w14:val="0"/>
            <w14:checkedState w14:val="2612" w14:font="MS Gothic"/>
            <w14:uncheckedState w14:val="2610" w14:font="MS Gothic"/>
          </w14:checkbox>
        </w:sdtPr>
        <w:sdtEndPr/>
        <w:sdtContent>
          <w:r w:rsidR="00CF1B3D">
            <w:rPr>
              <w:rFonts w:ascii="MS Gothic" w:eastAsia="MS Gothic" w:hAnsi="MS Gothic" w:hint="eastAsia"/>
            </w:rPr>
            <w:t>☐</w:t>
          </w:r>
        </w:sdtContent>
      </w:sdt>
      <w:r w:rsidR="00CF1B3D">
        <w:tab/>
      </w:r>
      <w:sdt>
        <w:sdtPr>
          <w:id w:val="58139671"/>
          <w:lock w:val="sdtLocked"/>
          <w:placeholder>
            <w:docPart w:val="6E7FB9A6CE614489A2D90FFB2A0A22DF"/>
          </w:placeholder>
          <w:showingPlcHdr/>
          <w:dropDownList>
            <w:listItem w:displayText="Promotion" w:value="Promotion"/>
            <w:listItem w:displayText="Demotion" w:value="Demotion"/>
            <w:listItem w:displayText="Career Intervention" w:value="Career Intervention"/>
          </w:dropDownList>
        </w:sdtPr>
        <w:sdtEndPr/>
        <w:sdtContent>
          <w:r w:rsidR="00714404">
            <w:rPr>
              <w:rStyle w:val="PlaceholderText"/>
            </w:rPr>
            <w:t>Choose a sub-category</w:t>
          </w:r>
          <w:r w:rsidR="00714404" w:rsidRPr="00C01626">
            <w:rPr>
              <w:rStyle w:val="PlaceholderText"/>
            </w:rPr>
            <w:t>.</w:t>
          </w:r>
        </w:sdtContent>
      </w:sdt>
    </w:p>
    <w:p w14:paraId="056213FB" w14:textId="77777777" w:rsidR="00095684" w:rsidRDefault="00095684">
      <w:r>
        <w:t>Service Benefits and Working Environment</w:t>
      </w:r>
      <w:r>
        <w:tab/>
      </w:r>
      <w:sdt>
        <w:sdtPr>
          <w:id w:val="-466431949"/>
          <w14:checkbox>
            <w14:checked w14:val="0"/>
            <w14:checkedState w14:val="2612" w14:font="MS Gothic"/>
            <w14:uncheckedState w14:val="2610" w14:font="MS Gothic"/>
          </w14:checkbox>
        </w:sdtPr>
        <w:sdtEndPr/>
        <w:sdtContent>
          <w:r w:rsidR="00CF1B3D">
            <w:rPr>
              <w:rFonts w:ascii="MS Gothic" w:eastAsia="MS Gothic" w:hAnsi="MS Gothic" w:hint="eastAsia"/>
            </w:rPr>
            <w:t>☐</w:t>
          </w:r>
        </w:sdtContent>
      </w:sdt>
      <w:r w:rsidR="00CF1B3D">
        <w:tab/>
      </w:r>
      <w:sdt>
        <w:sdtPr>
          <w:id w:val="-994724296"/>
          <w:lock w:val="sdtLocked"/>
          <w:placeholder>
            <w:docPart w:val="C2BCFF27D5914B5BB0646313107CBC7C"/>
          </w:placeholder>
          <w:showingPlcHdr/>
          <w:dropDownList>
            <w:listItem w:displayText="Service Benefits" w:value="Service Benefits"/>
            <w:listItem w:displayText="Working Environment" w:value="Working Environment"/>
            <w:listItem w:displayText="Working Facilities" w:value="Working Facilities"/>
            <w:listItem w:displayText="Deployment Benefits" w:value="Deployment Benefits"/>
            <w:listItem w:displayText="Tools of Trade" w:value="Tools of Trade"/>
            <w:listItem w:displayText="Accomodation" w:value="Accomodation"/>
          </w:dropDownList>
        </w:sdtPr>
        <w:sdtEndPr/>
        <w:sdtContent>
          <w:r w:rsidR="00714404">
            <w:rPr>
              <w:rStyle w:val="PlaceholderText"/>
            </w:rPr>
            <w:t>Choose a sub-category</w:t>
          </w:r>
          <w:r w:rsidR="00714404" w:rsidRPr="00C01626">
            <w:rPr>
              <w:rStyle w:val="PlaceholderText"/>
            </w:rPr>
            <w:t>.</w:t>
          </w:r>
        </w:sdtContent>
      </w:sdt>
    </w:p>
    <w:p w14:paraId="1EA52980" w14:textId="77777777" w:rsidR="00F7689C" w:rsidRDefault="00F7689C">
      <w:r>
        <w:tab/>
      </w:r>
      <w:r>
        <w:tab/>
      </w:r>
      <w:r>
        <w:tab/>
      </w:r>
      <w:r>
        <w:tab/>
      </w:r>
      <w:r>
        <w:tab/>
      </w:r>
      <w:r>
        <w:tab/>
      </w:r>
      <w:r>
        <w:tab/>
      </w:r>
      <w:r>
        <w:tab/>
      </w:r>
      <w:sdt>
        <w:sdtPr>
          <w:id w:val="-438764793"/>
          <w:lock w:val="sdtLocked"/>
          <w:placeholder>
            <w:docPart w:val="9673438A59FE4A9F8A40483DCBA9449E"/>
          </w:placeholder>
          <w:showingPlcHdr/>
          <w:dropDownList>
            <w:listItem w:displayText="Medals and Awards" w:value="Medals and Awards"/>
            <w:listItem w:displayText="Medical Benefits" w:value="Medical Benefits"/>
            <w:listItem w:displayText="Pension" w:value="Pension"/>
            <w:listItem w:displayText="Leave" w:value="Leave"/>
            <w:listItem w:displayText="De-Militarisation" w:value="De-Militarisation"/>
            <w:listItem w:displayText="Funeral and Death Benefits" w:value="Funeral and Death Benefits"/>
            <w:listItem w:displayText="Conduct of Management" w:value="Conduct of Management"/>
            <w:listItem w:displayText="Harassment" w:value="Harassment"/>
            <w:listItem w:displayText="Victimisation" w:value="Victimisation"/>
            <w:listItem w:displayText="Finalisation of BOI" w:value="Finalisation of BOI"/>
            <w:listItem w:displayText="Other" w:value="Other"/>
          </w:dropDownList>
        </w:sdtPr>
        <w:sdtEndPr/>
        <w:sdtContent>
          <w:r w:rsidR="00AB2FDC">
            <w:rPr>
              <w:rStyle w:val="PlaceholderText"/>
            </w:rPr>
            <w:t>Choose a sub-sub-category</w:t>
          </w:r>
          <w:r w:rsidRPr="00C01626">
            <w:rPr>
              <w:rStyle w:val="PlaceholderText"/>
            </w:rPr>
            <w:t>.</w:t>
          </w:r>
        </w:sdtContent>
      </w:sdt>
    </w:p>
    <w:p w14:paraId="4135D882" w14:textId="77777777" w:rsidR="00095684" w:rsidRDefault="00095684">
      <w:r>
        <w:t>Other</w:t>
      </w:r>
      <w:r>
        <w:tab/>
      </w:r>
      <w:r>
        <w:tab/>
      </w:r>
      <w:r>
        <w:tab/>
      </w:r>
      <w:r>
        <w:tab/>
      </w:r>
      <w:r>
        <w:tab/>
      </w:r>
      <w:r>
        <w:tab/>
      </w:r>
      <w:r>
        <w:tab/>
      </w:r>
      <w:sdt>
        <w:sdtPr>
          <w:id w:val="-1462804708"/>
          <w14:checkbox>
            <w14:checked w14:val="0"/>
            <w14:checkedState w14:val="2612" w14:font="MS Gothic"/>
            <w14:uncheckedState w14:val="2610" w14:font="MS Gothic"/>
          </w14:checkbox>
        </w:sdtPr>
        <w:sdtEndPr/>
        <w:sdtContent>
          <w:r w:rsidR="00CF1B3D">
            <w:rPr>
              <w:rFonts w:ascii="MS Gothic" w:eastAsia="MS Gothic" w:hAnsi="MS Gothic" w:hint="eastAsia"/>
            </w:rPr>
            <w:t>☐</w:t>
          </w:r>
        </w:sdtContent>
      </w:sdt>
      <w:r w:rsidR="00CF1B3D">
        <w:tab/>
      </w:r>
      <w:sdt>
        <w:sdtPr>
          <w:id w:val="187026245"/>
          <w:lock w:val="sdtLocked"/>
          <w:placeholder>
            <w:docPart w:val="1A5C342D932C4AA69F8BD883507FD5FD"/>
          </w:placeholder>
          <w:showingPlcHdr/>
          <w:text/>
        </w:sdtPr>
        <w:sdtEndPr/>
        <w:sdtContent>
          <w:r w:rsidR="00E76FA5">
            <w:t>Type the category here</w:t>
          </w:r>
          <w:r w:rsidR="00CF1B3D" w:rsidRPr="00647248">
            <w:rPr>
              <w:rStyle w:val="PlaceholderText"/>
            </w:rPr>
            <w:t>.</w:t>
          </w:r>
        </w:sdtContent>
      </w:sdt>
    </w:p>
    <w:p w14:paraId="49BFD83B" w14:textId="77777777" w:rsidR="00095684" w:rsidRDefault="00095684">
      <w:r>
        <w:t>Official Conduct of a Member of the SANDF</w:t>
      </w:r>
      <w:r>
        <w:tab/>
      </w:r>
      <w:sdt>
        <w:sdtPr>
          <w:id w:val="348000222"/>
          <w14:checkbox>
            <w14:checked w14:val="0"/>
            <w14:checkedState w14:val="2612" w14:font="MS Gothic"/>
            <w14:uncheckedState w14:val="2610" w14:font="MS Gothic"/>
          </w14:checkbox>
        </w:sdtPr>
        <w:sdtEndPr/>
        <w:sdtContent>
          <w:r w:rsidR="00CF1B3D">
            <w:rPr>
              <w:rFonts w:ascii="MS Gothic" w:eastAsia="MS Gothic" w:hAnsi="MS Gothic" w:hint="eastAsia"/>
            </w:rPr>
            <w:t>☐</w:t>
          </w:r>
        </w:sdtContent>
      </w:sdt>
      <w:r w:rsidR="00CF1B3D">
        <w:tab/>
      </w:r>
    </w:p>
    <w:p w14:paraId="5FD72394" w14:textId="77777777" w:rsidR="00A7545D" w:rsidRDefault="00A7545D"/>
    <w:p w14:paraId="5B7CBDEE" w14:textId="77777777" w:rsidR="00AB2FDC" w:rsidRDefault="00AB2FDC">
      <w:r>
        <w:t>Was this complaint referred from another Department or Institution?  Yes</w:t>
      </w:r>
      <w:sdt>
        <w:sdtPr>
          <w:id w:val="18744197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12534245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8F3325" w14:textId="77777777" w:rsidR="00A7545D" w:rsidRDefault="00AB2FDC">
      <w:r>
        <w:t xml:space="preserve">If yes, please provide their reference number:  </w:t>
      </w:r>
      <w:sdt>
        <w:sdtPr>
          <w:id w:val="1341664514"/>
          <w:lock w:val="sdtLocked"/>
          <w:placeholder>
            <w:docPart w:val="D65CE0B5CB4C4A78AAE2485509E779D1"/>
          </w:placeholder>
          <w:showingPlcHdr/>
          <w:text/>
        </w:sdtPr>
        <w:sdtEndPr/>
        <w:sdtContent>
          <w:r w:rsidR="00A95688">
            <w:rPr>
              <w:rStyle w:val="PlaceholderText"/>
            </w:rPr>
            <w:t>Type the reference number of the other institution</w:t>
          </w:r>
          <w:r w:rsidR="00A95688" w:rsidRPr="00647248">
            <w:rPr>
              <w:rStyle w:val="PlaceholderText"/>
            </w:rPr>
            <w:t>.</w:t>
          </w:r>
        </w:sdtContent>
      </w:sdt>
    </w:p>
    <w:p w14:paraId="1FA9EA8F" w14:textId="77777777" w:rsidR="00BB28D3" w:rsidRDefault="00BB28D3"/>
    <w:p w14:paraId="54983ACD" w14:textId="77777777" w:rsidR="00DE066F" w:rsidRDefault="00DE066F">
      <w:r>
        <w:t>Have you previously lodged the same complaint with another institution? Yes</w:t>
      </w:r>
      <w:sdt>
        <w:sdtPr>
          <w:id w:val="2618006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6038039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F14B5EB" w14:textId="77777777" w:rsidR="00DE066F" w:rsidRDefault="00DE066F">
      <w:r>
        <w:t xml:space="preserve">If yes, please provide details of the outcome of that complaint:  </w:t>
      </w:r>
      <w:sdt>
        <w:sdtPr>
          <w:id w:val="876583717"/>
          <w:lock w:val="sdtLocked"/>
          <w:placeholder>
            <w:docPart w:val="F6877A1B9FC44DC595A2F1FCF3AE588F"/>
          </w:placeholder>
          <w:showingPlcHdr/>
          <w:text/>
        </w:sdtPr>
        <w:sdtEndPr/>
        <w:sdtContent>
          <w:r>
            <w:rPr>
              <w:rStyle w:val="PlaceholderText"/>
            </w:rPr>
            <w:t>Type a summary of how the other institution dealt with the matter and provide the institution’s name and person who dealt with the complaint</w:t>
          </w:r>
          <w:r w:rsidRPr="00647248">
            <w:rPr>
              <w:rStyle w:val="PlaceholderText"/>
            </w:rPr>
            <w:t>.</w:t>
          </w:r>
        </w:sdtContent>
      </w:sdt>
    </w:p>
    <w:p w14:paraId="0893E459" w14:textId="77777777" w:rsidR="00921428" w:rsidRDefault="00921428">
      <w:r>
        <w:br w:type="page"/>
      </w:r>
    </w:p>
    <w:p w14:paraId="2CABD412" w14:textId="77777777" w:rsidR="00BB28D3" w:rsidRDefault="00BB28D3">
      <w:r>
        <w:rPr>
          <w:b/>
        </w:rPr>
        <w:t>SECTION C:  PERSONAL DETAILS OF COMPLAINANT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73265" w14:paraId="6A954FB9" w14:textId="77777777" w:rsidTr="00177F2E">
        <w:tc>
          <w:tcPr>
            <w:tcW w:w="4508" w:type="dxa"/>
          </w:tcPr>
          <w:p w14:paraId="56F370AF" w14:textId="77777777" w:rsidR="00373265" w:rsidRDefault="00373265">
            <w:r>
              <w:t xml:space="preserve">Surname:  </w:t>
            </w:r>
            <w:sdt>
              <w:sdtPr>
                <w:id w:val="212244283"/>
                <w:lock w:val="sdtLocked"/>
                <w:placeholder>
                  <w:docPart w:val="B01CD9D3D3A04A289CCA0B151BF07B59"/>
                </w:placeholder>
                <w:showingPlcHdr/>
                <w:text/>
              </w:sdtPr>
              <w:sdtEndPr/>
              <w:sdtContent>
                <w:r>
                  <w:rPr>
                    <w:rStyle w:val="PlaceholderText"/>
                  </w:rPr>
                  <w:t>Enter Surname</w:t>
                </w:r>
                <w:r w:rsidRPr="00647248">
                  <w:rPr>
                    <w:rStyle w:val="PlaceholderText"/>
                  </w:rPr>
                  <w:t>.</w:t>
                </w:r>
              </w:sdtContent>
            </w:sdt>
          </w:p>
        </w:tc>
        <w:tc>
          <w:tcPr>
            <w:tcW w:w="4508" w:type="dxa"/>
          </w:tcPr>
          <w:p w14:paraId="5436C19D" w14:textId="77777777" w:rsidR="00373265" w:rsidRDefault="007A70A6">
            <w:r>
              <w:t>Title:</w:t>
            </w:r>
            <w:r>
              <w:tab/>
            </w:r>
            <w:sdt>
              <w:sdtPr>
                <w:id w:val="-655383813"/>
                <w:placeholder>
                  <w:docPart w:val="160EDCC11FAE40F5986C32693B79BEBA"/>
                </w:placeholder>
                <w:showingPlcHdr/>
                <w:dropDownList>
                  <w:listItem w:displayText="Advocate" w:value="Advocate"/>
                  <w:listItem w:displayText="Attorney" w:value="Attorney"/>
                  <w:listItem w:displayText="Doctor (MD)" w:value="Doctor (MD)"/>
                  <w:listItem w:displayText="Doctor (PhD)" w:value="Doctor (PhD)"/>
                  <w:listItem w:displayText="Father" w:value="Father"/>
                  <w:listItem w:displayText="Honourable" w:value="Honourable"/>
                  <w:listItem w:displayText="Judge" w:value="Judge"/>
                  <w:listItem w:displayText="Mr" w:value="Mr"/>
                  <w:listItem w:displayText="Ms" w:value="Ms"/>
                  <w:listItem w:displayText="Pastor" w:value="Pastor"/>
                  <w:listItem w:displayText="Professor" w:value="Professor"/>
                  <w:listItem w:displayText="Reverend" w:value="Reverend"/>
                  <w:listItem w:displayText="Other" w:value="Other"/>
                </w:dropDownList>
              </w:sdtPr>
              <w:sdtEndPr/>
              <w:sdtContent>
                <w:r>
                  <w:rPr>
                    <w:rStyle w:val="PlaceholderText"/>
                  </w:rPr>
                  <w:t>Choose a title</w:t>
                </w:r>
                <w:r w:rsidR="00E44971">
                  <w:rPr>
                    <w:rStyle w:val="PlaceholderText"/>
                  </w:rPr>
                  <w:t>, if applicable</w:t>
                </w:r>
                <w:r w:rsidRPr="00C01626">
                  <w:rPr>
                    <w:rStyle w:val="PlaceholderText"/>
                  </w:rPr>
                  <w:t>.</w:t>
                </w:r>
              </w:sdtContent>
            </w:sdt>
          </w:p>
          <w:p w14:paraId="53AE8E48" w14:textId="77777777" w:rsidR="007A70A6" w:rsidRDefault="007A70A6">
            <w:r>
              <w:tab/>
              <w:t xml:space="preserve">If other, specify:  </w:t>
            </w:r>
            <w:sdt>
              <w:sdtPr>
                <w:id w:val="-359202683"/>
                <w:placeholder>
                  <w:docPart w:val="9F4EF10E993142A78B802EEC4518488D"/>
                </w:placeholder>
                <w:showingPlcHdr/>
                <w:text/>
              </w:sdtPr>
              <w:sdtEndPr/>
              <w:sdtContent>
                <w:r>
                  <w:rPr>
                    <w:rStyle w:val="PlaceholderText"/>
                  </w:rPr>
                  <w:t>Type title</w:t>
                </w:r>
                <w:r w:rsidRPr="00647248">
                  <w:rPr>
                    <w:rStyle w:val="PlaceholderText"/>
                  </w:rPr>
                  <w:t>.</w:t>
                </w:r>
              </w:sdtContent>
            </w:sdt>
          </w:p>
        </w:tc>
      </w:tr>
      <w:tr w:rsidR="00373265" w14:paraId="7E067074" w14:textId="77777777" w:rsidTr="00177F2E">
        <w:tc>
          <w:tcPr>
            <w:tcW w:w="4508" w:type="dxa"/>
          </w:tcPr>
          <w:p w14:paraId="7D2057CD" w14:textId="77777777" w:rsidR="00373265" w:rsidRDefault="005A2BC3" w:rsidP="005A2BC3">
            <w:r>
              <w:t xml:space="preserve">Full Names:  </w:t>
            </w:r>
            <w:sdt>
              <w:sdtPr>
                <w:id w:val="1276062751"/>
                <w:placeholder>
                  <w:docPart w:val="83C43FFAE7B14B49B1A21B64F305B506"/>
                </w:placeholder>
                <w:showingPlcHdr/>
                <w:text/>
              </w:sdtPr>
              <w:sdtEndPr/>
              <w:sdtContent>
                <w:r>
                  <w:rPr>
                    <w:rStyle w:val="PlaceholderText"/>
                  </w:rPr>
                  <w:t>Type full names here</w:t>
                </w:r>
                <w:r w:rsidRPr="00647248">
                  <w:rPr>
                    <w:rStyle w:val="PlaceholderText"/>
                  </w:rPr>
                  <w:t>.</w:t>
                </w:r>
              </w:sdtContent>
            </w:sdt>
          </w:p>
        </w:tc>
        <w:tc>
          <w:tcPr>
            <w:tcW w:w="4508" w:type="dxa"/>
          </w:tcPr>
          <w:p w14:paraId="5CD54D61" w14:textId="77777777" w:rsidR="00373265" w:rsidRDefault="00E44971">
            <w:r>
              <w:t>Rank:</w:t>
            </w:r>
            <w:r>
              <w:tab/>
            </w:r>
            <w:sdt>
              <w:sdtPr>
                <w:id w:val="1319994647"/>
                <w:placeholder>
                  <w:docPart w:val="E09B0B824A8B44F6868EE6661C7C0047"/>
                </w:placeholder>
                <w:showingPlcHdr/>
                <w:dropDownList>
                  <w:listItem w:displayText="Gen" w:value="Gen"/>
                  <w:listItem w:displayText="Adm" w:value="Adm"/>
                  <w:listItem w:displayText="Lt Gen" w:value="Lt Gen"/>
                  <w:listItem w:displayText="V Adm" w:value="V Adm"/>
                  <w:listItem w:displayText="Maj Gen" w:value="Maj Gen"/>
                  <w:listItem w:displayText="R Adm" w:value="R Adm"/>
                  <w:listItem w:displayText="Brig Gen" w:value="Brig Gen"/>
                  <w:listItem w:displayText="R Adm (JG)" w:value="R Adm (JG)"/>
                  <w:listItem w:displayText="Col" w:value="Col"/>
                  <w:listItem w:displayText="Capt (SAN)" w:value="Capt (SAN)"/>
                  <w:listItem w:displayText="CPLN" w:value="CPLN"/>
                  <w:listItem w:displayText="Lt Col" w:value="Lt Col"/>
                  <w:listItem w:displayText="Cdr" w:value="Cdr"/>
                  <w:listItem w:displayText="Maj" w:value="Maj"/>
                  <w:listItem w:displayText="Lt Cdr" w:value="Lt Cdr"/>
                  <w:listItem w:displayText="Capt" w:value="Capt"/>
                  <w:listItem w:displayText="Lt (SAN)" w:value="Lt (SAN)"/>
                  <w:listItem w:displayText="Lt" w:value="Lt"/>
                  <w:listItem w:displayText="Sub Lt" w:value="Sub Lt"/>
                  <w:listItem w:displayText="2nd Lt" w:value="2nd Lt"/>
                  <w:listItem w:displayText="Esn" w:value="Esn"/>
                  <w:listItem w:displayText="CO" w:value="CO"/>
                  <w:listItem w:displayText="Mid" w:value="Mid"/>
                  <w:listItem w:displayText="MCWO" w:value="MCWO"/>
                  <w:listItem w:displayText="SCWO" w:value="SCWO"/>
                  <w:listItem w:displayText="MWO" w:value="MWO"/>
                  <w:listItem w:displayText="SWO" w:value="SWO"/>
                  <w:listItem w:displayText="WO1" w:value="WO1"/>
                  <w:listItem w:displayText="WO2" w:value="WO2"/>
                  <w:listItem w:displayText="S Sgt" w:value="S Sgt"/>
                  <w:listItem w:displayText="CPO" w:value="CPO"/>
                  <w:listItem w:displayText="F Sgt" w:value="F Sgt"/>
                  <w:listItem w:displayText="Sgt" w:value="Sgt"/>
                  <w:listItem w:displayText="PO" w:value="PO"/>
                  <w:listItem w:displayText="Cpl" w:value="Cpl"/>
                  <w:listItem w:displayText="LS" w:value="LS"/>
                  <w:listItem w:displayText="Bdr" w:value="Bdr"/>
                  <w:listItem w:displayText="L Cpl" w:value="L Cpl"/>
                  <w:listItem w:displayText="AB" w:value="AB"/>
                  <w:listItem w:displayText="L Bdr" w:value="L Bdr"/>
                  <w:listItem w:displayText="Pte" w:value="Pte"/>
                  <w:listItem w:displayText="Rfn" w:value="Rfn"/>
                  <w:listItem w:displayText="Spr" w:value="Spr"/>
                  <w:listItem w:displayText="Gnr" w:value="Gnr"/>
                  <w:listItem w:displayText="Sct" w:value="Sct"/>
                  <w:listItem w:displayText="Smn" w:value="Smn"/>
                  <w:listItem w:displayText="Sea" w:value="Sea"/>
                  <w:listItem w:displayText="Amn" w:value="Amn"/>
                </w:dropDownList>
              </w:sdtPr>
              <w:sdtEndPr/>
              <w:sdtContent>
                <w:r>
                  <w:rPr>
                    <w:rStyle w:val="PlaceholderText"/>
                  </w:rPr>
                  <w:t>Choose a rank, if applicable</w:t>
                </w:r>
                <w:r w:rsidRPr="00C01626">
                  <w:rPr>
                    <w:rStyle w:val="PlaceholderText"/>
                  </w:rPr>
                  <w:t>.</w:t>
                </w:r>
              </w:sdtContent>
            </w:sdt>
          </w:p>
        </w:tc>
      </w:tr>
      <w:tr w:rsidR="00373265" w14:paraId="51B59A7A" w14:textId="77777777" w:rsidTr="00177F2E">
        <w:tc>
          <w:tcPr>
            <w:tcW w:w="4508" w:type="dxa"/>
          </w:tcPr>
          <w:p w14:paraId="581519C2" w14:textId="77777777" w:rsidR="005A2BC3" w:rsidRDefault="005A2BC3">
            <w:r>
              <w:t>Form of Identity:</w:t>
            </w:r>
            <w:r>
              <w:tab/>
            </w:r>
            <w:sdt>
              <w:sdtPr>
                <w:id w:val="-492021354"/>
                <w:placeholder>
                  <w:docPart w:val="1BEF1D69C7EE4604879F60682CD5E314"/>
                </w:placeholder>
                <w:showingPlcHdr/>
                <w:dropDownList>
                  <w:listItem w:displayText="SA ID Document" w:value="SA ID Document"/>
                  <w:listItem w:displayText="Passport" w:value="Passport"/>
                  <w:listItem w:displayText="Force Number" w:value="Force Number"/>
                </w:dropDownList>
              </w:sdtPr>
              <w:sdtEndPr/>
              <w:sdtContent>
                <w:r>
                  <w:rPr>
                    <w:rStyle w:val="PlaceholderText"/>
                  </w:rPr>
                  <w:t>Choose ID type</w:t>
                </w:r>
                <w:r w:rsidRPr="00C01626">
                  <w:rPr>
                    <w:rStyle w:val="PlaceholderText"/>
                  </w:rPr>
                  <w:t>.</w:t>
                </w:r>
              </w:sdtContent>
            </w:sdt>
          </w:p>
          <w:p w14:paraId="3C8A1EFD" w14:textId="77777777" w:rsidR="005A2BC3" w:rsidRDefault="005A2BC3">
            <w:r>
              <w:t xml:space="preserve">Number:  </w:t>
            </w:r>
            <w:sdt>
              <w:sdtPr>
                <w:id w:val="708314358"/>
                <w:placeholder>
                  <w:docPart w:val="9BEA2A0D7FFC45C18180E780AC011FD8"/>
                </w:placeholder>
                <w:showingPlcHdr/>
                <w:text/>
              </w:sdtPr>
              <w:sdtEndPr/>
              <w:sdtContent>
                <w:r w:rsidR="00E44971">
                  <w:rPr>
                    <w:rStyle w:val="PlaceholderText"/>
                  </w:rPr>
                  <w:t>Type number here</w:t>
                </w:r>
                <w:r w:rsidRPr="00647248">
                  <w:rPr>
                    <w:rStyle w:val="PlaceholderText"/>
                  </w:rPr>
                  <w:t>.</w:t>
                </w:r>
              </w:sdtContent>
            </w:sdt>
          </w:p>
        </w:tc>
        <w:tc>
          <w:tcPr>
            <w:tcW w:w="4508" w:type="dxa"/>
          </w:tcPr>
          <w:p w14:paraId="19D39EE3" w14:textId="77777777" w:rsidR="00373265" w:rsidRDefault="007B2E47">
            <w:r>
              <w:t>Service or Division:</w:t>
            </w:r>
            <w:r>
              <w:tab/>
            </w:r>
            <w:sdt>
              <w:sdtPr>
                <w:id w:val="-1653516674"/>
                <w:placeholder>
                  <w:docPart w:val="257B6420F0B447939066F9CF785CD266"/>
                </w:placeholder>
                <w:showingPlcHdr/>
                <w:dropDownList>
                  <w:listItem w:displayText="Office of the MoD &amp; MV" w:value="Office of the MoD &amp; MV"/>
                  <w:listItem w:displayText="Office of the Secretariat of Defence" w:value="Office of the Secretariat of Defence"/>
                  <w:listItem w:displayText="Defence Policy, Strategy and Planning Division" w:value="Defence Policy, Strategy and Planning Division"/>
                  <w:listItem w:displayText="Defence Legal Services Division" w:value="Defence Legal Services Division"/>
                  <w:listItem w:displayText="Finance Management Division" w:value="Finance Management Division"/>
                  <w:listItem w:displayText="Defence Materiel Division" w:value="Defence Materiel Division"/>
                  <w:listItem w:displayText="Defence Supply Chain Integration Division" w:value="Defence Supply Chain Integration Division"/>
                  <w:listItem w:displayText="Defence International Affairs" w:value="Defence International Affairs"/>
                  <w:listItem w:displayText="Defence Enterprise Information System Management" w:value="Defence Enterprise Information System Management"/>
                  <w:listItem w:displayText="Audit Executive" w:value="Audit Executive"/>
                  <w:listItem w:displayText="Office of the CSANDF" w:value="Office of the CSANDF"/>
                  <w:listItem w:displayText="Office of the Chief of Staff" w:value="Office of the Chief of Staff"/>
                  <w:listItem w:displayText="CMIS" w:value="CMIS"/>
                  <w:listItem w:displayText="Mil Pol Strat and Plan" w:value="Mil Pol Strat and Plan"/>
                  <w:listItem w:displayText="Defence Reserves" w:value="Defence Reserves"/>
                  <w:listItem w:displayText="Military Police" w:value="Military Police"/>
                  <w:listItem w:displayText="Defence Corp Coms" w:value="Defence Corp Coms"/>
                  <w:listItem w:displayText="Chaplancy" w:value="Chaplancy"/>
                  <w:listItem w:displayText="Joint Ops" w:value="Joint Ops"/>
                  <w:listItem w:displayText="SA Army" w:value="SA Army"/>
                  <w:listItem w:displayText="SA Air Force" w:value="SA Air Force"/>
                  <w:listItem w:displayText="SA Navy" w:value="SA Navy"/>
                  <w:listItem w:displayText="SAMHS" w:value="SAMHS"/>
                  <w:listItem w:displayText="Defence Intelligence Division" w:value="Defence Intelligence Division"/>
                  <w:listItem w:displayText="HR Division" w:value="HR Division"/>
                  <w:listItem w:displayText="Defence Logistics Division" w:value="Defence Logistics Division"/>
                  <w:listItem w:displayText="Defence Inspectorate" w:value="Defence Inspectorate"/>
                  <w:listItem w:displayText="Other" w:value="Other"/>
                </w:dropDownList>
              </w:sdtPr>
              <w:sdtEndPr/>
              <w:sdtContent>
                <w:r>
                  <w:rPr>
                    <w:rStyle w:val="PlaceholderText"/>
                  </w:rPr>
                  <w:t>Choose a Service or Division</w:t>
                </w:r>
                <w:r w:rsidRPr="00C01626">
                  <w:rPr>
                    <w:rStyle w:val="PlaceholderText"/>
                  </w:rPr>
                  <w:t>.</w:t>
                </w:r>
              </w:sdtContent>
            </w:sdt>
          </w:p>
          <w:p w14:paraId="66832F2C" w14:textId="77777777" w:rsidR="006E1CB5" w:rsidRDefault="006E1CB5">
            <w:r>
              <w:tab/>
              <w:t xml:space="preserve">If other, specify:  </w:t>
            </w:r>
            <w:sdt>
              <w:sdtPr>
                <w:id w:val="-873007577"/>
                <w:placeholder>
                  <w:docPart w:val="31B479F3021E4AA7AB936369CB19E072"/>
                </w:placeholder>
                <w:showingPlcHdr/>
                <w:text/>
              </w:sdtPr>
              <w:sdtEndPr/>
              <w:sdtContent>
                <w:r>
                  <w:rPr>
                    <w:rStyle w:val="PlaceholderText"/>
                  </w:rPr>
                  <w:t>Type Service/Division</w:t>
                </w:r>
                <w:r w:rsidRPr="00647248">
                  <w:rPr>
                    <w:rStyle w:val="PlaceholderText"/>
                  </w:rPr>
                  <w:t>.</w:t>
                </w:r>
              </w:sdtContent>
            </w:sdt>
          </w:p>
        </w:tc>
      </w:tr>
      <w:tr w:rsidR="00373265" w14:paraId="558D3652" w14:textId="77777777" w:rsidTr="00177F2E">
        <w:tc>
          <w:tcPr>
            <w:tcW w:w="4508" w:type="dxa"/>
          </w:tcPr>
          <w:p w14:paraId="3EF41EF3" w14:textId="77777777" w:rsidR="00373265" w:rsidRDefault="007B2E47">
            <w:r>
              <w:t xml:space="preserve">Unit:  </w:t>
            </w:r>
            <w:sdt>
              <w:sdtPr>
                <w:id w:val="243452548"/>
                <w:placeholder>
                  <w:docPart w:val="06B01F719D5743EDAF93CD3CEC53A805"/>
                </w:placeholder>
                <w:showingPlcHdr/>
                <w:text/>
              </w:sdtPr>
              <w:sdtEndPr/>
              <w:sdtContent>
                <w:r>
                  <w:rPr>
                    <w:rStyle w:val="PlaceholderText"/>
                  </w:rPr>
                  <w:t>Type the name of your unit here</w:t>
                </w:r>
                <w:r w:rsidRPr="00647248">
                  <w:rPr>
                    <w:rStyle w:val="PlaceholderText"/>
                  </w:rPr>
                  <w:t>.</w:t>
                </w:r>
              </w:sdtContent>
            </w:sdt>
          </w:p>
        </w:tc>
        <w:tc>
          <w:tcPr>
            <w:tcW w:w="4508" w:type="dxa"/>
          </w:tcPr>
          <w:p w14:paraId="365427F2" w14:textId="77777777" w:rsidR="00373265" w:rsidRDefault="006E1CB5">
            <w:r>
              <w:t>Gender:</w:t>
            </w:r>
            <w:r>
              <w:tab/>
            </w:r>
            <w:sdt>
              <w:sdtPr>
                <w:id w:val="-1227454335"/>
                <w:placeholder>
                  <w:docPart w:val="7844525E39154B4E9BF837F091312267"/>
                </w:placeholder>
                <w:showingPlcHdr/>
                <w:dropDownList>
                  <w:listItem w:displayText="Male" w:value="Male"/>
                  <w:listItem w:displayText="Female" w:value="Female"/>
                  <w:listItem w:displayText="Mixed Gender" w:value="Mixed Gender"/>
                </w:dropDownList>
              </w:sdtPr>
              <w:sdtEndPr/>
              <w:sdtContent>
                <w:r>
                  <w:rPr>
                    <w:rStyle w:val="PlaceholderText"/>
                  </w:rPr>
                  <w:t>Choose a gender</w:t>
                </w:r>
                <w:r w:rsidRPr="00C01626">
                  <w:rPr>
                    <w:rStyle w:val="PlaceholderText"/>
                  </w:rPr>
                  <w:t>.</w:t>
                </w:r>
              </w:sdtContent>
            </w:sdt>
          </w:p>
        </w:tc>
      </w:tr>
      <w:tr w:rsidR="00373265" w14:paraId="0303667F" w14:textId="77777777" w:rsidTr="00177F2E">
        <w:tc>
          <w:tcPr>
            <w:tcW w:w="4508" w:type="dxa"/>
          </w:tcPr>
          <w:p w14:paraId="2569C59A" w14:textId="77777777" w:rsidR="00373265" w:rsidRDefault="006266E4">
            <w:r>
              <w:t>Is the postal address the same as the physical address?  Yes</w:t>
            </w:r>
            <w:sdt>
              <w:sdtPr>
                <w:id w:val="-8723042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1614453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508" w:type="dxa"/>
          </w:tcPr>
          <w:p w14:paraId="65CE684E" w14:textId="77777777" w:rsidR="00373265" w:rsidRDefault="006266E4">
            <w:r>
              <w:t>Race:</w:t>
            </w:r>
            <w:r>
              <w:tab/>
            </w:r>
            <w:r>
              <w:tab/>
            </w:r>
            <w:sdt>
              <w:sdtPr>
                <w:id w:val="715942309"/>
                <w:placeholder>
                  <w:docPart w:val="D783985AC2604BAA824C02B85DA0339A"/>
                </w:placeholder>
                <w:showingPlcHdr/>
                <w:dropDownList>
                  <w:listItem w:displayText="Black" w:value="Black"/>
                  <w:listItem w:displayText="Coloured" w:value="Coloured"/>
                  <w:listItem w:displayText="Indian" w:value="Indian"/>
                  <w:listItem w:displayText="White" w:value="White"/>
                  <w:listItem w:displayText="Other" w:value="Other"/>
                </w:dropDownList>
              </w:sdtPr>
              <w:sdtEndPr/>
              <w:sdtContent>
                <w:r>
                  <w:rPr>
                    <w:rStyle w:val="PlaceholderText"/>
                  </w:rPr>
                  <w:t>Choose a race</w:t>
                </w:r>
                <w:r w:rsidRPr="00C01626">
                  <w:rPr>
                    <w:rStyle w:val="PlaceholderText"/>
                  </w:rPr>
                  <w:t>.</w:t>
                </w:r>
              </w:sdtContent>
            </w:sdt>
          </w:p>
          <w:p w14:paraId="3A845D7D" w14:textId="77777777" w:rsidR="006266E4" w:rsidRDefault="006266E4">
            <w:r>
              <w:tab/>
              <w:t xml:space="preserve">If other, specify:  </w:t>
            </w:r>
            <w:sdt>
              <w:sdtPr>
                <w:id w:val="1219934100"/>
                <w:placeholder>
                  <w:docPart w:val="996D4FAB5325445AAD11C374448285DE"/>
                </w:placeholder>
                <w:showingPlcHdr/>
                <w:text/>
              </w:sdtPr>
              <w:sdtEndPr/>
              <w:sdtContent>
                <w:r>
                  <w:rPr>
                    <w:rStyle w:val="PlaceholderText"/>
                  </w:rPr>
                  <w:t>Type race</w:t>
                </w:r>
                <w:r w:rsidRPr="00647248">
                  <w:rPr>
                    <w:rStyle w:val="PlaceholderText"/>
                  </w:rPr>
                  <w:t>.</w:t>
                </w:r>
              </w:sdtContent>
            </w:sdt>
          </w:p>
        </w:tc>
      </w:tr>
      <w:tr w:rsidR="00373265" w14:paraId="206AA029" w14:textId="77777777" w:rsidTr="00177F2E">
        <w:tc>
          <w:tcPr>
            <w:tcW w:w="4508" w:type="dxa"/>
          </w:tcPr>
          <w:p w14:paraId="347FC0B2" w14:textId="77777777" w:rsidR="00373265" w:rsidRPr="009048B5" w:rsidRDefault="009048B5">
            <w:pPr>
              <w:rPr>
                <w:b/>
              </w:rPr>
            </w:pPr>
            <w:r>
              <w:rPr>
                <w:b/>
              </w:rPr>
              <w:t>Physical address:</w:t>
            </w:r>
          </w:p>
        </w:tc>
        <w:tc>
          <w:tcPr>
            <w:tcW w:w="4508" w:type="dxa"/>
          </w:tcPr>
          <w:p w14:paraId="24104D1A" w14:textId="77777777" w:rsidR="00373265" w:rsidRPr="009048B5" w:rsidRDefault="009048B5">
            <w:pPr>
              <w:rPr>
                <w:b/>
              </w:rPr>
            </w:pPr>
            <w:r>
              <w:rPr>
                <w:b/>
              </w:rPr>
              <w:t>Postal Address:</w:t>
            </w:r>
          </w:p>
        </w:tc>
      </w:tr>
      <w:tr w:rsidR="00373265" w14:paraId="485F350F" w14:textId="77777777" w:rsidTr="00177F2E">
        <w:tc>
          <w:tcPr>
            <w:tcW w:w="4508" w:type="dxa"/>
          </w:tcPr>
          <w:p w14:paraId="358F03D6" w14:textId="77777777" w:rsidR="00373265" w:rsidRDefault="001F2B92">
            <w:sdt>
              <w:sdtPr>
                <w:id w:val="841737724"/>
                <w:placeholder>
                  <w:docPart w:val="C21357628F054506A82EA170DB678EA5"/>
                </w:placeholder>
                <w:showingPlcHdr/>
                <w:text/>
              </w:sdtPr>
              <w:sdtEndPr/>
              <w:sdtContent>
                <w:r w:rsidR="009048B5">
                  <w:rPr>
                    <w:rStyle w:val="PlaceholderText"/>
                  </w:rPr>
                  <w:t>Type physical address line 1</w:t>
                </w:r>
                <w:r w:rsidR="009048B5" w:rsidRPr="00647248">
                  <w:rPr>
                    <w:rStyle w:val="PlaceholderText"/>
                  </w:rPr>
                  <w:t>.</w:t>
                </w:r>
              </w:sdtContent>
            </w:sdt>
          </w:p>
          <w:p w14:paraId="4A92F265" w14:textId="77777777" w:rsidR="009048B5" w:rsidRDefault="001F2B92" w:rsidP="009048B5">
            <w:sdt>
              <w:sdtPr>
                <w:id w:val="-636573746"/>
                <w:placeholder>
                  <w:docPart w:val="8B4468989CC04521AC58319DBDDAFB2C"/>
                </w:placeholder>
                <w:showingPlcHdr/>
                <w:text/>
              </w:sdtPr>
              <w:sdtEndPr/>
              <w:sdtContent>
                <w:r w:rsidR="009048B5">
                  <w:rPr>
                    <w:rStyle w:val="PlaceholderText"/>
                  </w:rPr>
                  <w:t>Type physical address line 2</w:t>
                </w:r>
                <w:r w:rsidR="009048B5" w:rsidRPr="00647248">
                  <w:rPr>
                    <w:rStyle w:val="PlaceholderText"/>
                  </w:rPr>
                  <w:t>.</w:t>
                </w:r>
              </w:sdtContent>
            </w:sdt>
          </w:p>
          <w:sdt>
            <w:sdtPr>
              <w:id w:val="-279577118"/>
              <w:placeholder>
                <w:docPart w:val="5C44EDAFE66A4FD59916D4E8A011DE14"/>
              </w:placeholder>
              <w:showingPlcHdr/>
              <w:text/>
            </w:sdtPr>
            <w:sdtEndPr/>
            <w:sdtContent>
              <w:p w14:paraId="0269FBBD" w14:textId="77777777" w:rsidR="009048B5" w:rsidRDefault="00E707A3">
                <w:r>
                  <w:rPr>
                    <w:rStyle w:val="PlaceholderText"/>
                  </w:rPr>
                  <w:t>Type a Suburb</w:t>
                </w:r>
                <w:r w:rsidR="001774A0" w:rsidRPr="00647248">
                  <w:rPr>
                    <w:rStyle w:val="PlaceholderText"/>
                  </w:rPr>
                  <w:t>.</w:t>
                </w:r>
              </w:p>
            </w:sdtContent>
          </w:sdt>
          <w:sdt>
            <w:sdtPr>
              <w:id w:val="1073927698"/>
              <w:placeholder>
                <w:docPart w:val="3B31D026AF17479A83D1873D6F769372"/>
              </w:placeholder>
              <w:showingPlcHdr/>
              <w:text/>
            </w:sdtPr>
            <w:sdtEndPr/>
            <w:sdtContent>
              <w:p w14:paraId="36EB3C7B" w14:textId="77777777" w:rsidR="001774A0" w:rsidRDefault="00E707A3" w:rsidP="001774A0">
                <w:r>
                  <w:rPr>
                    <w:rStyle w:val="PlaceholderText"/>
                  </w:rPr>
                  <w:t>Type a C</w:t>
                </w:r>
                <w:r w:rsidR="001774A0">
                  <w:rPr>
                    <w:rStyle w:val="PlaceholderText"/>
                  </w:rPr>
                  <w:t>ity / Town</w:t>
                </w:r>
                <w:r w:rsidR="001774A0" w:rsidRPr="00647248">
                  <w:rPr>
                    <w:rStyle w:val="PlaceholderText"/>
                  </w:rPr>
                  <w:t>.</w:t>
                </w:r>
              </w:p>
            </w:sdtContent>
          </w:sdt>
          <w:sdt>
            <w:sdtPr>
              <w:id w:val="-1994245859"/>
              <w:placeholder>
                <w:docPart w:val="686FA053DFD9477097FE4E5A74C1ACF6"/>
              </w:placeholder>
              <w:showingPlcHdr/>
              <w:dropDownList>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ern Cape" w:value="Northern Cape"/>
                <w:listItem w:displayText="North West" w:value="North West"/>
                <w:listItem w:displayText="Western Cape" w:value="Western Cape"/>
              </w:dropDownList>
            </w:sdtPr>
            <w:sdtEndPr/>
            <w:sdtContent>
              <w:p w14:paraId="797C04B6" w14:textId="77777777" w:rsidR="001774A0" w:rsidRDefault="00591D64" w:rsidP="001774A0">
                <w:r>
                  <w:rPr>
                    <w:rStyle w:val="PlaceholderText"/>
                  </w:rPr>
                  <w:t>Choose a province</w:t>
                </w:r>
                <w:r w:rsidRPr="00C01626">
                  <w:rPr>
                    <w:rStyle w:val="PlaceholderText"/>
                  </w:rPr>
                  <w:t>.</w:t>
                </w:r>
              </w:p>
            </w:sdtContent>
          </w:sdt>
          <w:sdt>
            <w:sdtPr>
              <w:id w:val="1256323878"/>
              <w:placeholder>
                <w:docPart w:val="E011207B93CC40C9B949DE2EE6B6CC74"/>
              </w:placeholder>
              <w:showingPlcHdr/>
              <w:text/>
            </w:sdtPr>
            <w:sdtEndPr/>
            <w:sdtContent>
              <w:p w14:paraId="25CDBCA5" w14:textId="77777777" w:rsidR="00591D64" w:rsidRDefault="0034638A" w:rsidP="00E707A3">
                <w:r>
                  <w:rPr>
                    <w:rStyle w:val="PlaceholderText"/>
                  </w:rPr>
                  <w:t>Type a postal code</w:t>
                </w:r>
                <w:r w:rsidR="00E707A3" w:rsidRPr="00647248">
                  <w:rPr>
                    <w:rStyle w:val="PlaceholderText"/>
                  </w:rPr>
                  <w:t>.</w:t>
                </w:r>
              </w:p>
            </w:sdtContent>
          </w:sdt>
        </w:tc>
        <w:tc>
          <w:tcPr>
            <w:tcW w:w="4508" w:type="dxa"/>
          </w:tcPr>
          <w:p w14:paraId="60CAC99A" w14:textId="77777777" w:rsidR="009048B5" w:rsidRDefault="001F2B92" w:rsidP="009048B5">
            <w:sdt>
              <w:sdtPr>
                <w:id w:val="1116561325"/>
                <w:placeholder>
                  <w:docPart w:val="B4224F912317437086A72107C202A7BC"/>
                </w:placeholder>
                <w:showingPlcHdr/>
                <w:text/>
              </w:sdtPr>
              <w:sdtEndPr/>
              <w:sdtContent>
                <w:r w:rsidR="009048B5">
                  <w:rPr>
                    <w:rStyle w:val="PlaceholderText"/>
                  </w:rPr>
                  <w:t>Type postal address line 1</w:t>
                </w:r>
                <w:r w:rsidR="009048B5" w:rsidRPr="00647248">
                  <w:rPr>
                    <w:rStyle w:val="PlaceholderText"/>
                  </w:rPr>
                  <w:t>.</w:t>
                </w:r>
              </w:sdtContent>
            </w:sdt>
          </w:p>
          <w:p w14:paraId="5EA4F39B" w14:textId="77777777" w:rsidR="009048B5" w:rsidRDefault="001F2B92" w:rsidP="009048B5">
            <w:sdt>
              <w:sdtPr>
                <w:id w:val="-81765882"/>
                <w:placeholder>
                  <w:docPart w:val="6A17166A33E745DD924AF48195FD01B2"/>
                </w:placeholder>
                <w:showingPlcHdr/>
                <w:text/>
              </w:sdtPr>
              <w:sdtEndPr/>
              <w:sdtContent>
                <w:r w:rsidR="009048B5">
                  <w:rPr>
                    <w:rStyle w:val="PlaceholderText"/>
                  </w:rPr>
                  <w:t>Type postal address line 2</w:t>
                </w:r>
                <w:r w:rsidR="009048B5" w:rsidRPr="00647248">
                  <w:rPr>
                    <w:rStyle w:val="PlaceholderText"/>
                  </w:rPr>
                  <w:t>.</w:t>
                </w:r>
              </w:sdtContent>
            </w:sdt>
          </w:p>
          <w:sdt>
            <w:sdtPr>
              <w:id w:val="1859769135"/>
              <w:placeholder>
                <w:docPart w:val="32073601A9114967BB55957EF1A8D17D"/>
              </w:placeholder>
              <w:showingPlcHdr/>
              <w:text/>
            </w:sdtPr>
            <w:sdtEndPr/>
            <w:sdtContent>
              <w:p w14:paraId="79227944" w14:textId="77777777" w:rsidR="001774A0" w:rsidRDefault="00E707A3" w:rsidP="001774A0">
                <w:r>
                  <w:rPr>
                    <w:rStyle w:val="PlaceholderText"/>
                  </w:rPr>
                  <w:t>Type a S</w:t>
                </w:r>
                <w:r w:rsidR="001774A0">
                  <w:rPr>
                    <w:rStyle w:val="PlaceholderText"/>
                  </w:rPr>
                  <w:t>uburb</w:t>
                </w:r>
                <w:r w:rsidR="001774A0" w:rsidRPr="00647248">
                  <w:rPr>
                    <w:rStyle w:val="PlaceholderText"/>
                  </w:rPr>
                  <w:t>.</w:t>
                </w:r>
              </w:p>
            </w:sdtContent>
          </w:sdt>
          <w:sdt>
            <w:sdtPr>
              <w:id w:val="681481153"/>
              <w:placeholder>
                <w:docPart w:val="32073601A9114967BB55957EF1A8D17D"/>
              </w:placeholder>
              <w:showingPlcHdr/>
              <w:text/>
            </w:sdtPr>
            <w:sdtEndPr/>
            <w:sdtContent>
              <w:p w14:paraId="3A931E7D" w14:textId="77777777" w:rsidR="00373265" w:rsidRDefault="003C3AB5" w:rsidP="001774A0">
                <w:r>
                  <w:rPr>
                    <w:rStyle w:val="PlaceholderText"/>
                  </w:rPr>
                  <w:t>Type a Suburb</w:t>
                </w:r>
                <w:r w:rsidRPr="00647248">
                  <w:rPr>
                    <w:rStyle w:val="PlaceholderText"/>
                  </w:rPr>
                  <w:t>.</w:t>
                </w:r>
              </w:p>
            </w:sdtContent>
          </w:sdt>
          <w:sdt>
            <w:sdtPr>
              <w:id w:val="1180777440"/>
              <w:placeholder>
                <w:docPart w:val="1DB440007EA74F5DA4B60BB27B15CC61"/>
              </w:placeholder>
              <w:showingPlcHdr/>
              <w:dropDownList>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ern Cape" w:value="Northern Cape"/>
                <w:listItem w:displayText="North West" w:value="North West"/>
                <w:listItem w:displayText="Western Cape" w:value="Western Cape"/>
              </w:dropDownList>
            </w:sdtPr>
            <w:sdtEndPr/>
            <w:sdtContent>
              <w:p w14:paraId="390573C2" w14:textId="77777777" w:rsidR="001774A0" w:rsidRDefault="00E707A3" w:rsidP="001774A0">
                <w:r>
                  <w:rPr>
                    <w:rStyle w:val="PlaceholderText"/>
                  </w:rPr>
                  <w:t>Choose a province</w:t>
                </w:r>
                <w:r w:rsidRPr="00C01626">
                  <w:rPr>
                    <w:rStyle w:val="PlaceholderText"/>
                  </w:rPr>
                  <w:t>.</w:t>
                </w:r>
              </w:p>
            </w:sdtContent>
          </w:sdt>
          <w:sdt>
            <w:sdtPr>
              <w:id w:val="-123459033"/>
              <w:placeholder>
                <w:docPart w:val="758AAAE48B944F6B90A9174D6D10479E"/>
              </w:placeholder>
              <w:showingPlcHdr/>
              <w:text/>
            </w:sdtPr>
            <w:sdtEndPr/>
            <w:sdtContent>
              <w:p w14:paraId="2136A4DB" w14:textId="77777777" w:rsidR="00591D64" w:rsidRDefault="0034638A" w:rsidP="0034638A">
                <w:r>
                  <w:rPr>
                    <w:rStyle w:val="PlaceholderText"/>
                  </w:rPr>
                  <w:t>Type a postal code</w:t>
                </w:r>
                <w:r w:rsidRPr="00647248">
                  <w:rPr>
                    <w:rStyle w:val="PlaceholderText"/>
                  </w:rPr>
                  <w:t>.</w:t>
                </w:r>
              </w:p>
            </w:sdtContent>
          </w:sdt>
        </w:tc>
      </w:tr>
      <w:tr w:rsidR="00373265" w14:paraId="6B7FEC9C" w14:textId="77777777" w:rsidTr="00177F2E">
        <w:tc>
          <w:tcPr>
            <w:tcW w:w="4508" w:type="dxa"/>
          </w:tcPr>
          <w:p w14:paraId="07834F94" w14:textId="77777777" w:rsidR="00373265" w:rsidRDefault="0034638A">
            <w:r>
              <w:t xml:space="preserve">Preferred method of contact:  </w:t>
            </w:r>
            <w:sdt>
              <w:sdtPr>
                <w:id w:val="1769353605"/>
                <w:placeholder>
                  <w:docPart w:val="522C019A7A8642CF82CD0F8E09BB2FD9"/>
                </w:placeholder>
                <w:showingPlcHdr/>
                <w:dropDownList>
                  <w:listItem w:displayText="Post" w:value="Post"/>
                  <w:listItem w:displayText="Telephone" w:value="Telephone"/>
                  <w:listItem w:displayText="e-mail" w:value="e-mail"/>
                  <w:listItem w:displayText="Facsimile" w:value="Facsimile"/>
                </w:dropDownList>
              </w:sdtPr>
              <w:sdtEndPr/>
              <w:sdtContent>
                <w:r>
                  <w:rPr>
                    <w:rStyle w:val="PlaceholderText"/>
                  </w:rPr>
                  <w:t>Choose a method</w:t>
                </w:r>
                <w:r w:rsidRPr="00C01626">
                  <w:rPr>
                    <w:rStyle w:val="PlaceholderText"/>
                  </w:rPr>
                  <w:t>.</w:t>
                </w:r>
              </w:sdtContent>
            </w:sdt>
          </w:p>
        </w:tc>
        <w:tc>
          <w:tcPr>
            <w:tcW w:w="4508" w:type="dxa"/>
          </w:tcPr>
          <w:p w14:paraId="53908D0C" w14:textId="77777777" w:rsidR="00373265" w:rsidRDefault="0034638A">
            <w:r>
              <w:t xml:space="preserve">Home telephone:  </w:t>
            </w:r>
            <w:sdt>
              <w:sdtPr>
                <w:id w:val="287162204"/>
                <w:placeholder>
                  <w:docPart w:val="2A7C595E6F86410089D1E623E62C0B41"/>
                </w:placeholder>
                <w:showingPlcHdr/>
                <w:text/>
              </w:sdtPr>
              <w:sdtEndPr/>
              <w:sdtContent>
                <w:r w:rsidR="005A2F68">
                  <w:rPr>
                    <w:rStyle w:val="PlaceholderText"/>
                  </w:rPr>
                  <w:t>Type tel no here</w:t>
                </w:r>
                <w:r w:rsidRPr="00647248">
                  <w:rPr>
                    <w:rStyle w:val="PlaceholderText"/>
                  </w:rPr>
                  <w:t>.</w:t>
                </w:r>
              </w:sdtContent>
            </w:sdt>
          </w:p>
        </w:tc>
      </w:tr>
      <w:tr w:rsidR="00373265" w14:paraId="7F7463C2" w14:textId="77777777" w:rsidTr="00177F2E">
        <w:tc>
          <w:tcPr>
            <w:tcW w:w="4508" w:type="dxa"/>
          </w:tcPr>
          <w:p w14:paraId="25A5020D" w14:textId="77777777" w:rsidR="00373265" w:rsidRDefault="005A2F68">
            <w:r>
              <w:t xml:space="preserve">e-mail:  </w:t>
            </w:r>
            <w:sdt>
              <w:sdtPr>
                <w:id w:val="2035690600"/>
                <w:placeholder>
                  <w:docPart w:val="EB1240F7E11E450592BF3CCD66E1F6FB"/>
                </w:placeholder>
                <w:showingPlcHdr/>
                <w:text/>
              </w:sdtPr>
              <w:sdtEndPr/>
              <w:sdtContent>
                <w:r>
                  <w:rPr>
                    <w:rStyle w:val="PlaceholderText"/>
                  </w:rPr>
                  <w:t>Type e-mail address here</w:t>
                </w:r>
                <w:r w:rsidRPr="00647248">
                  <w:rPr>
                    <w:rStyle w:val="PlaceholderText"/>
                  </w:rPr>
                  <w:t>.</w:t>
                </w:r>
              </w:sdtContent>
            </w:sdt>
          </w:p>
        </w:tc>
        <w:tc>
          <w:tcPr>
            <w:tcW w:w="4508" w:type="dxa"/>
          </w:tcPr>
          <w:p w14:paraId="464C7D6C" w14:textId="77777777" w:rsidR="00373265" w:rsidRDefault="005A2F68">
            <w:r>
              <w:t xml:space="preserve">Facsimile:  </w:t>
            </w:r>
            <w:sdt>
              <w:sdtPr>
                <w:id w:val="-413479000"/>
                <w:placeholder>
                  <w:docPart w:val="FECAD15940BC481F8A1B3201C8938820"/>
                </w:placeholder>
                <w:showingPlcHdr/>
                <w:text/>
              </w:sdtPr>
              <w:sdtEndPr/>
              <w:sdtContent>
                <w:r>
                  <w:rPr>
                    <w:rStyle w:val="PlaceholderText"/>
                  </w:rPr>
                  <w:t>Type Fax no here</w:t>
                </w:r>
                <w:r w:rsidRPr="00647248">
                  <w:rPr>
                    <w:rStyle w:val="PlaceholderText"/>
                  </w:rPr>
                  <w:t>.</w:t>
                </w:r>
              </w:sdtContent>
            </w:sdt>
          </w:p>
        </w:tc>
      </w:tr>
      <w:tr w:rsidR="00373265" w14:paraId="404E571D" w14:textId="77777777" w:rsidTr="00177F2E">
        <w:tc>
          <w:tcPr>
            <w:tcW w:w="4508" w:type="dxa"/>
          </w:tcPr>
          <w:p w14:paraId="2F240D47" w14:textId="77777777" w:rsidR="00373265" w:rsidRDefault="005A2F68">
            <w:r>
              <w:t xml:space="preserve">Work telephone:  </w:t>
            </w:r>
            <w:sdt>
              <w:sdtPr>
                <w:id w:val="-898278694"/>
                <w:placeholder>
                  <w:docPart w:val="CA384310075043DEA5D12B2F3293CB06"/>
                </w:placeholder>
                <w:showingPlcHdr/>
                <w:text/>
              </w:sdtPr>
              <w:sdtEndPr/>
              <w:sdtContent>
                <w:r>
                  <w:rPr>
                    <w:rStyle w:val="PlaceholderText"/>
                  </w:rPr>
                  <w:t>Type tel no here</w:t>
                </w:r>
                <w:r w:rsidRPr="00647248">
                  <w:rPr>
                    <w:rStyle w:val="PlaceholderText"/>
                  </w:rPr>
                  <w:t>.</w:t>
                </w:r>
              </w:sdtContent>
            </w:sdt>
          </w:p>
        </w:tc>
        <w:tc>
          <w:tcPr>
            <w:tcW w:w="4508" w:type="dxa"/>
          </w:tcPr>
          <w:p w14:paraId="151E23C1" w14:textId="77777777" w:rsidR="00373265" w:rsidRDefault="005A2F68">
            <w:r>
              <w:t xml:space="preserve">Mobile Number:  </w:t>
            </w:r>
            <w:sdt>
              <w:sdtPr>
                <w:id w:val="-1245945559"/>
                <w:placeholder>
                  <w:docPart w:val="D5CFF1DFD7E44C09B58A3AB84FEB086F"/>
                </w:placeholder>
                <w:showingPlcHdr/>
                <w:text/>
              </w:sdtPr>
              <w:sdtEndPr/>
              <w:sdtContent>
                <w:r>
                  <w:rPr>
                    <w:rStyle w:val="PlaceholderText"/>
                  </w:rPr>
                  <w:t>Type cell no here</w:t>
                </w:r>
                <w:r w:rsidRPr="00647248">
                  <w:rPr>
                    <w:rStyle w:val="PlaceholderText"/>
                  </w:rPr>
                  <w:t>.</w:t>
                </w:r>
              </w:sdtContent>
            </w:sdt>
          </w:p>
        </w:tc>
      </w:tr>
    </w:tbl>
    <w:p w14:paraId="1870CFA0" w14:textId="77777777" w:rsidR="00BB28D3" w:rsidRDefault="00BB28D3"/>
    <w:p w14:paraId="3AD9E9AB" w14:textId="77777777" w:rsidR="005A2F68" w:rsidRDefault="005A2F68">
      <w:pPr>
        <w:rPr>
          <w:sz w:val="20"/>
          <w:szCs w:val="20"/>
        </w:rPr>
      </w:pPr>
      <w:r w:rsidRPr="005C00EF">
        <w:rPr>
          <w:b/>
          <w:sz w:val="20"/>
          <w:szCs w:val="20"/>
        </w:rPr>
        <w:t>To be completed by current SANDF members only (</w:t>
      </w:r>
      <w:r w:rsidR="005C00EF" w:rsidRPr="005C00EF">
        <w:rPr>
          <w:b/>
          <w:sz w:val="20"/>
          <w:szCs w:val="20"/>
        </w:rPr>
        <w:t>MSDS, Regular and Reserve Force)</w:t>
      </w:r>
    </w:p>
    <w:p w14:paraId="54E615F8" w14:textId="77777777" w:rsidR="005C00EF" w:rsidRDefault="005C00EF">
      <w:r>
        <w:t>Have you lodged a grievance in terms of the Department of Defence Individual Grievances Regulations?</w:t>
      </w:r>
      <w:r>
        <w:tab/>
        <w:t>Yes</w:t>
      </w:r>
      <w:sdt>
        <w:sdtPr>
          <w:id w:val="-21166593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No</w:t>
      </w:r>
      <w:sdt>
        <w:sdtPr>
          <w:id w:val="-4221815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9E5A490" w14:textId="77777777" w:rsidR="005C00EF" w:rsidRDefault="007C27B8">
      <w:r>
        <w:t>If y</w:t>
      </w:r>
      <w:r w:rsidR="005C00EF">
        <w:t>es, kindly provide the following:</w:t>
      </w:r>
    </w:p>
    <w:p w14:paraId="19E6D725" w14:textId="77777777" w:rsidR="005C00EF" w:rsidRDefault="005C00EF">
      <w:r>
        <w:tab/>
        <w:t>At which Grievance Office (Unit</w:t>
      </w:r>
      <w:proofErr w:type="gramStart"/>
      <w:r>
        <w:t>)</w:t>
      </w:r>
      <w:r w:rsidR="00B219BE">
        <w:t>?</w:t>
      </w:r>
      <w:r>
        <w:t>:</w:t>
      </w:r>
      <w:proofErr w:type="gramEnd"/>
      <w:r>
        <w:tab/>
      </w:r>
      <w:sdt>
        <w:sdtPr>
          <w:id w:val="-1682965526"/>
          <w:placeholder>
            <w:docPart w:val="3979D48D2AFD4E5A922508EE1ED22FCA"/>
          </w:placeholder>
          <w:showingPlcHdr/>
          <w:text/>
        </w:sdtPr>
        <w:sdtEndPr/>
        <w:sdtContent>
          <w:r>
            <w:rPr>
              <w:rStyle w:val="PlaceholderText"/>
            </w:rPr>
            <w:t>Type the name of the Unit</w:t>
          </w:r>
          <w:r w:rsidRPr="00647248">
            <w:rPr>
              <w:rStyle w:val="PlaceholderText"/>
            </w:rPr>
            <w:t>.</w:t>
          </w:r>
        </w:sdtContent>
      </w:sdt>
    </w:p>
    <w:p w14:paraId="47D86E13" w14:textId="77777777" w:rsidR="005C00EF" w:rsidRDefault="005C00EF">
      <w:r>
        <w:tab/>
        <w:t xml:space="preserve">What is the grievance ID </w:t>
      </w:r>
      <w:proofErr w:type="gramStart"/>
      <w:r>
        <w:t>Number</w:t>
      </w:r>
      <w:r w:rsidR="00B219BE">
        <w:t>?</w:t>
      </w:r>
      <w:r>
        <w:t>:</w:t>
      </w:r>
      <w:proofErr w:type="gramEnd"/>
      <w:r>
        <w:tab/>
      </w:r>
      <w:sdt>
        <w:sdtPr>
          <w:id w:val="-1663996671"/>
          <w:placeholder>
            <w:docPart w:val="AA7DE416800F422D933E6F8B525D90B3"/>
          </w:placeholder>
          <w:showingPlcHdr/>
          <w:text/>
        </w:sdtPr>
        <w:sdtEndPr/>
        <w:sdtContent>
          <w:r>
            <w:rPr>
              <w:rStyle w:val="PlaceholderText"/>
            </w:rPr>
            <w:t>Type the grievance ID number</w:t>
          </w:r>
          <w:r w:rsidRPr="00647248">
            <w:rPr>
              <w:rStyle w:val="PlaceholderText"/>
            </w:rPr>
            <w:t>.</w:t>
          </w:r>
        </w:sdtContent>
      </w:sdt>
    </w:p>
    <w:p w14:paraId="55039B41" w14:textId="77777777" w:rsidR="003C3AB5" w:rsidRDefault="003C3AB5">
      <w:r>
        <w:br w:type="page"/>
      </w:r>
    </w:p>
    <w:p w14:paraId="0667E9FA" w14:textId="77777777" w:rsidR="00B219BE" w:rsidRDefault="00B219BE">
      <w:r>
        <w:rPr>
          <w:b/>
        </w:rPr>
        <w:t>SECTION D:  DETAILS OF THIRD PARTY REPRESENTING COMPLAINANT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219BE" w14:paraId="48E7A9BE" w14:textId="77777777" w:rsidTr="00177F2E">
        <w:tc>
          <w:tcPr>
            <w:tcW w:w="4508" w:type="dxa"/>
          </w:tcPr>
          <w:p w14:paraId="5B87DBBC" w14:textId="77777777" w:rsidR="00B219BE" w:rsidRDefault="00B219BE" w:rsidP="004407D2">
            <w:r>
              <w:t xml:space="preserve">Surname:  </w:t>
            </w:r>
            <w:sdt>
              <w:sdtPr>
                <w:id w:val="578641244"/>
                <w:placeholder>
                  <w:docPart w:val="C234446E6E4949C6A80874694DA1ADC4"/>
                </w:placeholder>
                <w:showingPlcHdr/>
                <w:text/>
              </w:sdtPr>
              <w:sdtEndPr/>
              <w:sdtContent>
                <w:r>
                  <w:rPr>
                    <w:rStyle w:val="PlaceholderText"/>
                  </w:rPr>
                  <w:t>Enter Surname</w:t>
                </w:r>
                <w:r w:rsidRPr="00647248">
                  <w:rPr>
                    <w:rStyle w:val="PlaceholderText"/>
                  </w:rPr>
                  <w:t>.</w:t>
                </w:r>
              </w:sdtContent>
            </w:sdt>
          </w:p>
        </w:tc>
        <w:tc>
          <w:tcPr>
            <w:tcW w:w="4508" w:type="dxa"/>
          </w:tcPr>
          <w:p w14:paraId="060592D1" w14:textId="77777777" w:rsidR="00B219BE" w:rsidRDefault="00B219BE" w:rsidP="004407D2">
            <w:r>
              <w:t>Title:</w:t>
            </w:r>
            <w:r>
              <w:tab/>
            </w:r>
            <w:sdt>
              <w:sdtPr>
                <w:id w:val="-72825341"/>
                <w:placeholder>
                  <w:docPart w:val="FCDDBC579F224482AA0583B83C8292ED"/>
                </w:placeholder>
                <w:showingPlcHdr/>
                <w:dropDownList>
                  <w:listItem w:displayText="Advocate" w:value="Advocate"/>
                  <w:listItem w:displayText="Attorney" w:value="Attorney"/>
                  <w:listItem w:displayText="Doctor (MD)" w:value="Doctor (MD)"/>
                  <w:listItem w:displayText="Doctor (PhD)" w:value="Doctor (PhD)"/>
                  <w:listItem w:displayText="Father" w:value="Father"/>
                  <w:listItem w:displayText="Honourable" w:value="Honourable"/>
                  <w:listItem w:displayText="Judge" w:value="Judge"/>
                  <w:listItem w:displayText="Mr" w:value="Mr"/>
                  <w:listItem w:displayText="Ms" w:value="Ms"/>
                  <w:listItem w:displayText="Pastor" w:value="Pastor"/>
                  <w:listItem w:displayText="Professor" w:value="Professor"/>
                  <w:listItem w:displayText="Reverend" w:value="Reverend"/>
                  <w:listItem w:displayText="Other" w:value="Other"/>
                </w:dropDownList>
              </w:sdtPr>
              <w:sdtEndPr/>
              <w:sdtContent>
                <w:r>
                  <w:rPr>
                    <w:rStyle w:val="PlaceholderText"/>
                  </w:rPr>
                  <w:t>Choose a title, if applicable</w:t>
                </w:r>
                <w:r w:rsidRPr="00C01626">
                  <w:rPr>
                    <w:rStyle w:val="PlaceholderText"/>
                  </w:rPr>
                  <w:t>.</w:t>
                </w:r>
              </w:sdtContent>
            </w:sdt>
          </w:p>
          <w:p w14:paraId="1EDE1566" w14:textId="77777777" w:rsidR="00B219BE" w:rsidRDefault="00B219BE" w:rsidP="004407D2">
            <w:r>
              <w:tab/>
              <w:t xml:space="preserve">If other, specify:  </w:t>
            </w:r>
            <w:sdt>
              <w:sdtPr>
                <w:id w:val="-881322909"/>
                <w:placeholder>
                  <w:docPart w:val="1F0E379260DE49E3A6A2676CBE1CB425"/>
                </w:placeholder>
                <w:showingPlcHdr/>
                <w:text/>
              </w:sdtPr>
              <w:sdtEndPr/>
              <w:sdtContent>
                <w:r>
                  <w:rPr>
                    <w:rStyle w:val="PlaceholderText"/>
                  </w:rPr>
                  <w:t>Type title</w:t>
                </w:r>
                <w:r w:rsidRPr="00647248">
                  <w:rPr>
                    <w:rStyle w:val="PlaceholderText"/>
                  </w:rPr>
                  <w:t>.</w:t>
                </w:r>
              </w:sdtContent>
            </w:sdt>
          </w:p>
        </w:tc>
      </w:tr>
      <w:tr w:rsidR="00B219BE" w14:paraId="0674A050" w14:textId="77777777" w:rsidTr="00177F2E">
        <w:tc>
          <w:tcPr>
            <w:tcW w:w="4508" w:type="dxa"/>
          </w:tcPr>
          <w:p w14:paraId="7A67C6FF" w14:textId="77777777" w:rsidR="00B219BE" w:rsidRDefault="00B219BE" w:rsidP="004407D2">
            <w:r>
              <w:t xml:space="preserve">Full Names:  </w:t>
            </w:r>
            <w:sdt>
              <w:sdtPr>
                <w:id w:val="1745226194"/>
                <w:placeholder>
                  <w:docPart w:val="941CBD7C338F4215B38A5F9D69A3D05B"/>
                </w:placeholder>
                <w:showingPlcHdr/>
                <w:text/>
              </w:sdtPr>
              <w:sdtEndPr/>
              <w:sdtContent>
                <w:r>
                  <w:rPr>
                    <w:rStyle w:val="PlaceholderText"/>
                  </w:rPr>
                  <w:t>Type full names here</w:t>
                </w:r>
                <w:r w:rsidRPr="00647248">
                  <w:rPr>
                    <w:rStyle w:val="PlaceholderText"/>
                  </w:rPr>
                  <w:t>.</w:t>
                </w:r>
              </w:sdtContent>
            </w:sdt>
          </w:p>
        </w:tc>
        <w:tc>
          <w:tcPr>
            <w:tcW w:w="4508" w:type="dxa"/>
          </w:tcPr>
          <w:p w14:paraId="7A4A10D4" w14:textId="77777777" w:rsidR="00B219BE" w:rsidRDefault="00B219BE" w:rsidP="004407D2">
            <w:r>
              <w:t>Rank:</w:t>
            </w:r>
            <w:r>
              <w:tab/>
            </w:r>
            <w:sdt>
              <w:sdtPr>
                <w:id w:val="115107570"/>
                <w:placeholder>
                  <w:docPart w:val="689BCEFCDCDA4FE6A774B61ED75637BE"/>
                </w:placeholder>
                <w:showingPlcHdr/>
                <w:dropDownList>
                  <w:listItem w:displayText="Gen" w:value="Gen"/>
                  <w:listItem w:displayText="Adm" w:value="Adm"/>
                  <w:listItem w:displayText="Lt Gen" w:value="Lt Gen"/>
                  <w:listItem w:displayText="V Adm" w:value="V Adm"/>
                  <w:listItem w:displayText="Maj Gen" w:value="Maj Gen"/>
                  <w:listItem w:displayText="R Adm" w:value="R Adm"/>
                  <w:listItem w:displayText="Brig Gen" w:value="Brig Gen"/>
                  <w:listItem w:displayText="R Adm (JG)" w:value="R Adm (JG)"/>
                  <w:listItem w:displayText="Col" w:value="Col"/>
                  <w:listItem w:displayText="Capt (SAN)" w:value="Capt (SAN)"/>
                  <w:listItem w:displayText="CPLN" w:value="CPLN"/>
                  <w:listItem w:displayText="Lt Col" w:value="Lt Col"/>
                  <w:listItem w:displayText="Cdr" w:value="Cdr"/>
                  <w:listItem w:displayText="Maj" w:value="Maj"/>
                  <w:listItem w:displayText="Lt Cdr" w:value="Lt Cdr"/>
                  <w:listItem w:displayText="Capt" w:value="Capt"/>
                  <w:listItem w:displayText="Lt (SAN)" w:value="Lt (SAN)"/>
                  <w:listItem w:displayText="Lt" w:value="Lt"/>
                  <w:listItem w:displayText="Sub Lt" w:value="Sub Lt"/>
                  <w:listItem w:displayText="2nd Lt" w:value="2nd Lt"/>
                  <w:listItem w:displayText="Esn" w:value="Esn"/>
                  <w:listItem w:displayText="CO" w:value="CO"/>
                  <w:listItem w:displayText="Mid" w:value="Mid"/>
                  <w:listItem w:displayText="MCWO" w:value="MCWO"/>
                  <w:listItem w:displayText="SCWO" w:value="SCWO"/>
                  <w:listItem w:displayText="MWO" w:value="MWO"/>
                  <w:listItem w:displayText="SWO" w:value="SWO"/>
                  <w:listItem w:displayText="WO1" w:value="WO1"/>
                  <w:listItem w:displayText="WO2" w:value="WO2"/>
                  <w:listItem w:displayText="S Sgt" w:value="S Sgt"/>
                  <w:listItem w:displayText="CPO" w:value="CPO"/>
                  <w:listItem w:displayText="F Sgt" w:value="F Sgt"/>
                  <w:listItem w:displayText="Sgt" w:value="Sgt"/>
                  <w:listItem w:displayText="PO" w:value="PO"/>
                  <w:listItem w:displayText="Cpl" w:value="Cpl"/>
                  <w:listItem w:displayText="LS" w:value="LS"/>
                  <w:listItem w:displayText="Bdr" w:value="Bdr"/>
                  <w:listItem w:displayText="L Cpl" w:value="L Cpl"/>
                  <w:listItem w:displayText="AB" w:value="AB"/>
                  <w:listItem w:displayText="L Bdr" w:value="L Bdr"/>
                  <w:listItem w:displayText="Pte" w:value="Pte"/>
                  <w:listItem w:displayText="Rfn" w:value="Rfn"/>
                  <w:listItem w:displayText="Spr" w:value="Spr"/>
                  <w:listItem w:displayText="Gnr" w:value="Gnr"/>
                  <w:listItem w:displayText="Sct" w:value="Sct"/>
                  <w:listItem w:displayText="Smn" w:value="Smn"/>
                  <w:listItem w:displayText="Sea" w:value="Sea"/>
                  <w:listItem w:displayText="Amn" w:value="Amn"/>
                </w:dropDownList>
              </w:sdtPr>
              <w:sdtEndPr/>
              <w:sdtContent>
                <w:r>
                  <w:rPr>
                    <w:rStyle w:val="PlaceholderText"/>
                  </w:rPr>
                  <w:t>Choose a rank, if applicable</w:t>
                </w:r>
                <w:r w:rsidRPr="00C01626">
                  <w:rPr>
                    <w:rStyle w:val="PlaceholderText"/>
                  </w:rPr>
                  <w:t>.</w:t>
                </w:r>
              </w:sdtContent>
            </w:sdt>
          </w:p>
        </w:tc>
      </w:tr>
      <w:tr w:rsidR="00B219BE" w14:paraId="7AAEBF5E" w14:textId="77777777" w:rsidTr="00177F2E">
        <w:tc>
          <w:tcPr>
            <w:tcW w:w="4508" w:type="dxa"/>
          </w:tcPr>
          <w:p w14:paraId="4336C3F3" w14:textId="77777777" w:rsidR="00B219BE" w:rsidRDefault="00B219BE" w:rsidP="004407D2">
            <w:r>
              <w:t>Form of Identity:</w:t>
            </w:r>
            <w:r>
              <w:tab/>
            </w:r>
            <w:sdt>
              <w:sdtPr>
                <w:id w:val="-1129010592"/>
                <w:placeholder>
                  <w:docPart w:val="E49B48D6146646F3845EEE7DB331B2DA"/>
                </w:placeholder>
                <w:showingPlcHdr/>
                <w:dropDownList>
                  <w:listItem w:displayText="SA ID Document" w:value="SA ID Document"/>
                  <w:listItem w:displayText="Passport" w:value="Passport"/>
                  <w:listItem w:displayText="Force Number" w:value="Force Number"/>
                </w:dropDownList>
              </w:sdtPr>
              <w:sdtEndPr/>
              <w:sdtContent>
                <w:r>
                  <w:rPr>
                    <w:rStyle w:val="PlaceholderText"/>
                  </w:rPr>
                  <w:t>Choose ID type</w:t>
                </w:r>
                <w:r w:rsidRPr="00C01626">
                  <w:rPr>
                    <w:rStyle w:val="PlaceholderText"/>
                  </w:rPr>
                  <w:t>.</w:t>
                </w:r>
              </w:sdtContent>
            </w:sdt>
          </w:p>
          <w:p w14:paraId="27082589" w14:textId="77777777" w:rsidR="00B219BE" w:rsidRDefault="00B219BE" w:rsidP="004407D2">
            <w:r>
              <w:t xml:space="preserve">Number:  </w:t>
            </w:r>
            <w:sdt>
              <w:sdtPr>
                <w:id w:val="-1873137663"/>
                <w:placeholder>
                  <w:docPart w:val="EC78B84D524A4E5D8F21201CCBBEA711"/>
                </w:placeholder>
                <w:showingPlcHdr/>
                <w:text/>
              </w:sdtPr>
              <w:sdtEndPr/>
              <w:sdtContent>
                <w:r>
                  <w:rPr>
                    <w:rStyle w:val="PlaceholderText"/>
                  </w:rPr>
                  <w:t>Type number here</w:t>
                </w:r>
                <w:r w:rsidRPr="00647248">
                  <w:rPr>
                    <w:rStyle w:val="PlaceholderText"/>
                  </w:rPr>
                  <w:t>.</w:t>
                </w:r>
              </w:sdtContent>
            </w:sdt>
          </w:p>
        </w:tc>
        <w:tc>
          <w:tcPr>
            <w:tcW w:w="4508" w:type="dxa"/>
          </w:tcPr>
          <w:p w14:paraId="7E94AD97" w14:textId="77777777" w:rsidR="00B219BE" w:rsidRDefault="00B219BE" w:rsidP="004407D2">
            <w:r>
              <w:t>Service or Division:</w:t>
            </w:r>
            <w:r>
              <w:tab/>
            </w:r>
            <w:sdt>
              <w:sdtPr>
                <w:id w:val="-1742008976"/>
                <w:placeholder>
                  <w:docPart w:val="A925BF46473A4D3CAD342B891DA811B7"/>
                </w:placeholder>
                <w:showingPlcHdr/>
                <w:dropDownList>
                  <w:listItem w:displayText="Office of the MoD &amp; MV" w:value="Office of the MoD &amp; MV"/>
                  <w:listItem w:displayText="Office of the Secretariat of Defence" w:value="Office of the Secretariat of Defence"/>
                  <w:listItem w:displayText="Defence Policy, Strategy and Planning Division" w:value="Defence Policy, Strategy and Planning Division"/>
                  <w:listItem w:displayText="Defence Legal Services Division" w:value="Defence Legal Services Division"/>
                  <w:listItem w:displayText="Finance Management Division" w:value="Finance Management Division"/>
                  <w:listItem w:displayText="Defence Materiel Division" w:value="Defence Materiel Division"/>
                  <w:listItem w:displayText="Defence Supply Chain Integration Division" w:value="Defence Supply Chain Integration Division"/>
                  <w:listItem w:displayText="Defence International Affairs" w:value="Defence International Affairs"/>
                  <w:listItem w:displayText="Defence Enterprise Information System Management" w:value="Defence Enterprise Information System Management"/>
                  <w:listItem w:displayText="Audit Executive" w:value="Audit Executive"/>
                  <w:listItem w:displayText="Office of the CSANDF" w:value="Office of the CSANDF"/>
                  <w:listItem w:displayText="Office of the Chief of Staff" w:value="Office of the Chief of Staff"/>
                  <w:listItem w:displayText="CMIS" w:value="CMIS"/>
                  <w:listItem w:displayText="Mil Pol Strat and Plan" w:value="Mil Pol Strat and Plan"/>
                  <w:listItem w:displayText="Defence Reserves" w:value="Defence Reserves"/>
                  <w:listItem w:displayText="Military Police" w:value="Military Police"/>
                  <w:listItem w:displayText="Defence Corp Coms" w:value="Defence Corp Coms"/>
                  <w:listItem w:displayText="Chaplancy" w:value="Chaplancy"/>
                  <w:listItem w:displayText="Joint Ops" w:value="Joint Ops"/>
                  <w:listItem w:displayText="SA Army" w:value="SA Army"/>
                  <w:listItem w:displayText="SA Air Force" w:value="SA Air Force"/>
                  <w:listItem w:displayText="SA Navy" w:value="SA Navy"/>
                  <w:listItem w:displayText="SAMHS" w:value="SAMHS"/>
                  <w:listItem w:displayText="Defence Intelligence Division" w:value="Defence Intelligence Division"/>
                  <w:listItem w:displayText="HR Division" w:value="HR Division"/>
                  <w:listItem w:displayText="Defence Logistics Division" w:value="Defence Logistics Division"/>
                  <w:listItem w:displayText="Defence Inspectorate" w:value="Defence Inspectorate"/>
                  <w:listItem w:displayText="Other" w:value="Other"/>
                </w:dropDownList>
              </w:sdtPr>
              <w:sdtEndPr/>
              <w:sdtContent>
                <w:r>
                  <w:rPr>
                    <w:rStyle w:val="PlaceholderText"/>
                  </w:rPr>
                  <w:t>Choose a Service or Division</w:t>
                </w:r>
                <w:r w:rsidR="006B387A">
                  <w:rPr>
                    <w:rStyle w:val="PlaceholderText"/>
                  </w:rPr>
                  <w:t xml:space="preserve"> if applicable</w:t>
                </w:r>
                <w:r w:rsidRPr="00C01626">
                  <w:rPr>
                    <w:rStyle w:val="PlaceholderText"/>
                  </w:rPr>
                  <w:t>.</w:t>
                </w:r>
              </w:sdtContent>
            </w:sdt>
          </w:p>
          <w:p w14:paraId="28D47C3C" w14:textId="77777777" w:rsidR="00B219BE" w:rsidRDefault="00B219BE" w:rsidP="004407D2">
            <w:r>
              <w:tab/>
              <w:t xml:space="preserve">If other, specify:  </w:t>
            </w:r>
            <w:sdt>
              <w:sdtPr>
                <w:id w:val="-640112711"/>
                <w:placeholder>
                  <w:docPart w:val="1A49139A861F4D5989DCB1AA19033010"/>
                </w:placeholder>
                <w:showingPlcHdr/>
                <w:text/>
              </w:sdtPr>
              <w:sdtEndPr/>
              <w:sdtContent>
                <w:r>
                  <w:rPr>
                    <w:rStyle w:val="PlaceholderText"/>
                  </w:rPr>
                  <w:t>Type Service/Division</w:t>
                </w:r>
                <w:r w:rsidRPr="00647248">
                  <w:rPr>
                    <w:rStyle w:val="PlaceholderText"/>
                  </w:rPr>
                  <w:t>.</w:t>
                </w:r>
              </w:sdtContent>
            </w:sdt>
          </w:p>
        </w:tc>
      </w:tr>
      <w:tr w:rsidR="00B219BE" w14:paraId="64862362" w14:textId="77777777" w:rsidTr="00177F2E">
        <w:tc>
          <w:tcPr>
            <w:tcW w:w="4508" w:type="dxa"/>
          </w:tcPr>
          <w:p w14:paraId="1CF0747C" w14:textId="77777777" w:rsidR="00B219BE" w:rsidRDefault="00B219BE" w:rsidP="004407D2">
            <w:r>
              <w:t xml:space="preserve">Unit:  </w:t>
            </w:r>
            <w:sdt>
              <w:sdtPr>
                <w:id w:val="-1254196906"/>
                <w:placeholder>
                  <w:docPart w:val="BC1DCC4D8C2B47C2987C7297D665F4AA"/>
                </w:placeholder>
                <w:showingPlcHdr/>
                <w:text/>
              </w:sdtPr>
              <w:sdtEndPr/>
              <w:sdtContent>
                <w:r w:rsidR="006B387A">
                  <w:rPr>
                    <w:rStyle w:val="PlaceholderText"/>
                  </w:rPr>
                  <w:t>Type</w:t>
                </w:r>
                <w:r>
                  <w:rPr>
                    <w:rStyle w:val="PlaceholderText"/>
                  </w:rPr>
                  <w:t xml:space="preserve"> unit</w:t>
                </w:r>
                <w:r w:rsidR="006B387A">
                  <w:rPr>
                    <w:rStyle w:val="PlaceholderText"/>
                  </w:rPr>
                  <w:t xml:space="preserve"> name</w:t>
                </w:r>
                <w:r>
                  <w:rPr>
                    <w:rStyle w:val="PlaceholderText"/>
                  </w:rPr>
                  <w:t xml:space="preserve"> here</w:t>
                </w:r>
                <w:r w:rsidR="006B387A">
                  <w:rPr>
                    <w:rStyle w:val="PlaceholderText"/>
                  </w:rPr>
                  <w:t xml:space="preserve"> if applicable</w:t>
                </w:r>
                <w:r w:rsidRPr="00647248">
                  <w:rPr>
                    <w:rStyle w:val="PlaceholderText"/>
                  </w:rPr>
                  <w:t>.</w:t>
                </w:r>
              </w:sdtContent>
            </w:sdt>
          </w:p>
        </w:tc>
        <w:tc>
          <w:tcPr>
            <w:tcW w:w="4508" w:type="dxa"/>
          </w:tcPr>
          <w:p w14:paraId="4FB16BEC" w14:textId="77777777" w:rsidR="00B219BE" w:rsidRDefault="00B219BE" w:rsidP="004407D2"/>
        </w:tc>
      </w:tr>
      <w:tr w:rsidR="0001464B" w14:paraId="41911725" w14:textId="77777777" w:rsidTr="00177F2E">
        <w:tc>
          <w:tcPr>
            <w:tcW w:w="4508" w:type="dxa"/>
          </w:tcPr>
          <w:p w14:paraId="090860F7" w14:textId="77777777" w:rsidR="0001464B" w:rsidRDefault="0001464B" w:rsidP="004407D2">
            <w:r>
              <w:t>Is the postal address the same as the physical address?  Yes</w:t>
            </w:r>
            <w:sdt>
              <w:sdtPr>
                <w:id w:val="14811947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10315690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508" w:type="dxa"/>
          </w:tcPr>
          <w:p w14:paraId="217C8899" w14:textId="77777777" w:rsidR="0001464B" w:rsidRDefault="0001464B" w:rsidP="004407D2"/>
        </w:tc>
      </w:tr>
      <w:tr w:rsidR="0001464B" w:rsidRPr="009048B5" w14:paraId="047E0718" w14:textId="77777777" w:rsidTr="00177F2E">
        <w:tc>
          <w:tcPr>
            <w:tcW w:w="4508" w:type="dxa"/>
          </w:tcPr>
          <w:p w14:paraId="7631BDCE" w14:textId="77777777" w:rsidR="0001464B" w:rsidRPr="009048B5" w:rsidRDefault="0001464B" w:rsidP="004407D2">
            <w:pPr>
              <w:rPr>
                <w:b/>
              </w:rPr>
            </w:pPr>
            <w:r>
              <w:rPr>
                <w:b/>
              </w:rPr>
              <w:t>Physical address:</w:t>
            </w:r>
          </w:p>
        </w:tc>
        <w:tc>
          <w:tcPr>
            <w:tcW w:w="4508" w:type="dxa"/>
          </w:tcPr>
          <w:p w14:paraId="6D4B8018" w14:textId="77777777" w:rsidR="0001464B" w:rsidRPr="009048B5" w:rsidRDefault="0001464B" w:rsidP="004407D2">
            <w:pPr>
              <w:rPr>
                <w:b/>
              </w:rPr>
            </w:pPr>
            <w:r>
              <w:rPr>
                <w:b/>
              </w:rPr>
              <w:t>Postal Address:</w:t>
            </w:r>
          </w:p>
        </w:tc>
      </w:tr>
      <w:tr w:rsidR="0001464B" w14:paraId="0C665F14" w14:textId="77777777" w:rsidTr="00177F2E">
        <w:tc>
          <w:tcPr>
            <w:tcW w:w="4508" w:type="dxa"/>
          </w:tcPr>
          <w:p w14:paraId="71E2C642" w14:textId="77777777" w:rsidR="0001464B" w:rsidRDefault="001F2B92" w:rsidP="004407D2">
            <w:sdt>
              <w:sdtPr>
                <w:id w:val="73023508"/>
                <w:placeholder>
                  <w:docPart w:val="590B316B2202473BB924FD1181DE7F32"/>
                </w:placeholder>
                <w:showingPlcHdr/>
                <w:text/>
              </w:sdtPr>
              <w:sdtEndPr/>
              <w:sdtContent>
                <w:r w:rsidR="0001464B">
                  <w:rPr>
                    <w:rStyle w:val="PlaceholderText"/>
                  </w:rPr>
                  <w:t>Type physical address line 1</w:t>
                </w:r>
                <w:r w:rsidR="0001464B" w:rsidRPr="00647248">
                  <w:rPr>
                    <w:rStyle w:val="PlaceholderText"/>
                  </w:rPr>
                  <w:t>.</w:t>
                </w:r>
              </w:sdtContent>
            </w:sdt>
          </w:p>
          <w:p w14:paraId="23DCC811" w14:textId="77777777" w:rsidR="0001464B" w:rsidRDefault="001F2B92" w:rsidP="004407D2">
            <w:sdt>
              <w:sdtPr>
                <w:id w:val="-2006429751"/>
                <w:placeholder>
                  <w:docPart w:val="B601AFB2F66343EA82EE499F7645DF52"/>
                </w:placeholder>
                <w:showingPlcHdr/>
                <w:text/>
              </w:sdtPr>
              <w:sdtEndPr/>
              <w:sdtContent>
                <w:r w:rsidR="0001464B">
                  <w:rPr>
                    <w:rStyle w:val="PlaceholderText"/>
                  </w:rPr>
                  <w:t>Type physical address line 2</w:t>
                </w:r>
                <w:r w:rsidR="0001464B" w:rsidRPr="00647248">
                  <w:rPr>
                    <w:rStyle w:val="PlaceholderText"/>
                  </w:rPr>
                  <w:t>.</w:t>
                </w:r>
              </w:sdtContent>
            </w:sdt>
          </w:p>
          <w:sdt>
            <w:sdtPr>
              <w:id w:val="714777751"/>
              <w:placeholder>
                <w:docPart w:val="E417C95822624741AE1636509C9991F5"/>
              </w:placeholder>
              <w:showingPlcHdr/>
              <w:text/>
            </w:sdtPr>
            <w:sdtEndPr/>
            <w:sdtContent>
              <w:p w14:paraId="67F3F1D7" w14:textId="77777777" w:rsidR="0001464B" w:rsidRDefault="0001464B" w:rsidP="004407D2">
                <w:r>
                  <w:rPr>
                    <w:rStyle w:val="PlaceholderText"/>
                  </w:rPr>
                  <w:t>Type a Suburb</w:t>
                </w:r>
                <w:r w:rsidRPr="00647248">
                  <w:rPr>
                    <w:rStyle w:val="PlaceholderText"/>
                  </w:rPr>
                  <w:t>.</w:t>
                </w:r>
              </w:p>
            </w:sdtContent>
          </w:sdt>
          <w:sdt>
            <w:sdtPr>
              <w:id w:val="-2010898601"/>
              <w:placeholder>
                <w:docPart w:val="4372BD8BDDF74FDC8C8615DA45713E5E"/>
              </w:placeholder>
              <w:showingPlcHdr/>
              <w:text/>
            </w:sdtPr>
            <w:sdtEndPr/>
            <w:sdtContent>
              <w:p w14:paraId="1491B1C1" w14:textId="77777777" w:rsidR="0001464B" w:rsidRDefault="0001464B" w:rsidP="004407D2">
                <w:r>
                  <w:rPr>
                    <w:rStyle w:val="PlaceholderText"/>
                  </w:rPr>
                  <w:t>Type a City / Town</w:t>
                </w:r>
                <w:r w:rsidRPr="00647248">
                  <w:rPr>
                    <w:rStyle w:val="PlaceholderText"/>
                  </w:rPr>
                  <w:t>.</w:t>
                </w:r>
              </w:p>
            </w:sdtContent>
          </w:sdt>
          <w:sdt>
            <w:sdtPr>
              <w:id w:val="-1749569381"/>
              <w:placeholder>
                <w:docPart w:val="E47CA5A1DA3C4DB0BD832DE1B7A3EAB1"/>
              </w:placeholder>
              <w:showingPlcHdr/>
              <w:dropDownList>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ern Cape" w:value="Northern Cape"/>
                <w:listItem w:displayText="North West" w:value="North West"/>
                <w:listItem w:displayText="Western Cape" w:value="Western Cape"/>
              </w:dropDownList>
            </w:sdtPr>
            <w:sdtEndPr/>
            <w:sdtContent>
              <w:p w14:paraId="345CFB20" w14:textId="77777777" w:rsidR="0001464B" w:rsidRDefault="0001464B" w:rsidP="004407D2">
                <w:r>
                  <w:rPr>
                    <w:rStyle w:val="PlaceholderText"/>
                  </w:rPr>
                  <w:t>Choose a province</w:t>
                </w:r>
                <w:r w:rsidRPr="00C01626">
                  <w:rPr>
                    <w:rStyle w:val="PlaceholderText"/>
                  </w:rPr>
                  <w:t>.</w:t>
                </w:r>
              </w:p>
            </w:sdtContent>
          </w:sdt>
          <w:sdt>
            <w:sdtPr>
              <w:id w:val="-1694606724"/>
              <w:placeholder>
                <w:docPart w:val="D3FCF1DBA7F84669AE4999FF8229EB48"/>
              </w:placeholder>
              <w:showingPlcHdr/>
              <w:text/>
            </w:sdtPr>
            <w:sdtEndPr/>
            <w:sdtContent>
              <w:p w14:paraId="6E1AD570" w14:textId="77777777" w:rsidR="0001464B" w:rsidRDefault="0001464B" w:rsidP="004407D2">
                <w:r>
                  <w:rPr>
                    <w:rStyle w:val="PlaceholderText"/>
                  </w:rPr>
                  <w:t>Type a postal code</w:t>
                </w:r>
                <w:r w:rsidRPr="00647248">
                  <w:rPr>
                    <w:rStyle w:val="PlaceholderText"/>
                  </w:rPr>
                  <w:t>.</w:t>
                </w:r>
              </w:p>
            </w:sdtContent>
          </w:sdt>
        </w:tc>
        <w:tc>
          <w:tcPr>
            <w:tcW w:w="4508" w:type="dxa"/>
          </w:tcPr>
          <w:p w14:paraId="167B0939" w14:textId="77777777" w:rsidR="0001464B" w:rsidRDefault="001F2B92" w:rsidP="004407D2">
            <w:sdt>
              <w:sdtPr>
                <w:id w:val="-1912542260"/>
                <w:placeholder>
                  <w:docPart w:val="CEDD839B02F84917A94078B8C5691A2A"/>
                </w:placeholder>
                <w:showingPlcHdr/>
                <w:text/>
              </w:sdtPr>
              <w:sdtEndPr/>
              <w:sdtContent>
                <w:r w:rsidR="0001464B">
                  <w:rPr>
                    <w:rStyle w:val="PlaceholderText"/>
                  </w:rPr>
                  <w:t>Type postal address line 1</w:t>
                </w:r>
                <w:r w:rsidR="0001464B" w:rsidRPr="00647248">
                  <w:rPr>
                    <w:rStyle w:val="PlaceholderText"/>
                  </w:rPr>
                  <w:t>.</w:t>
                </w:r>
              </w:sdtContent>
            </w:sdt>
          </w:p>
          <w:p w14:paraId="091D99F7" w14:textId="77777777" w:rsidR="0001464B" w:rsidRDefault="001F2B92" w:rsidP="004407D2">
            <w:sdt>
              <w:sdtPr>
                <w:id w:val="1852213794"/>
                <w:placeholder>
                  <w:docPart w:val="7B0E20F3A2094E2086E7F487F9CF1374"/>
                </w:placeholder>
                <w:showingPlcHdr/>
                <w:text/>
              </w:sdtPr>
              <w:sdtEndPr/>
              <w:sdtContent>
                <w:r w:rsidR="0001464B">
                  <w:rPr>
                    <w:rStyle w:val="PlaceholderText"/>
                  </w:rPr>
                  <w:t>Type postal address line 2</w:t>
                </w:r>
                <w:r w:rsidR="0001464B" w:rsidRPr="00647248">
                  <w:rPr>
                    <w:rStyle w:val="PlaceholderText"/>
                  </w:rPr>
                  <w:t>.</w:t>
                </w:r>
              </w:sdtContent>
            </w:sdt>
          </w:p>
          <w:sdt>
            <w:sdtPr>
              <w:id w:val="-1607809251"/>
              <w:placeholder>
                <w:docPart w:val="4E16A7031E414F1DAA8FE63B8EA6D1DD"/>
              </w:placeholder>
              <w:showingPlcHdr/>
              <w:text/>
            </w:sdtPr>
            <w:sdtEndPr/>
            <w:sdtContent>
              <w:p w14:paraId="4FA84C6E" w14:textId="77777777" w:rsidR="0001464B" w:rsidRDefault="0001464B" w:rsidP="004407D2">
                <w:r>
                  <w:rPr>
                    <w:rStyle w:val="PlaceholderText"/>
                  </w:rPr>
                  <w:t>Type a Suburb</w:t>
                </w:r>
                <w:r w:rsidRPr="00647248">
                  <w:rPr>
                    <w:rStyle w:val="PlaceholderText"/>
                  </w:rPr>
                  <w:t>.</w:t>
                </w:r>
              </w:p>
            </w:sdtContent>
          </w:sdt>
          <w:sdt>
            <w:sdtPr>
              <w:id w:val="-19239784"/>
              <w:placeholder>
                <w:docPart w:val="4E16A7031E414F1DAA8FE63B8EA6D1DD"/>
              </w:placeholder>
              <w:showingPlcHdr/>
              <w:text/>
            </w:sdtPr>
            <w:sdtEndPr/>
            <w:sdtContent>
              <w:p w14:paraId="0688FE8B" w14:textId="77777777" w:rsidR="0001464B" w:rsidRDefault="003C3AB5" w:rsidP="004407D2">
                <w:r>
                  <w:rPr>
                    <w:rStyle w:val="PlaceholderText"/>
                  </w:rPr>
                  <w:t>Type a Suburb</w:t>
                </w:r>
                <w:r w:rsidRPr="00647248">
                  <w:rPr>
                    <w:rStyle w:val="PlaceholderText"/>
                  </w:rPr>
                  <w:t>.</w:t>
                </w:r>
              </w:p>
            </w:sdtContent>
          </w:sdt>
          <w:sdt>
            <w:sdtPr>
              <w:id w:val="1476880437"/>
              <w:placeholder>
                <w:docPart w:val="80B15C345A4D40EE9BF51FE678522146"/>
              </w:placeholder>
              <w:showingPlcHdr/>
              <w:dropDownList>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ern Cape" w:value="Northern Cape"/>
                <w:listItem w:displayText="North West" w:value="North West"/>
                <w:listItem w:displayText="Western Cape" w:value="Western Cape"/>
              </w:dropDownList>
            </w:sdtPr>
            <w:sdtEndPr/>
            <w:sdtContent>
              <w:p w14:paraId="5099C129" w14:textId="77777777" w:rsidR="0001464B" w:rsidRDefault="0001464B" w:rsidP="004407D2">
                <w:r>
                  <w:rPr>
                    <w:rStyle w:val="PlaceholderText"/>
                  </w:rPr>
                  <w:t>Choose a province</w:t>
                </w:r>
                <w:r w:rsidRPr="00C01626">
                  <w:rPr>
                    <w:rStyle w:val="PlaceholderText"/>
                  </w:rPr>
                  <w:t>.</w:t>
                </w:r>
              </w:p>
            </w:sdtContent>
          </w:sdt>
          <w:sdt>
            <w:sdtPr>
              <w:id w:val="124051295"/>
              <w:placeholder>
                <w:docPart w:val="591579FB02474135B0501C10DA6F5907"/>
              </w:placeholder>
              <w:showingPlcHdr/>
              <w:text/>
            </w:sdtPr>
            <w:sdtEndPr/>
            <w:sdtContent>
              <w:p w14:paraId="3594113F" w14:textId="77777777" w:rsidR="0001464B" w:rsidRDefault="0001464B" w:rsidP="004407D2">
                <w:r>
                  <w:rPr>
                    <w:rStyle w:val="PlaceholderText"/>
                  </w:rPr>
                  <w:t>Type a postal code</w:t>
                </w:r>
                <w:r w:rsidRPr="00647248">
                  <w:rPr>
                    <w:rStyle w:val="PlaceholderText"/>
                  </w:rPr>
                  <w:t>.</w:t>
                </w:r>
              </w:p>
            </w:sdtContent>
          </w:sdt>
        </w:tc>
      </w:tr>
      <w:tr w:rsidR="0001464B" w14:paraId="4AF1CF86" w14:textId="77777777" w:rsidTr="00177F2E">
        <w:tc>
          <w:tcPr>
            <w:tcW w:w="4508" w:type="dxa"/>
          </w:tcPr>
          <w:p w14:paraId="4E5A36CA" w14:textId="77777777" w:rsidR="0001464B" w:rsidRDefault="0001464B" w:rsidP="004407D2">
            <w:r>
              <w:t xml:space="preserve">Preferred method of contact:  </w:t>
            </w:r>
            <w:sdt>
              <w:sdtPr>
                <w:id w:val="-1260287568"/>
                <w:placeholder>
                  <w:docPart w:val="1BF21AE01A0A4781A209C424E3CAC06B"/>
                </w:placeholder>
                <w:showingPlcHdr/>
                <w:dropDownList>
                  <w:listItem w:displayText="Post" w:value="Post"/>
                  <w:listItem w:displayText="Telephone" w:value="Telephone"/>
                  <w:listItem w:displayText="e-mail" w:value="e-mail"/>
                  <w:listItem w:displayText="Facsimile" w:value="Facsimile"/>
                </w:dropDownList>
              </w:sdtPr>
              <w:sdtEndPr/>
              <w:sdtContent>
                <w:r>
                  <w:rPr>
                    <w:rStyle w:val="PlaceholderText"/>
                  </w:rPr>
                  <w:t>Choose a method</w:t>
                </w:r>
                <w:r w:rsidRPr="00C01626">
                  <w:rPr>
                    <w:rStyle w:val="PlaceholderText"/>
                  </w:rPr>
                  <w:t>.</w:t>
                </w:r>
              </w:sdtContent>
            </w:sdt>
          </w:p>
        </w:tc>
        <w:tc>
          <w:tcPr>
            <w:tcW w:w="4508" w:type="dxa"/>
          </w:tcPr>
          <w:p w14:paraId="75F4C9E2" w14:textId="77777777" w:rsidR="0001464B" w:rsidRDefault="0001464B" w:rsidP="004407D2">
            <w:r>
              <w:t xml:space="preserve">Home telephone:  </w:t>
            </w:r>
            <w:sdt>
              <w:sdtPr>
                <w:id w:val="-2128226714"/>
                <w:placeholder>
                  <w:docPart w:val="EB0C1D27968845548404A1BE7D574440"/>
                </w:placeholder>
                <w:showingPlcHdr/>
                <w:text/>
              </w:sdtPr>
              <w:sdtEndPr/>
              <w:sdtContent>
                <w:r>
                  <w:rPr>
                    <w:rStyle w:val="PlaceholderText"/>
                  </w:rPr>
                  <w:t>Type tel no here</w:t>
                </w:r>
                <w:r w:rsidRPr="00647248">
                  <w:rPr>
                    <w:rStyle w:val="PlaceholderText"/>
                  </w:rPr>
                  <w:t>.</w:t>
                </w:r>
              </w:sdtContent>
            </w:sdt>
          </w:p>
        </w:tc>
      </w:tr>
      <w:tr w:rsidR="0001464B" w14:paraId="4F59507C" w14:textId="77777777" w:rsidTr="00177F2E">
        <w:tc>
          <w:tcPr>
            <w:tcW w:w="4508" w:type="dxa"/>
          </w:tcPr>
          <w:p w14:paraId="39B31B3A" w14:textId="77777777" w:rsidR="0001464B" w:rsidRDefault="0001464B" w:rsidP="004407D2">
            <w:r>
              <w:t xml:space="preserve">e-mail:  </w:t>
            </w:r>
            <w:sdt>
              <w:sdtPr>
                <w:id w:val="1913113820"/>
                <w:placeholder>
                  <w:docPart w:val="D87694AAACA94415AB989E4CE32FA048"/>
                </w:placeholder>
                <w:showingPlcHdr/>
                <w:text/>
              </w:sdtPr>
              <w:sdtEndPr/>
              <w:sdtContent>
                <w:r>
                  <w:rPr>
                    <w:rStyle w:val="PlaceholderText"/>
                  </w:rPr>
                  <w:t>Type e-mail address here</w:t>
                </w:r>
                <w:r w:rsidRPr="00647248">
                  <w:rPr>
                    <w:rStyle w:val="PlaceholderText"/>
                  </w:rPr>
                  <w:t>.</w:t>
                </w:r>
              </w:sdtContent>
            </w:sdt>
          </w:p>
        </w:tc>
        <w:tc>
          <w:tcPr>
            <w:tcW w:w="4508" w:type="dxa"/>
          </w:tcPr>
          <w:p w14:paraId="272847DA" w14:textId="77777777" w:rsidR="0001464B" w:rsidRDefault="0001464B" w:rsidP="004407D2">
            <w:r>
              <w:t xml:space="preserve">Facsimile:  </w:t>
            </w:r>
            <w:sdt>
              <w:sdtPr>
                <w:id w:val="-1971353551"/>
                <w:placeholder>
                  <w:docPart w:val="A9B8C9D61D164F9C9E91FB16BEA98C25"/>
                </w:placeholder>
                <w:showingPlcHdr/>
                <w:text/>
              </w:sdtPr>
              <w:sdtEndPr/>
              <w:sdtContent>
                <w:r>
                  <w:rPr>
                    <w:rStyle w:val="PlaceholderText"/>
                  </w:rPr>
                  <w:t>Type Fax no here</w:t>
                </w:r>
                <w:r w:rsidRPr="00647248">
                  <w:rPr>
                    <w:rStyle w:val="PlaceholderText"/>
                  </w:rPr>
                  <w:t>.</w:t>
                </w:r>
              </w:sdtContent>
            </w:sdt>
          </w:p>
        </w:tc>
      </w:tr>
      <w:tr w:rsidR="0001464B" w14:paraId="20A7B4FF" w14:textId="77777777" w:rsidTr="00177F2E">
        <w:tc>
          <w:tcPr>
            <w:tcW w:w="4508" w:type="dxa"/>
          </w:tcPr>
          <w:p w14:paraId="30717A2B" w14:textId="77777777" w:rsidR="0001464B" w:rsidRDefault="0001464B" w:rsidP="004407D2">
            <w:r>
              <w:t xml:space="preserve">Work telephone:  </w:t>
            </w:r>
            <w:sdt>
              <w:sdtPr>
                <w:id w:val="554899363"/>
                <w:placeholder>
                  <w:docPart w:val="0D9232D275CA465EBFF145FCDBEBB7D0"/>
                </w:placeholder>
                <w:showingPlcHdr/>
                <w:text/>
              </w:sdtPr>
              <w:sdtEndPr/>
              <w:sdtContent>
                <w:r>
                  <w:rPr>
                    <w:rStyle w:val="PlaceholderText"/>
                  </w:rPr>
                  <w:t>Type tel no here</w:t>
                </w:r>
                <w:r w:rsidRPr="00647248">
                  <w:rPr>
                    <w:rStyle w:val="PlaceholderText"/>
                  </w:rPr>
                  <w:t>.</w:t>
                </w:r>
              </w:sdtContent>
            </w:sdt>
          </w:p>
        </w:tc>
        <w:tc>
          <w:tcPr>
            <w:tcW w:w="4508" w:type="dxa"/>
          </w:tcPr>
          <w:p w14:paraId="0C68844A" w14:textId="77777777" w:rsidR="0001464B" w:rsidRDefault="0001464B" w:rsidP="004407D2">
            <w:r>
              <w:t xml:space="preserve">Mobile Number:  </w:t>
            </w:r>
            <w:sdt>
              <w:sdtPr>
                <w:id w:val="455766888"/>
                <w:placeholder>
                  <w:docPart w:val="3768E32840C64AE7B7B68657C8D8AF4F"/>
                </w:placeholder>
                <w:showingPlcHdr/>
                <w:text/>
              </w:sdtPr>
              <w:sdtEndPr/>
              <w:sdtContent>
                <w:r>
                  <w:rPr>
                    <w:rStyle w:val="PlaceholderText"/>
                  </w:rPr>
                  <w:t>Type cell no here</w:t>
                </w:r>
                <w:r w:rsidRPr="00647248">
                  <w:rPr>
                    <w:rStyle w:val="PlaceholderText"/>
                  </w:rPr>
                  <w:t>.</w:t>
                </w:r>
              </w:sdtContent>
            </w:sdt>
          </w:p>
        </w:tc>
      </w:tr>
    </w:tbl>
    <w:p w14:paraId="5CD75142" w14:textId="77777777" w:rsidR="003C3AB5" w:rsidRDefault="003C3AB5">
      <w:pPr>
        <w:rPr>
          <w:b/>
        </w:rPr>
      </w:pPr>
    </w:p>
    <w:p w14:paraId="4B553AC6" w14:textId="77777777" w:rsidR="0001464B" w:rsidRDefault="0001464B">
      <w:pPr>
        <w:rPr>
          <w:b/>
        </w:rPr>
      </w:pPr>
      <w:r>
        <w:rPr>
          <w:b/>
        </w:rPr>
        <w:t>SECTION E:  APPLICANTS DETAILS OF AFFECTED PARTY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407D2" w14:paraId="43898BEC" w14:textId="77777777" w:rsidTr="00177F2E">
        <w:tc>
          <w:tcPr>
            <w:tcW w:w="4508" w:type="dxa"/>
          </w:tcPr>
          <w:p w14:paraId="1FBCAA0E" w14:textId="77777777" w:rsidR="004407D2" w:rsidRDefault="004407D2" w:rsidP="004407D2">
            <w:r>
              <w:t xml:space="preserve">Surname:  </w:t>
            </w:r>
            <w:sdt>
              <w:sdtPr>
                <w:id w:val="1864863086"/>
                <w:placeholder>
                  <w:docPart w:val="88F8E56598484FD08ACD2E7F55240D8A"/>
                </w:placeholder>
                <w:showingPlcHdr/>
                <w:text/>
              </w:sdtPr>
              <w:sdtEndPr/>
              <w:sdtContent>
                <w:r>
                  <w:rPr>
                    <w:rStyle w:val="PlaceholderText"/>
                  </w:rPr>
                  <w:t>Enter Surname</w:t>
                </w:r>
                <w:r w:rsidR="00E03363">
                  <w:rPr>
                    <w:rStyle w:val="PlaceholderText"/>
                  </w:rPr>
                  <w:t xml:space="preserve"> of person you are representing</w:t>
                </w:r>
                <w:r w:rsidRPr="00647248">
                  <w:rPr>
                    <w:rStyle w:val="PlaceholderText"/>
                  </w:rPr>
                  <w:t>.</w:t>
                </w:r>
              </w:sdtContent>
            </w:sdt>
          </w:p>
        </w:tc>
        <w:tc>
          <w:tcPr>
            <w:tcW w:w="4508" w:type="dxa"/>
          </w:tcPr>
          <w:p w14:paraId="23D492AF" w14:textId="77777777" w:rsidR="004407D2" w:rsidRDefault="004407D2" w:rsidP="004407D2">
            <w:r>
              <w:t>Title:</w:t>
            </w:r>
            <w:r>
              <w:tab/>
            </w:r>
            <w:sdt>
              <w:sdtPr>
                <w:id w:val="259566791"/>
                <w:placeholder>
                  <w:docPart w:val="805EE19EB6A64652AF5EF6422F1D683E"/>
                </w:placeholder>
                <w:showingPlcHdr/>
                <w:dropDownList>
                  <w:listItem w:displayText="Advocate" w:value="Advocate"/>
                  <w:listItem w:displayText="Attorney" w:value="Attorney"/>
                  <w:listItem w:displayText="Doctor (MD)" w:value="Doctor (MD)"/>
                  <w:listItem w:displayText="Doctor (PhD)" w:value="Doctor (PhD)"/>
                  <w:listItem w:displayText="Father" w:value="Father"/>
                  <w:listItem w:displayText="Honourable" w:value="Honourable"/>
                  <w:listItem w:displayText="Judge" w:value="Judge"/>
                  <w:listItem w:displayText="Mr" w:value="Mr"/>
                  <w:listItem w:displayText="Ms" w:value="Ms"/>
                  <w:listItem w:displayText="Pastor" w:value="Pastor"/>
                  <w:listItem w:displayText="Professor" w:value="Professor"/>
                  <w:listItem w:displayText="Reverend" w:value="Reverend"/>
                  <w:listItem w:displayText="Other" w:value="Other"/>
                </w:dropDownList>
              </w:sdtPr>
              <w:sdtEndPr/>
              <w:sdtContent>
                <w:r>
                  <w:rPr>
                    <w:rStyle w:val="PlaceholderText"/>
                  </w:rPr>
                  <w:t>Choose a title, if applicable</w:t>
                </w:r>
                <w:r w:rsidRPr="00C01626">
                  <w:rPr>
                    <w:rStyle w:val="PlaceholderText"/>
                  </w:rPr>
                  <w:t>.</w:t>
                </w:r>
              </w:sdtContent>
            </w:sdt>
          </w:p>
          <w:p w14:paraId="2D0C14DF" w14:textId="77777777" w:rsidR="004407D2" w:rsidRDefault="004407D2" w:rsidP="004407D2">
            <w:r>
              <w:tab/>
              <w:t xml:space="preserve">If other, specify:  </w:t>
            </w:r>
            <w:sdt>
              <w:sdtPr>
                <w:id w:val="-1535953951"/>
                <w:placeholder>
                  <w:docPart w:val="A583BE5CEBCD41378200B0923957F0FE"/>
                </w:placeholder>
                <w:showingPlcHdr/>
                <w:text/>
              </w:sdtPr>
              <w:sdtEndPr/>
              <w:sdtContent>
                <w:r>
                  <w:rPr>
                    <w:rStyle w:val="PlaceholderText"/>
                  </w:rPr>
                  <w:t>Type title</w:t>
                </w:r>
                <w:r w:rsidRPr="00647248">
                  <w:rPr>
                    <w:rStyle w:val="PlaceholderText"/>
                  </w:rPr>
                  <w:t>.</w:t>
                </w:r>
              </w:sdtContent>
            </w:sdt>
          </w:p>
        </w:tc>
      </w:tr>
      <w:tr w:rsidR="004407D2" w14:paraId="25AE102C" w14:textId="77777777" w:rsidTr="00177F2E">
        <w:tc>
          <w:tcPr>
            <w:tcW w:w="4508" w:type="dxa"/>
          </w:tcPr>
          <w:p w14:paraId="0EC9BF91" w14:textId="77777777" w:rsidR="004407D2" w:rsidRDefault="004407D2" w:rsidP="004407D2">
            <w:r>
              <w:t xml:space="preserve">Full Names:  </w:t>
            </w:r>
            <w:sdt>
              <w:sdtPr>
                <w:id w:val="-2084670087"/>
                <w:placeholder>
                  <w:docPart w:val="4A70093260C24600B312BC29B51F0ADD"/>
                </w:placeholder>
                <w:showingPlcHdr/>
                <w:text/>
              </w:sdtPr>
              <w:sdtEndPr/>
              <w:sdtContent>
                <w:r>
                  <w:rPr>
                    <w:rStyle w:val="PlaceholderText"/>
                  </w:rPr>
                  <w:t>Type full names here</w:t>
                </w:r>
                <w:r w:rsidRPr="00647248">
                  <w:rPr>
                    <w:rStyle w:val="PlaceholderText"/>
                  </w:rPr>
                  <w:t>.</w:t>
                </w:r>
              </w:sdtContent>
            </w:sdt>
          </w:p>
        </w:tc>
        <w:tc>
          <w:tcPr>
            <w:tcW w:w="4508" w:type="dxa"/>
          </w:tcPr>
          <w:p w14:paraId="6CC6E78D" w14:textId="77777777" w:rsidR="004407D2" w:rsidRDefault="004407D2" w:rsidP="004407D2">
            <w:r>
              <w:t>Rank:</w:t>
            </w:r>
            <w:r>
              <w:tab/>
            </w:r>
            <w:sdt>
              <w:sdtPr>
                <w:id w:val="-220052922"/>
                <w:placeholder>
                  <w:docPart w:val="7F20948A22364B1995AD5E2966D0ACD7"/>
                </w:placeholder>
                <w:showingPlcHdr/>
                <w:dropDownList>
                  <w:listItem w:displayText="Gen" w:value="Gen"/>
                  <w:listItem w:displayText="Adm" w:value="Adm"/>
                  <w:listItem w:displayText="Lt Gen" w:value="Lt Gen"/>
                  <w:listItem w:displayText="V Adm" w:value="V Adm"/>
                  <w:listItem w:displayText="Maj Gen" w:value="Maj Gen"/>
                  <w:listItem w:displayText="R Adm" w:value="R Adm"/>
                  <w:listItem w:displayText="Brig Gen" w:value="Brig Gen"/>
                  <w:listItem w:displayText="R Adm (JG)" w:value="R Adm (JG)"/>
                  <w:listItem w:displayText="Col" w:value="Col"/>
                  <w:listItem w:displayText="Capt (SAN)" w:value="Capt (SAN)"/>
                  <w:listItem w:displayText="CPLN" w:value="CPLN"/>
                  <w:listItem w:displayText="Lt Col" w:value="Lt Col"/>
                  <w:listItem w:displayText="Cdr" w:value="Cdr"/>
                  <w:listItem w:displayText="Maj" w:value="Maj"/>
                  <w:listItem w:displayText="Lt Cdr" w:value="Lt Cdr"/>
                  <w:listItem w:displayText="Capt" w:value="Capt"/>
                  <w:listItem w:displayText="Lt (SAN)" w:value="Lt (SAN)"/>
                  <w:listItem w:displayText="Lt" w:value="Lt"/>
                  <w:listItem w:displayText="Sub Lt" w:value="Sub Lt"/>
                  <w:listItem w:displayText="2nd Lt" w:value="2nd Lt"/>
                  <w:listItem w:displayText="Esn" w:value="Esn"/>
                  <w:listItem w:displayText="CO" w:value="CO"/>
                  <w:listItem w:displayText="Mid" w:value="Mid"/>
                  <w:listItem w:displayText="MCWO" w:value="MCWO"/>
                  <w:listItem w:displayText="SCWO" w:value="SCWO"/>
                  <w:listItem w:displayText="MWO" w:value="MWO"/>
                  <w:listItem w:displayText="SWO" w:value="SWO"/>
                  <w:listItem w:displayText="WO1" w:value="WO1"/>
                  <w:listItem w:displayText="WO2" w:value="WO2"/>
                  <w:listItem w:displayText="S Sgt" w:value="S Sgt"/>
                  <w:listItem w:displayText="CPO" w:value="CPO"/>
                  <w:listItem w:displayText="F Sgt" w:value="F Sgt"/>
                  <w:listItem w:displayText="Sgt" w:value="Sgt"/>
                  <w:listItem w:displayText="PO" w:value="PO"/>
                  <w:listItem w:displayText="Cpl" w:value="Cpl"/>
                  <w:listItem w:displayText="LS" w:value="LS"/>
                  <w:listItem w:displayText="Bdr" w:value="Bdr"/>
                  <w:listItem w:displayText="L Cpl" w:value="L Cpl"/>
                  <w:listItem w:displayText="AB" w:value="AB"/>
                  <w:listItem w:displayText="L Bdr" w:value="L Bdr"/>
                  <w:listItem w:displayText="Pte" w:value="Pte"/>
                  <w:listItem w:displayText="Rfn" w:value="Rfn"/>
                  <w:listItem w:displayText="Spr" w:value="Spr"/>
                  <w:listItem w:displayText="Gnr" w:value="Gnr"/>
                  <w:listItem w:displayText="Sct" w:value="Sct"/>
                  <w:listItem w:displayText="Smn" w:value="Smn"/>
                  <w:listItem w:displayText="Sea" w:value="Sea"/>
                  <w:listItem w:displayText="Amn" w:value="Amn"/>
                </w:dropDownList>
              </w:sdtPr>
              <w:sdtEndPr/>
              <w:sdtContent>
                <w:r>
                  <w:rPr>
                    <w:rStyle w:val="PlaceholderText"/>
                  </w:rPr>
                  <w:t>Choose a rank, if applicable</w:t>
                </w:r>
                <w:r w:rsidRPr="00C01626">
                  <w:rPr>
                    <w:rStyle w:val="PlaceholderText"/>
                  </w:rPr>
                  <w:t>.</w:t>
                </w:r>
              </w:sdtContent>
            </w:sdt>
          </w:p>
        </w:tc>
      </w:tr>
      <w:tr w:rsidR="004407D2" w14:paraId="5A4D6AC1" w14:textId="77777777" w:rsidTr="00177F2E">
        <w:tc>
          <w:tcPr>
            <w:tcW w:w="4508" w:type="dxa"/>
          </w:tcPr>
          <w:p w14:paraId="21AF3CE1" w14:textId="77777777" w:rsidR="004407D2" w:rsidRDefault="004407D2" w:rsidP="004407D2">
            <w:r>
              <w:t>Form of Identity:</w:t>
            </w:r>
            <w:r>
              <w:tab/>
            </w:r>
            <w:sdt>
              <w:sdtPr>
                <w:id w:val="-1153135606"/>
                <w:placeholder>
                  <w:docPart w:val="452CEB832FD044EA8F14F7877D0BD0D4"/>
                </w:placeholder>
                <w:showingPlcHdr/>
                <w:dropDownList>
                  <w:listItem w:displayText="SA ID Document" w:value="SA ID Document"/>
                  <w:listItem w:displayText="Passport" w:value="Passport"/>
                  <w:listItem w:displayText="Force Number" w:value="Force Number"/>
                </w:dropDownList>
              </w:sdtPr>
              <w:sdtEndPr/>
              <w:sdtContent>
                <w:r>
                  <w:rPr>
                    <w:rStyle w:val="PlaceholderText"/>
                  </w:rPr>
                  <w:t>Choose ID type</w:t>
                </w:r>
                <w:r w:rsidRPr="00C01626">
                  <w:rPr>
                    <w:rStyle w:val="PlaceholderText"/>
                  </w:rPr>
                  <w:t>.</w:t>
                </w:r>
              </w:sdtContent>
            </w:sdt>
          </w:p>
          <w:p w14:paraId="5ABF55DC" w14:textId="77777777" w:rsidR="004407D2" w:rsidRDefault="004407D2" w:rsidP="004407D2">
            <w:r>
              <w:t xml:space="preserve">Number:  </w:t>
            </w:r>
            <w:sdt>
              <w:sdtPr>
                <w:id w:val="-1086682173"/>
                <w:placeholder>
                  <w:docPart w:val="1D87387E66F3401FA50D85589CAF2C4A"/>
                </w:placeholder>
                <w:showingPlcHdr/>
                <w:text/>
              </w:sdtPr>
              <w:sdtEndPr/>
              <w:sdtContent>
                <w:r>
                  <w:rPr>
                    <w:rStyle w:val="PlaceholderText"/>
                  </w:rPr>
                  <w:t>Type number here</w:t>
                </w:r>
                <w:r w:rsidRPr="00647248">
                  <w:rPr>
                    <w:rStyle w:val="PlaceholderText"/>
                  </w:rPr>
                  <w:t>.</w:t>
                </w:r>
              </w:sdtContent>
            </w:sdt>
          </w:p>
        </w:tc>
        <w:tc>
          <w:tcPr>
            <w:tcW w:w="4508" w:type="dxa"/>
          </w:tcPr>
          <w:p w14:paraId="794DB5C1" w14:textId="77777777" w:rsidR="004407D2" w:rsidRDefault="004407D2" w:rsidP="004407D2">
            <w:r>
              <w:t>Service or Division:</w:t>
            </w:r>
            <w:r>
              <w:tab/>
            </w:r>
            <w:sdt>
              <w:sdtPr>
                <w:id w:val="233357521"/>
                <w:placeholder>
                  <w:docPart w:val="E88792A9CA2A460C916E536BF6DC8C48"/>
                </w:placeholder>
                <w:showingPlcHdr/>
                <w:dropDownList>
                  <w:listItem w:displayText="Office of the MoD &amp; MV" w:value="Office of the MoD &amp; MV"/>
                  <w:listItem w:displayText="Office of the Secretariat of Defence" w:value="Office of the Secretariat of Defence"/>
                  <w:listItem w:displayText="Defence Policy, Strategy and Planning Division" w:value="Defence Policy, Strategy and Planning Division"/>
                  <w:listItem w:displayText="Defence Legal Services Division" w:value="Defence Legal Services Division"/>
                  <w:listItem w:displayText="Finance Management Division" w:value="Finance Management Division"/>
                  <w:listItem w:displayText="Defence Materiel Division" w:value="Defence Materiel Division"/>
                  <w:listItem w:displayText="Defence Supply Chain Integration Division" w:value="Defence Supply Chain Integration Division"/>
                  <w:listItem w:displayText="Defence International Affairs" w:value="Defence International Affairs"/>
                  <w:listItem w:displayText="Defence Enterprise Information System Management" w:value="Defence Enterprise Information System Management"/>
                  <w:listItem w:displayText="Audit Executive" w:value="Audit Executive"/>
                  <w:listItem w:displayText="Office of the CSANDF" w:value="Office of the CSANDF"/>
                  <w:listItem w:displayText="Office of the Chief of Staff" w:value="Office of the Chief of Staff"/>
                  <w:listItem w:displayText="CMIS" w:value="CMIS"/>
                  <w:listItem w:displayText="Mil Pol Strat and Plan" w:value="Mil Pol Strat and Plan"/>
                  <w:listItem w:displayText="Defence Reserves" w:value="Defence Reserves"/>
                  <w:listItem w:displayText="Military Police" w:value="Military Police"/>
                  <w:listItem w:displayText="Defence Corp Coms" w:value="Defence Corp Coms"/>
                  <w:listItem w:displayText="Chaplancy" w:value="Chaplancy"/>
                  <w:listItem w:displayText="Joint Ops" w:value="Joint Ops"/>
                  <w:listItem w:displayText="SA Army" w:value="SA Army"/>
                  <w:listItem w:displayText="SA Air Force" w:value="SA Air Force"/>
                  <w:listItem w:displayText="SA Navy" w:value="SA Navy"/>
                  <w:listItem w:displayText="SAMHS" w:value="SAMHS"/>
                  <w:listItem w:displayText="Defence Intelligence Division" w:value="Defence Intelligence Division"/>
                  <w:listItem w:displayText="HR Division" w:value="HR Division"/>
                  <w:listItem w:displayText="Defence Logistics Division" w:value="Defence Logistics Division"/>
                  <w:listItem w:displayText="Defence Inspectorate" w:value="Defence Inspectorate"/>
                  <w:listItem w:displayText="Other" w:value="Other"/>
                </w:dropDownList>
              </w:sdtPr>
              <w:sdtEndPr/>
              <w:sdtContent>
                <w:r>
                  <w:rPr>
                    <w:rStyle w:val="PlaceholderText"/>
                  </w:rPr>
                  <w:t>Choose a Service or Division</w:t>
                </w:r>
                <w:r w:rsidRPr="00C01626">
                  <w:rPr>
                    <w:rStyle w:val="PlaceholderText"/>
                  </w:rPr>
                  <w:t>.</w:t>
                </w:r>
              </w:sdtContent>
            </w:sdt>
          </w:p>
          <w:p w14:paraId="3542AF57" w14:textId="77777777" w:rsidR="004407D2" w:rsidRDefault="004407D2" w:rsidP="004407D2">
            <w:r>
              <w:tab/>
              <w:t xml:space="preserve">If other, specify:  </w:t>
            </w:r>
            <w:sdt>
              <w:sdtPr>
                <w:id w:val="1724261765"/>
                <w:placeholder>
                  <w:docPart w:val="B4A66D36FDCD4331ADFCCF865FE77957"/>
                </w:placeholder>
                <w:showingPlcHdr/>
                <w:text/>
              </w:sdtPr>
              <w:sdtEndPr/>
              <w:sdtContent>
                <w:r>
                  <w:rPr>
                    <w:rStyle w:val="PlaceholderText"/>
                  </w:rPr>
                  <w:t>Type Service/Division</w:t>
                </w:r>
                <w:r w:rsidRPr="00647248">
                  <w:rPr>
                    <w:rStyle w:val="PlaceholderText"/>
                  </w:rPr>
                  <w:t>.</w:t>
                </w:r>
              </w:sdtContent>
            </w:sdt>
          </w:p>
        </w:tc>
      </w:tr>
      <w:tr w:rsidR="004407D2" w14:paraId="13AEBC33" w14:textId="77777777" w:rsidTr="00177F2E">
        <w:tc>
          <w:tcPr>
            <w:tcW w:w="4508" w:type="dxa"/>
          </w:tcPr>
          <w:p w14:paraId="67055942" w14:textId="77777777" w:rsidR="004407D2" w:rsidRDefault="004407D2" w:rsidP="004407D2">
            <w:r>
              <w:t xml:space="preserve">Unit:  </w:t>
            </w:r>
            <w:sdt>
              <w:sdtPr>
                <w:id w:val="-1138109387"/>
                <w:placeholder>
                  <w:docPart w:val="8275E11304C1452988F1428B48158E53"/>
                </w:placeholder>
                <w:showingPlcHdr/>
                <w:text/>
              </w:sdtPr>
              <w:sdtEndPr/>
              <w:sdtContent>
                <w:r w:rsidR="0003614E">
                  <w:rPr>
                    <w:rStyle w:val="PlaceholderText"/>
                  </w:rPr>
                  <w:t>Type the name of his/her</w:t>
                </w:r>
                <w:r>
                  <w:rPr>
                    <w:rStyle w:val="PlaceholderText"/>
                  </w:rPr>
                  <w:t xml:space="preserve"> unit here</w:t>
                </w:r>
                <w:r w:rsidRPr="00647248">
                  <w:rPr>
                    <w:rStyle w:val="PlaceholderText"/>
                  </w:rPr>
                  <w:t>.</w:t>
                </w:r>
              </w:sdtContent>
            </w:sdt>
          </w:p>
        </w:tc>
        <w:tc>
          <w:tcPr>
            <w:tcW w:w="4508" w:type="dxa"/>
          </w:tcPr>
          <w:p w14:paraId="533E2F70" w14:textId="77777777" w:rsidR="004407D2" w:rsidRDefault="004407D2" w:rsidP="004407D2">
            <w:r>
              <w:t>Gender:</w:t>
            </w:r>
            <w:r>
              <w:tab/>
            </w:r>
            <w:sdt>
              <w:sdtPr>
                <w:id w:val="1866480939"/>
                <w:placeholder>
                  <w:docPart w:val="C7C37E96F2344059A23A4B143C55F0CA"/>
                </w:placeholder>
                <w:showingPlcHdr/>
                <w:dropDownList>
                  <w:listItem w:displayText="Male" w:value="Male"/>
                  <w:listItem w:displayText="Female" w:value="Female"/>
                  <w:listItem w:displayText="Mixed Gender" w:value="Mixed Gender"/>
                </w:dropDownList>
              </w:sdtPr>
              <w:sdtEndPr/>
              <w:sdtContent>
                <w:r>
                  <w:rPr>
                    <w:rStyle w:val="PlaceholderText"/>
                  </w:rPr>
                  <w:t>Choose a gender</w:t>
                </w:r>
                <w:r w:rsidRPr="00C01626">
                  <w:rPr>
                    <w:rStyle w:val="PlaceholderText"/>
                  </w:rPr>
                  <w:t>.</w:t>
                </w:r>
              </w:sdtContent>
            </w:sdt>
          </w:p>
        </w:tc>
      </w:tr>
      <w:tr w:rsidR="004407D2" w14:paraId="674AB2C0" w14:textId="77777777" w:rsidTr="00177F2E">
        <w:tc>
          <w:tcPr>
            <w:tcW w:w="4508" w:type="dxa"/>
          </w:tcPr>
          <w:p w14:paraId="3176A235" w14:textId="77777777" w:rsidR="004407D2" w:rsidRDefault="004407D2" w:rsidP="004407D2">
            <w:r>
              <w:t>Is the postal address the same as the physical address?  Yes</w:t>
            </w:r>
            <w:sdt>
              <w:sdtPr>
                <w:id w:val="-2110400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2963544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508" w:type="dxa"/>
          </w:tcPr>
          <w:p w14:paraId="2F398F24" w14:textId="77777777" w:rsidR="004407D2" w:rsidRDefault="004407D2" w:rsidP="004407D2">
            <w:r>
              <w:t>Race:</w:t>
            </w:r>
            <w:r>
              <w:tab/>
            </w:r>
            <w:r>
              <w:tab/>
            </w:r>
            <w:sdt>
              <w:sdtPr>
                <w:id w:val="1686252275"/>
                <w:placeholder>
                  <w:docPart w:val="CFE1320C9AFE4E94910A0E0A4B80C36E"/>
                </w:placeholder>
                <w:showingPlcHdr/>
                <w:dropDownList>
                  <w:listItem w:displayText="Black" w:value="Black"/>
                  <w:listItem w:displayText="Coloured" w:value="Coloured"/>
                  <w:listItem w:displayText="Indian" w:value="Indian"/>
                  <w:listItem w:displayText="White" w:value="White"/>
                  <w:listItem w:displayText="Other" w:value="Other"/>
                </w:dropDownList>
              </w:sdtPr>
              <w:sdtEndPr/>
              <w:sdtContent>
                <w:r>
                  <w:rPr>
                    <w:rStyle w:val="PlaceholderText"/>
                  </w:rPr>
                  <w:t>Choose a race</w:t>
                </w:r>
                <w:r w:rsidRPr="00C01626">
                  <w:rPr>
                    <w:rStyle w:val="PlaceholderText"/>
                  </w:rPr>
                  <w:t>.</w:t>
                </w:r>
              </w:sdtContent>
            </w:sdt>
          </w:p>
          <w:p w14:paraId="4E352148" w14:textId="77777777" w:rsidR="004407D2" w:rsidRDefault="004407D2" w:rsidP="004407D2">
            <w:r>
              <w:tab/>
              <w:t xml:space="preserve">If other, specify:  </w:t>
            </w:r>
            <w:sdt>
              <w:sdtPr>
                <w:id w:val="249250856"/>
                <w:placeholder>
                  <w:docPart w:val="C4D193E7E48141B698C58640DCD12F5C"/>
                </w:placeholder>
                <w:showingPlcHdr/>
                <w:text/>
              </w:sdtPr>
              <w:sdtEndPr/>
              <w:sdtContent>
                <w:r>
                  <w:rPr>
                    <w:rStyle w:val="PlaceholderText"/>
                  </w:rPr>
                  <w:t>Type race</w:t>
                </w:r>
                <w:r w:rsidRPr="00647248">
                  <w:rPr>
                    <w:rStyle w:val="PlaceholderText"/>
                  </w:rPr>
                  <w:t>.</w:t>
                </w:r>
              </w:sdtContent>
            </w:sdt>
          </w:p>
        </w:tc>
      </w:tr>
      <w:tr w:rsidR="004407D2" w14:paraId="5C3CD8A3" w14:textId="77777777" w:rsidTr="00177F2E">
        <w:tc>
          <w:tcPr>
            <w:tcW w:w="4508" w:type="dxa"/>
          </w:tcPr>
          <w:p w14:paraId="37B869A9" w14:textId="77777777" w:rsidR="004407D2" w:rsidRPr="009048B5" w:rsidRDefault="004407D2" w:rsidP="004407D2">
            <w:pPr>
              <w:rPr>
                <w:b/>
              </w:rPr>
            </w:pPr>
            <w:r>
              <w:rPr>
                <w:b/>
              </w:rPr>
              <w:t>Physical address:</w:t>
            </w:r>
          </w:p>
        </w:tc>
        <w:tc>
          <w:tcPr>
            <w:tcW w:w="4508" w:type="dxa"/>
          </w:tcPr>
          <w:p w14:paraId="38BA402D" w14:textId="77777777" w:rsidR="004407D2" w:rsidRPr="009048B5" w:rsidRDefault="004407D2" w:rsidP="004407D2">
            <w:pPr>
              <w:rPr>
                <w:b/>
              </w:rPr>
            </w:pPr>
            <w:r>
              <w:rPr>
                <w:b/>
              </w:rPr>
              <w:t>Postal Address:</w:t>
            </w:r>
          </w:p>
        </w:tc>
      </w:tr>
      <w:tr w:rsidR="004407D2" w14:paraId="12D26A34" w14:textId="77777777" w:rsidTr="00177F2E">
        <w:tc>
          <w:tcPr>
            <w:tcW w:w="4508" w:type="dxa"/>
          </w:tcPr>
          <w:p w14:paraId="254FBA56" w14:textId="77777777" w:rsidR="004407D2" w:rsidRDefault="001F2B92" w:rsidP="004407D2">
            <w:sdt>
              <w:sdtPr>
                <w:id w:val="210389964"/>
                <w:placeholder>
                  <w:docPart w:val="A2563B5A30A144AF9D940AFBE70DF13F"/>
                </w:placeholder>
                <w:showingPlcHdr/>
                <w:text/>
              </w:sdtPr>
              <w:sdtEndPr/>
              <w:sdtContent>
                <w:r w:rsidR="004407D2">
                  <w:rPr>
                    <w:rStyle w:val="PlaceholderText"/>
                  </w:rPr>
                  <w:t>Type physical address line 1</w:t>
                </w:r>
                <w:r w:rsidR="004407D2" w:rsidRPr="00647248">
                  <w:rPr>
                    <w:rStyle w:val="PlaceholderText"/>
                  </w:rPr>
                  <w:t>.</w:t>
                </w:r>
              </w:sdtContent>
            </w:sdt>
          </w:p>
          <w:p w14:paraId="7EAC35E7" w14:textId="77777777" w:rsidR="004407D2" w:rsidRDefault="001F2B92" w:rsidP="004407D2">
            <w:sdt>
              <w:sdtPr>
                <w:id w:val="430936341"/>
                <w:placeholder>
                  <w:docPart w:val="EFF52537003746F981A38388BFC5086C"/>
                </w:placeholder>
                <w:showingPlcHdr/>
                <w:text/>
              </w:sdtPr>
              <w:sdtEndPr/>
              <w:sdtContent>
                <w:r w:rsidR="004407D2">
                  <w:rPr>
                    <w:rStyle w:val="PlaceholderText"/>
                  </w:rPr>
                  <w:t>Type physical address line 2</w:t>
                </w:r>
                <w:r w:rsidR="004407D2" w:rsidRPr="00647248">
                  <w:rPr>
                    <w:rStyle w:val="PlaceholderText"/>
                  </w:rPr>
                  <w:t>.</w:t>
                </w:r>
              </w:sdtContent>
            </w:sdt>
          </w:p>
          <w:sdt>
            <w:sdtPr>
              <w:id w:val="829033554"/>
              <w:placeholder>
                <w:docPart w:val="AFC6CD77DC4446158D889F5E9BBC1C54"/>
              </w:placeholder>
              <w:showingPlcHdr/>
              <w:text/>
            </w:sdtPr>
            <w:sdtEndPr/>
            <w:sdtContent>
              <w:p w14:paraId="2F9CD5C1" w14:textId="77777777" w:rsidR="004407D2" w:rsidRDefault="004407D2" w:rsidP="004407D2">
                <w:r>
                  <w:rPr>
                    <w:rStyle w:val="PlaceholderText"/>
                  </w:rPr>
                  <w:t>Type a Suburb</w:t>
                </w:r>
                <w:r w:rsidRPr="00647248">
                  <w:rPr>
                    <w:rStyle w:val="PlaceholderText"/>
                  </w:rPr>
                  <w:t>.</w:t>
                </w:r>
              </w:p>
            </w:sdtContent>
          </w:sdt>
          <w:sdt>
            <w:sdtPr>
              <w:id w:val="-368916719"/>
              <w:placeholder>
                <w:docPart w:val="49A390232BA44C7D98091A7F80F9739A"/>
              </w:placeholder>
              <w:showingPlcHdr/>
              <w:text/>
            </w:sdtPr>
            <w:sdtEndPr/>
            <w:sdtContent>
              <w:p w14:paraId="2EC12A40" w14:textId="77777777" w:rsidR="004407D2" w:rsidRDefault="004407D2" w:rsidP="004407D2">
                <w:r>
                  <w:rPr>
                    <w:rStyle w:val="PlaceholderText"/>
                  </w:rPr>
                  <w:t>Type a City / Town</w:t>
                </w:r>
                <w:r w:rsidRPr="00647248">
                  <w:rPr>
                    <w:rStyle w:val="PlaceholderText"/>
                  </w:rPr>
                  <w:t>.</w:t>
                </w:r>
              </w:p>
            </w:sdtContent>
          </w:sdt>
          <w:sdt>
            <w:sdtPr>
              <w:id w:val="1732573281"/>
              <w:placeholder>
                <w:docPart w:val="AB23942A619148A9BB2ED3FB023DB753"/>
              </w:placeholder>
              <w:showingPlcHdr/>
              <w:dropDownList>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ern Cape" w:value="Northern Cape"/>
                <w:listItem w:displayText="North West" w:value="North West"/>
                <w:listItem w:displayText="Western Cape" w:value="Western Cape"/>
              </w:dropDownList>
            </w:sdtPr>
            <w:sdtEndPr/>
            <w:sdtContent>
              <w:p w14:paraId="437EAA9F" w14:textId="77777777" w:rsidR="004407D2" w:rsidRDefault="004407D2" w:rsidP="004407D2">
                <w:r>
                  <w:rPr>
                    <w:rStyle w:val="PlaceholderText"/>
                  </w:rPr>
                  <w:t>Choose a province</w:t>
                </w:r>
                <w:r w:rsidRPr="00C01626">
                  <w:rPr>
                    <w:rStyle w:val="PlaceholderText"/>
                  </w:rPr>
                  <w:t>.</w:t>
                </w:r>
              </w:p>
            </w:sdtContent>
          </w:sdt>
          <w:sdt>
            <w:sdtPr>
              <w:id w:val="114106833"/>
              <w:placeholder>
                <w:docPart w:val="EAE95A1DA47548919E5074F96FD271DA"/>
              </w:placeholder>
              <w:showingPlcHdr/>
              <w:text/>
            </w:sdtPr>
            <w:sdtEndPr/>
            <w:sdtContent>
              <w:p w14:paraId="6D6479A4" w14:textId="77777777" w:rsidR="004407D2" w:rsidRDefault="004407D2" w:rsidP="004407D2">
                <w:r>
                  <w:rPr>
                    <w:rStyle w:val="PlaceholderText"/>
                  </w:rPr>
                  <w:t>Type a postal code</w:t>
                </w:r>
                <w:r w:rsidRPr="00647248">
                  <w:rPr>
                    <w:rStyle w:val="PlaceholderText"/>
                  </w:rPr>
                  <w:t>.</w:t>
                </w:r>
              </w:p>
            </w:sdtContent>
          </w:sdt>
        </w:tc>
        <w:tc>
          <w:tcPr>
            <w:tcW w:w="4508" w:type="dxa"/>
          </w:tcPr>
          <w:p w14:paraId="429B674A" w14:textId="77777777" w:rsidR="004407D2" w:rsidRDefault="001F2B92" w:rsidP="004407D2">
            <w:sdt>
              <w:sdtPr>
                <w:id w:val="-1646574744"/>
                <w:placeholder>
                  <w:docPart w:val="B0F44C74164D43D29B0D5846EDD5E585"/>
                </w:placeholder>
                <w:showingPlcHdr/>
                <w:text/>
              </w:sdtPr>
              <w:sdtEndPr/>
              <w:sdtContent>
                <w:r w:rsidR="004407D2">
                  <w:rPr>
                    <w:rStyle w:val="PlaceholderText"/>
                  </w:rPr>
                  <w:t>Type postal address line 1</w:t>
                </w:r>
                <w:r w:rsidR="004407D2" w:rsidRPr="00647248">
                  <w:rPr>
                    <w:rStyle w:val="PlaceholderText"/>
                  </w:rPr>
                  <w:t>.</w:t>
                </w:r>
              </w:sdtContent>
            </w:sdt>
          </w:p>
          <w:p w14:paraId="5ED64C23" w14:textId="77777777" w:rsidR="004407D2" w:rsidRDefault="001F2B92" w:rsidP="004407D2">
            <w:sdt>
              <w:sdtPr>
                <w:id w:val="756712035"/>
                <w:placeholder>
                  <w:docPart w:val="0E952B7004D140A4A93F7AA6545AD900"/>
                </w:placeholder>
                <w:showingPlcHdr/>
                <w:text/>
              </w:sdtPr>
              <w:sdtEndPr/>
              <w:sdtContent>
                <w:r w:rsidR="004407D2">
                  <w:rPr>
                    <w:rStyle w:val="PlaceholderText"/>
                  </w:rPr>
                  <w:t>Type postal address line 2</w:t>
                </w:r>
                <w:r w:rsidR="004407D2" w:rsidRPr="00647248">
                  <w:rPr>
                    <w:rStyle w:val="PlaceholderText"/>
                  </w:rPr>
                  <w:t>.</w:t>
                </w:r>
              </w:sdtContent>
            </w:sdt>
          </w:p>
          <w:sdt>
            <w:sdtPr>
              <w:id w:val="1593424907"/>
              <w:placeholder>
                <w:docPart w:val="D6AF61FC90B44E7E811CAFB5E21438F5"/>
              </w:placeholder>
              <w:showingPlcHdr/>
              <w:text/>
            </w:sdtPr>
            <w:sdtEndPr/>
            <w:sdtContent>
              <w:p w14:paraId="5E33B4C7" w14:textId="77777777" w:rsidR="004407D2" w:rsidRDefault="004407D2" w:rsidP="004407D2">
                <w:r>
                  <w:rPr>
                    <w:rStyle w:val="PlaceholderText"/>
                  </w:rPr>
                  <w:t>Type a Suburb</w:t>
                </w:r>
                <w:r w:rsidRPr="00647248">
                  <w:rPr>
                    <w:rStyle w:val="PlaceholderText"/>
                  </w:rPr>
                  <w:t>.</w:t>
                </w:r>
              </w:p>
            </w:sdtContent>
          </w:sdt>
          <w:sdt>
            <w:sdtPr>
              <w:id w:val="1530526012"/>
              <w:placeholder>
                <w:docPart w:val="D6AF61FC90B44E7E811CAFB5E21438F5"/>
              </w:placeholder>
              <w:showingPlcHdr/>
              <w:text/>
            </w:sdtPr>
            <w:sdtEndPr/>
            <w:sdtContent>
              <w:p w14:paraId="00AB1CE0" w14:textId="77777777" w:rsidR="004407D2" w:rsidRDefault="003C3AB5" w:rsidP="004407D2">
                <w:r>
                  <w:rPr>
                    <w:rStyle w:val="PlaceholderText"/>
                  </w:rPr>
                  <w:t>Type a Suburb</w:t>
                </w:r>
                <w:r w:rsidRPr="00647248">
                  <w:rPr>
                    <w:rStyle w:val="PlaceholderText"/>
                  </w:rPr>
                  <w:t>.</w:t>
                </w:r>
              </w:p>
            </w:sdtContent>
          </w:sdt>
          <w:sdt>
            <w:sdtPr>
              <w:id w:val="-312491061"/>
              <w:placeholder>
                <w:docPart w:val="661B1DCF7DF84A198F52F77D6D8F769D"/>
              </w:placeholder>
              <w:showingPlcHdr/>
              <w:dropDownList>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ern Cape" w:value="Northern Cape"/>
                <w:listItem w:displayText="North West" w:value="North West"/>
                <w:listItem w:displayText="Western Cape" w:value="Western Cape"/>
              </w:dropDownList>
            </w:sdtPr>
            <w:sdtEndPr/>
            <w:sdtContent>
              <w:p w14:paraId="3F7F640A" w14:textId="77777777" w:rsidR="004407D2" w:rsidRDefault="004407D2" w:rsidP="004407D2">
                <w:r>
                  <w:rPr>
                    <w:rStyle w:val="PlaceholderText"/>
                  </w:rPr>
                  <w:t>Choose a province</w:t>
                </w:r>
                <w:r w:rsidRPr="00C01626">
                  <w:rPr>
                    <w:rStyle w:val="PlaceholderText"/>
                  </w:rPr>
                  <w:t>.</w:t>
                </w:r>
              </w:p>
            </w:sdtContent>
          </w:sdt>
          <w:sdt>
            <w:sdtPr>
              <w:id w:val="-1317489424"/>
              <w:placeholder>
                <w:docPart w:val="F5F4770A909C4D48A0C0D663A755F7DF"/>
              </w:placeholder>
              <w:showingPlcHdr/>
              <w:text/>
            </w:sdtPr>
            <w:sdtEndPr/>
            <w:sdtContent>
              <w:p w14:paraId="152DA2FC" w14:textId="77777777" w:rsidR="004407D2" w:rsidRDefault="004407D2" w:rsidP="004407D2">
                <w:r>
                  <w:rPr>
                    <w:rStyle w:val="PlaceholderText"/>
                  </w:rPr>
                  <w:t>Type a postal code</w:t>
                </w:r>
                <w:r w:rsidRPr="00647248">
                  <w:rPr>
                    <w:rStyle w:val="PlaceholderText"/>
                  </w:rPr>
                  <w:t>.</w:t>
                </w:r>
              </w:p>
            </w:sdtContent>
          </w:sdt>
        </w:tc>
      </w:tr>
      <w:tr w:rsidR="004407D2" w14:paraId="67B0C4D8" w14:textId="77777777" w:rsidTr="00177F2E">
        <w:tc>
          <w:tcPr>
            <w:tcW w:w="4508" w:type="dxa"/>
          </w:tcPr>
          <w:p w14:paraId="2D40F966" w14:textId="77777777" w:rsidR="004407D2" w:rsidRDefault="004407D2" w:rsidP="004407D2">
            <w:r>
              <w:t xml:space="preserve">Preferred method of contact:  </w:t>
            </w:r>
            <w:sdt>
              <w:sdtPr>
                <w:id w:val="-902981275"/>
                <w:placeholder>
                  <w:docPart w:val="4F925C9A9FE243C998BD11432EA1CB89"/>
                </w:placeholder>
                <w:showingPlcHdr/>
                <w:dropDownList>
                  <w:listItem w:displayText="Post" w:value="Post"/>
                  <w:listItem w:displayText="Telephone" w:value="Telephone"/>
                  <w:listItem w:displayText="e-mail" w:value="e-mail"/>
                  <w:listItem w:displayText="Facsimile" w:value="Facsimile"/>
                </w:dropDownList>
              </w:sdtPr>
              <w:sdtEndPr/>
              <w:sdtContent>
                <w:r>
                  <w:rPr>
                    <w:rStyle w:val="PlaceholderText"/>
                  </w:rPr>
                  <w:t>Choose a method</w:t>
                </w:r>
                <w:r w:rsidRPr="00C01626">
                  <w:rPr>
                    <w:rStyle w:val="PlaceholderText"/>
                  </w:rPr>
                  <w:t>.</w:t>
                </w:r>
              </w:sdtContent>
            </w:sdt>
          </w:p>
        </w:tc>
        <w:tc>
          <w:tcPr>
            <w:tcW w:w="4508" w:type="dxa"/>
          </w:tcPr>
          <w:p w14:paraId="30AC93D9" w14:textId="77777777" w:rsidR="004407D2" w:rsidRDefault="004407D2" w:rsidP="004407D2">
            <w:r>
              <w:t xml:space="preserve">Home telephone:  </w:t>
            </w:r>
            <w:sdt>
              <w:sdtPr>
                <w:id w:val="366350784"/>
                <w:placeholder>
                  <w:docPart w:val="5C8EF330DFCF43599950B4609B0E8BEB"/>
                </w:placeholder>
                <w:showingPlcHdr/>
                <w:text/>
              </w:sdtPr>
              <w:sdtEndPr/>
              <w:sdtContent>
                <w:r>
                  <w:rPr>
                    <w:rStyle w:val="PlaceholderText"/>
                  </w:rPr>
                  <w:t>Type tel no here</w:t>
                </w:r>
                <w:r w:rsidRPr="00647248">
                  <w:rPr>
                    <w:rStyle w:val="PlaceholderText"/>
                  </w:rPr>
                  <w:t>.</w:t>
                </w:r>
              </w:sdtContent>
            </w:sdt>
          </w:p>
        </w:tc>
      </w:tr>
      <w:tr w:rsidR="004407D2" w14:paraId="4F8C05BA" w14:textId="77777777" w:rsidTr="00177F2E">
        <w:tc>
          <w:tcPr>
            <w:tcW w:w="4508" w:type="dxa"/>
          </w:tcPr>
          <w:p w14:paraId="037C8A95" w14:textId="77777777" w:rsidR="004407D2" w:rsidRDefault="004407D2" w:rsidP="004407D2">
            <w:r>
              <w:t xml:space="preserve">e-mail:  </w:t>
            </w:r>
            <w:sdt>
              <w:sdtPr>
                <w:id w:val="818845676"/>
                <w:placeholder>
                  <w:docPart w:val="C5753D18A6C7481183D36D1D1335A598"/>
                </w:placeholder>
                <w:showingPlcHdr/>
                <w:text/>
              </w:sdtPr>
              <w:sdtEndPr/>
              <w:sdtContent>
                <w:r>
                  <w:rPr>
                    <w:rStyle w:val="PlaceholderText"/>
                  </w:rPr>
                  <w:t>Type e-mail address here</w:t>
                </w:r>
                <w:r w:rsidRPr="00647248">
                  <w:rPr>
                    <w:rStyle w:val="PlaceholderText"/>
                  </w:rPr>
                  <w:t>.</w:t>
                </w:r>
              </w:sdtContent>
            </w:sdt>
          </w:p>
        </w:tc>
        <w:tc>
          <w:tcPr>
            <w:tcW w:w="4508" w:type="dxa"/>
          </w:tcPr>
          <w:p w14:paraId="5BDD301F" w14:textId="77777777" w:rsidR="004407D2" w:rsidRDefault="004407D2" w:rsidP="004407D2">
            <w:r>
              <w:t xml:space="preserve">Facsimile:  </w:t>
            </w:r>
            <w:sdt>
              <w:sdtPr>
                <w:id w:val="-1955935362"/>
                <w:placeholder>
                  <w:docPart w:val="D894C09F81DC41B5B72891166F218ED9"/>
                </w:placeholder>
                <w:showingPlcHdr/>
                <w:text/>
              </w:sdtPr>
              <w:sdtEndPr/>
              <w:sdtContent>
                <w:r>
                  <w:rPr>
                    <w:rStyle w:val="PlaceholderText"/>
                  </w:rPr>
                  <w:t>Type Fax no here</w:t>
                </w:r>
                <w:r w:rsidRPr="00647248">
                  <w:rPr>
                    <w:rStyle w:val="PlaceholderText"/>
                  </w:rPr>
                  <w:t>.</w:t>
                </w:r>
              </w:sdtContent>
            </w:sdt>
          </w:p>
        </w:tc>
      </w:tr>
      <w:tr w:rsidR="004407D2" w14:paraId="6529D457" w14:textId="77777777" w:rsidTr="00177F2E">
        <w:tc>
          <w:tcPr>
            <w:tcW w:w="4508" w:type="dxa"/>
          </w:tcPr>
          <w:p w14:paraId="49C4A30F" w14:textId="77777777" w:rsidR="004407D2" w:rsidRDefault="004407D2" w:rsidP="004407D2">
            <w:r>
              <w:t xml:space="preserve">Work telephone:  </w:t>
            </w:r>
            <w:sdt>
              <w:sdtPr>
                <w:id w:val="281619664"/>
                <w:placeholder>
                  <w:docPart w:val="41EF8364DA604A96929D0DE3B9F51CE5"/>
                </w:placeholder>
                <w:showingPlcHdr/>
                <w:text/>
              </w:sdtPr>
              <w:sdtEndPr/>
              <w:sdtContent>
                <w:r>
                  <w:rPr>
                    <w:rStyle w:val="PlaceholderText"/>
                  </w:rPr>
                  <w:t>Type tel no here</w:t>
                </w:r>
                <w:r w:rsidRPr="00647248">
                  <w:rPr>
                    <w:rStyle w:val="PlaceholderText"/>
                  </w:rPr>
                  <w:t>.</w:t>
                </w:r>
              </w:sdtContent>
            </w:sdt>
          </w:p>
        </w:tc>
        <w:tc>
          <w:tcPr>
            <w:tcW w:w="4508" w:type="dxa"/>
          </w:tcPr>
          <w:p w14:paraId="17B06545" w14:textId="77777777" w:rsidR="004407D2" w:rsidRDefault="004407D2" w:rsidP="004407D2">
            <w:r>
              <w:t xml:space="preserve">Mobile Number:  </w:t>
            </w:r>
            <w:sdt>
              <w:sdtPr>
                <w:id w:val="1892615028"/>
                <w:placeholder>
                  <w:docPart w:val="DC9456E2A2D141F0900DB2BE1CABCDD3"/>
                </w:placeholder>
                <w:showingPlcHdr/>
                <w:text/>
              </w:sdtPr>
              <w:sdtEndPr/>
              <w:sdtContent>
                <w:r>
                  <w:rPr>
                    <w:rStyle w:val="PlaceholderText"/>
                  </w:rPr>
                  <w:t>Type cell no here</w:t>
                </w:r>
                <w:r w:rsidRPr="00647248">
                  <w:rPr>
                    <w:rStyle w:val="PlaceholderText"/>
                  </w:rPr>
                  <w:t>.</w:t>
                </w:r>
              </w:sdtContent>
            </w:sdt>
          </w:p>
        </w:tc>
      </w:tr>
    </w:tbl>
    <w:p w14:paraId="10C40A5D" w14:textId="77777777" w:rsidR="003C3AB5" w:rsidRDefault="003C3AB5">
      <w:pPr>
        <w:rPr>
          <w:b/>
        </w:rPr>
      </w:pPr>
      <w:r>
        <w:rPr>
          <w:b/>
        </w:rPr>
        <w:br w:type="page"/>
      </w:r>
    </w:p>
    <w:p w14:paraId="4BCE55D2" w14:textId="77777777" w:rsidR="0001464B" w:rsidRDefault="00E03363">
      <w:r>
        <w:rPr>
          <w:b/>
        </w:rPr>
        <w:t>SECTION F:  DETAILS OF THE MEMBER OR UNIT YOU ARE COMPLAINING ABOUT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03363" w14:paraId="4C52BBF2" w14:textId="77777777" w:rsidTr="00177F2E">
        <w:tc>
          <w:tcPr>
            <w:tcW w:w="4508" w:type="dxa"/>
          </w:tcPr>
          <w:p w14:paraId="45BF306E" w14:textId="77777777" w:rsidR="00E03363" w:rsidRDefault="00E03363" w:rsidP="006F68F4">
            <w:r>
              <w:t xml:space="preserve">Surname:  </w:t>
            </w:r>
            <w:sdt>
              <w:sdtPr>
                <w:id w:val="-995028805"/>
                <w:placeholder>
                  <w:docPart w:val="E2761807699A4A7C9CD2FCFA81A75235"/>
                </w:placeholder>
                <w:showingPlcHdr/>
                <w:text/>
              </w:sdtPr>
              <w:sdtEndPr/>
              <w:sdtContent>
                <w:r>
                  <w:rPr>
                    <w:rStyle w:val="PlaceholderText"/>
                  </w:rPr>
                  <w:t>Enter</w:t>
                </w:r>
                <w:r w:rsidR="0003614E">
                  <w:rPr>
                    <w:rStyle w:val="PlaceholderText"/>
                  </w:rPr>
                  <w:t xml:space="preserve"> his/her</w:t>
                </w:r>
                <w:r>
                  <w:rPr>
                    <w:rStyle w:val="PlaceholderText"/>
                  </w:rPr>
                  <w:t xml:space="preserve"> Surname</w:t>
                </w:r>
                <w:r w:rsidRPr="00647248">
                  <w:rPr>
                    <w:rStyle w:val="PlaceholderText"/>
                  </w:rPr>
                  <w:t>.</w:t>
                </w:r>
              </w:sdtContent>
            </w:sdt>
          </w:p>
        </w:tc>
        <w:tc>
          <w:tcPr>
            <w:tcW w:w="4508" w:type="dxa"/>
          </w:tcPr>
          <w:p w14:paraId="52B1CF51" w14:textId="77777777" w:rsidR="00E03363" w:rsidRDefault="00E03363" w:rsidP="006F68F4">
            <w:r>
              <w:t>Title:</w:t>
            </w:r>
            <w:r>
              <w:tab/>
            </w:r>
            <w:sdt>
              <w:sdtPr>
                <w:id w:val="459771714"/>
                <w:placeholder>
                  <w:docPart w:val="9163493CC3BE47DC9C9502BF3C9C36ED"/>
                </w:placeholder>
                <w:showingPlcHdr/>
                <w:dropDownList>
                  <w:listItem w:displayText="Advocate" w:value="Advocate"/>
                  <w:listItem w:displayText="Attorney" w:value="Attorney"/>
                  <w:listItem w:displayText="Doctor (MD)" w:value="Doctor (MD)"/>
                  <w:listItem w:displayText="Doctor (PhD)" w:value="Doctor (PhD)"/>
                  <w:listItem w:displayText="Father" w:value="Father"/>
                  <w:listItem w:displayText="Honourable" w:value="Honourable"/>
                  <w:listItem w:displayText="Judge" w:value="Judge"/>
                  <w:listItem w:displayText="Mr" w:value="Mr"/>
                  <w:listItem w:displayText="Ms" w:value="Ms"/>
                  <w:listItem w:displayText="Pastor" w:value="Pastor"/>
                  <w:listItem w:displayText="Professor" w:value="Professor"/>
                  <w:listItem w:displayText="Reverend" w:value="Reverend"/>
                  <w:listItem w:displayText="Other" w:value="Other"/>
                </w:dropDownList>
              </w:sdtPr>
              <w:sdtEndPr/>
              <w:sdtContent>
                <w:r>
                  <w:rPr>
                    <w:rStyle w:val="PlaceholderText"/>
                  </w:rPr>
                  <w:t>Choose a title, if applicable</w:t>
                </w:r>
                <w:r w:rsidRPr="00C01626">
                  <w:rPr>
                    <w:rStyle w:val="PlaceholderText"/>
                  </w:rPr>
                  <w:t>.</w:t>
                </w:r>
              </w:sdtContent>
            </w:sdt>
          </w:p>
          <w:p w14:paraId="0A6B2AB9" w14:textId="77777777" w:rsidR="00E03363" w:rsidRDefault="00E03363" w:rsidP="006F68F4">
            <w:r>
              <w:tab/>
              <w:t xml:space="preserve">If other, specify:  </w:t>
            </w:r>
            <w:sdt>
              <w:sdtPr>
                <w:id w:val="674537153"/>
                <w:placeholder>
                  <w:docPart w:val="45C8746A41B54E449AFD6E80799CF5DD"/>
                </w:placeholder>
                <w:showingPlcHdr/>
                <w:text/>
              </w:sdtPr>
              <w:sdtEndPr/>
              <w:sdtContent>
                <w:r>
                  <w:rPr>
                    <w:rStyle w:val="PlaceholderText"/>
                  </w:rPr>
                  <w:t>Type title</w:t>
                </w:r>
                <w:r w:rsidRPr="00647248">
                  <w:rPr>
                    <w:rStyle w:val="PlaceholderText"/>
                  </w:rPr>
                  <w:t>.</w:t>
                </w:r>
              </w:sdtContent>
            </w:sdt>
          </w:p>
        </w:tc>
      </w:tr>
      <w:tr w:rsidR="00E03363" w14:paraId="6243D0E8" w14:textId="77777777" w:rsidTr="00177F2E">
        <w:tc>
          <w:tcPr>
            <w:tcW w:w="4508" w:type="dxa"/>
          </w:tcPr>
          <w:p w14:paraId="1D010A5C" w14:textId="77777777" w:rsidR="00E03363" w:rsidRDefault="00E03363" w:rsidP="006F68F4">
            <w:r>
              <w:t xml:space="preserve">Full Names:  </w:t>
            </w:r>
            <w:sdt>
              <w:sdtPr>
                <w:id w:val="-1246959078"/>
                <w:placeholder>
                  <w:docPart w:val="FC5B58C834C24970ADE0488757BDF1D9"/>
                </w:placeholder>
                <w:showingPlcHdr/>
                <w:text/>
              </w:sdtPr>
              <w:sdtEndPr/>
              <w:sdtContent>
                <w:r>
                  <w:rPr>
                    <w:rStyle w:val="PlaceholderText"/>
                  </w:rPr>
                  <w:t>Type full names here</w:t>
                </w:r>
                <w:r w:rsidRPr="00647248">
                  <w:rPr>
                    <w:rStyle w:val="PlaceholderText"/>
                  </w:rPr>
                  <w:t>.</w:t>
                </w:r>
              </w:sdtContent>
            </w:sdt>
          </w:p>
        </w:tc>
        <w:tc>
          <w:tcPr>
            <w:tcW w:w="4508" w:type="dxa"/>
          </w:tcPr>
          <w:p w14:paraId="4BF71DEC" w14:textId="77777777" w:rsidR="00E03363" w:rsidRDefault="00E03363" w:rsidP="006F68F4">
            <w:r>
              <w:t>Rank:</w:t>
            </w:r>
            <w:r>
              <w:tab/>
            </w:r>
            <w:sdt>
              <w:sdtPr>
                <w:id w:val="1503090035"/>
                <w:placeholder>
                  <w:docPart w:val="415A15C777ED4CB28CA1A6C8517FC687"/>
                </w:placeholder>
                <w:showingPlcHdr/>
                <w:dropDownList>
                  <w:listItem w:displayText="Gen" w:value="Gen"/>
                  <w:listItem w:displayText="Adm" w:value="Adm"/>
                  <w:listItem w:displayText="Lt Gen" w:value="Lt Gen"/>
                  <w:listItem w:displayText="V Adm" w:value="V Adm"/>
                  <w:listItem w:displayText="Maj Gen" w:value="Maj Gen"/>
                  <w:listItem w:displayText="R Adm" w:value="R Adm"/>
                  <w:listItem w:displayText="Brig Gen" w:value="Brig Gen"/>
                  <w:listItem w:displayText="R Adm (JG)" w:value="R Adm (JG)"/>
                  <w:listItem w:displayText="Col" w:value="Col"/>
                  <w:listItem w:displayText="Capt (SAN)" w:value="Capt (SAN)"/>
                  <w:listItem w:displayText="CPLN" w:value="CPLN"/>
                  <w:listItem w:displayText="Lt Col" w:value="Lt Col"/>
                  <w:listItem w:displayText="Cdr" w:value="Cdr"/>
                  <w:listItem w:displayText="Maj" w:value="Maj"/>
                  <w:listItem w:displayText="Lt Cdr" w:value="Lt Cdr"/>
                  <w:listItem w:displayText="Capt" w:value="Capt"/>
                  <w:listItem w:displayText="Lt (SAN)" w:value="Lt (SAN)"/>
                  <w:listItem w:displayText="Lt" w:value="Lt"/>
                  <w:listItem w:displayText="Sub Lt" w:value="Sub Lt"/>
                  <w:listItem w:displayText="2nd Lt" w:value="2nd Lt"/>
                  <w:listItem w:displayText="Esn" w:value="Esn"/>
                  <w:listItem w:displayText="CO" w:value="CO"/>
                  <w:listItem w:displayText="Mid" w:value="Mid"/>
                  <w:listItem w:displayText="MCWO" w:value="MCWO"/>
                  <w:listItem w:displayText="SCWO" w:value="SCWO"/>
                  <w:listItem w:displayText="MWO" w:value="MWO"/>
                  <w:listItem w:displayText="SWO" w:value="SWO"/>
                  <w:listItem w:displayText="WO1" w:value="WO1"/>
                  <w:listItem w:displayText="WO2" w:value="WO2"/>
                  <w:listItem w:displayText="S Sgt" w:value="S Sgt"/>
                  <w:listItem w:displayText="CPO" w:value="CPO"/>
                  <w:listItem w:displayText="F Sgt" w:value="F Sgt"/>
                  <w:listItem w:displayText="Sgt" w:value="Sgt"/>
                  <w:listItem w:displayText="PO" w:value="PO"/>
                  <w:listItem w:displayText="Cpl" w:value="Cpl"/>
                  <w:listItem w:displayText="LS" w:value="LS"/>
                  <w:listItem w:displayText="Bdr" w:value="Bdr"/>
                  <w:listItem w:displayText="L Cpl" w:value="L Cpl"/>
                  <w:listItem w:displayText="AB" w:value="AB"/>
                  <w:listItem w:displayText="L Bdr" w:value="L Bdr"/>
                  <w:listItem w:displayText="Pte" w:value="Pte"/>
                  <w:listItem w:displayText="Rfn" w:value="Rfn"/>
                  <w:listItem w:displayText="Spr" w:value="Spr"/>
                  <w:listItem w:displayText="Gnr" w:value="Gnr"/>
                  <w:listItem w:displayText="Sct" w:value="Sct"/>
                  <w:listItem w:displayText="Smn" w:value="Smn"/>
                  <w:listItem w:displayText="Sea" w:value="Sea"/>
                  <w:listItem w:displayText="Amn" w:value="Amn"/>
                </w:dropDownList>
              </w:sdtPr>
              <w:sdtEndPr/>
              <w:sdtContent>
                <w:r>
                  <w:rPr>
                    <w:rStyle w:val="PlaceholderText"/>
                  </w:rPr>
                  <w:t>Choose a rank, if applicable</w:t>
                </w:r>
                <w:r w:rsidRPr="00C01626">
                  <w:rPr>
                    <w:rStyle w:val="PlaceholderText"/>
                  </w:rPr>
                  <w:t>.</w:t>
                </w:r>
              </w:sdtContent>
            </w:sdt>
          </w:p>
        </w:tc>
      </w:tr>
      <w:tr w:rsidR="00E03363" w14:paraId="7585EA70" w14:textId="77777777" w:rsidTr="00177F2E">
        <w:tc>
          <w:tcPr>
            <w:tcW w:w="4508" w:type="dxa"/>
          </w:tcPr>
          <w:p w14:paraId="5EB23CE1" w14:textId="77777777" w:rsidR="00E03363" w:rsidRDefault="00E03363" w:rsidP="006F68F4">
            <w:r>
              <w:t>Form of Identity:</w:t>
            </w:r>
            <w:r>
              <w:tab/>
            </w:r>
            <w:sdt>
              <w:sdtPr>
                <w:id w:val="1606773187"/>
                <w:placeholder>
                  <w:docPart w:val="37E915E0E6414163885B54C16DAD1CD7"/>
                </w:placeholder>
                <w:showingPlcHdr/>
                <w:dropDownList>
                  <w:listItem w:displayText="SA ID Document" w:value="SA ID Document"/>
                  <w:listItem w:displayText="Passport" w:value="Passport"/>
                  <w:listItem w:displayText="Force Number" w:value="Force Number"/>
                </w:dropDownList>
              </w:sdtPr>
              <w:sdtEndPr/>
              <w:sdtContent>
                <w:r>
                  <w:rPr>
                    <w:rStyle w:val="PlaceholderText"/>
                  </w:rPr>
                  <w:t>Choose ID type</w:t>
                </w:r>
                <w:r w:rsidRPr="00C01626">
                  <w:rPr>
                    <w:rStyle w:val="PlaceholderText"/>
                  </w:rPr>
                  <w:t>.</w:t>
                </w:r>
              </w:sdtContent>
            </w:sdt>
          </w:p>
          <w:p w14:paraId="76D67374" w14:textId="77777777" w:rsidR="00E03363" w:rsidRDefault="00E03363" w:rsidP="006F68F4">
            <w:r>
              <w:t xml:space="preserve">Number:  </w:t>
            </w:r>
            <w:sdt>
              <w:sdtPr>
                <w:id w:val="-1328748533"/>
                <w:placeholder>
                  <w:docPart w:val="E198800E5F4D4B77AB6CDBEA863AC260"/>
                </w:placeholder>
                <w:showingPlcHdr/>
                <w:text/>
              </w:sdtPr>
              <w:sdtEndPr/>
              <w:sdtContent>
                <w:r>
                  <w:rPr>
                    <w:rStyle w:val="PlaceholderText"/>
                  </w:rPr>
                  <w:t>Type number here</w:t>
                </w:r>
                <w:r w:rsidRPr="00647248">
                  <w:rPr>
                    <w:rStyle w:val="PlaceholderText"/>
                  </w:rPr>
                  <w:t>.</w:t>
                </w:r>
              </w:sdtContent>
            </w:sdt>
          </w:p>
        </w:tc>
        <w:tc>
          <w:tcPr>
            <w:tcW w:w="4508" w:type="dxa"/>
          </w:tcPr>
          <w:p w14:paraId="1C1822AD" w14:textId="77777777" w:rsidR="00E03363" w:rsidRDefault="00E03363" w:rsidP="006F68F4">
            <w:r>
              <w:t>Service or Division:</w:t>
            </w:r>
            <w:r>
              <w:tab/>
            </w:r>
            <w:sdt>
              <w:sdtPr>
                <w:id w:val="1825933627"/>
                <w:placeholder>
                  <w:docPart w:val="54FEAB72134247B5B54291F50417089B"/>
                </w:placeholder>
                <w:showingPlcHdr/>
                <w:dropDownList>
                  <w:listItem w:displayText="Office of the MoD &amp; MV" w:value="Office of the MoD &amp; MV"/>
                  <w:listItem w:displayText="Office of the Secretariat of Defence" w:value="Office of the Secretariat of Defence"/>
                  <w:listItem w:displayText="Defence Policy, Strategy and Planning Division" w:value="Defence Policy, Strategy and Planning Division"/>
                  <w:listItem w:displayText="Defence Legal Services Division" w:value="Defence Legal Services Division"/>
                  <w:listItem w:displayText="Finance Management Division" w:value="Finance Management Division"/>
                  <w:listItem w:displayText="Defence Materiel Division" w:value="Defence Materiel Division"/>
                  <w:listItem w:displayText="Defence Supply Chain Integration Division" w:value="Defence Supply Chain Integration Division"/>
                  <w:listItem w:displayText="Defence International Affairs" w:value="Defence International Affairs"/>
                  <w:listItem w:displayText="Defence Enterprise Information System Management" w:value="Defence Enterprise Information System Management"/>
                  <w:listItem w:displayText="Audit Executive" w:value="Audit Executive"/>
                  <w:listItem w:displayText="Office of the CSANDF" w:value="Office of the CSANDF"/>
                  <w:listItem w:displayText="Office of the Chief of Staff" w:value="Office of the Chief of Staff"/>
                  <w:listItem w:displayText="CMIS" w:value="CMIS"/>
                  <w:listItem w:displayText="Mil Pol Strat and Plan" w:value="Mil Pol Strat and Plan"/>
                  <w:listItem w:displayText="Defence Reserves" w:value="Defence Reserves"/>
                  <w:listItem w:displayText="Military Police" w:value="Military Police"/>
                  <w:listItem w:displayText="Defence Corp Coms" w:value="Defence Corp Coms"/>
                  <w:listItem w:displayText="Chaplancy" w:value="Chaplancy"/>
                  <w:listItem w:displayText="Joint Ops" w:value="Joint Ops"/>
                  <w:listItem w:displayText="SA Army" w:value="SA Army"/>
                  <w:listItem w:displayText="SA Air Force" w:value="SA Air Force"/>
                  <w:listItem w:displayText="SA Navy" w:value="SA Navy"/>
                  <w:listItem w:displayText="SAMHS" w:value="SAMHS"/>
                  <w:listItem w:displayText="Defence Intelligence Division" w:value="Defence Intelligence Division"/>
                  <w:listItem w:displayText="HR Division" w:value="HR Division"/>
                  <w:listItem w:displayText="Defence Logistics Division" w:value="Defence Logistics Division"/>
                  <w:listItem w:displayText="Defence Inspectorate" w:value="Defence Inspectorate"/>
                  <w:listItem w:displayText="Other" w:value="Other"/>
                </w:dropDownList>
              </w:sdtPr>
              <w:sdtEndPr/>
              <w:sdtContent>
                <w:r>
                  <w:rPr>
                    <w:rStyle w:val="PlaceholderText"/>
                  </w:rPr>
                  <w:t>Choose a Service or Division</w:t>
                </w:r>
                <w:r w:rsidRPr="00C01626">
                  <w:rPr>
                    <w:rStyle w:val="PlaceholderText"/>
                  </w:rPr>
                  <w:t>.</w:t>
                </w:r>
              </w:sdtContent>
            </w:sdt>
          </w:p>
          <w:p w14:paraId="64F7124C" w14:textId="77777777" w:rsidR="00E03363" w:rsidRDefault="00E03363" w:rsidP="006F68F4">
            <w:r>
              <w:tab/>
              <w:t xml:space="preserve">If other, specify:  </w:t>
            </w:r>
            <w:sdt>
              <w:sdtPr>
                <w:id w:val="186953360"/>
                <w:placeholder>
                  <w:docPart w:val="DFCA343EF5CC442BAE5E068BFDEBCC66"/>
                </w:placeholder>
                <w:showingPlcHdr/>
                <w:text/>
              </w:sdtPr>
              <w:sdtEndPr/>
              <w:sdtContent>
                <w:r>
                  <w:rPr>
                    <w:rStyle w:val="PlaceholderText"/>
                  </w:rPr>
                  <w:t>Type Service/Division</w:t>
                </w:r>
                <w:r w:rsidRPr="00647248">
                  <w:rPr>
                    <w:rStyle w:val="PlaceholderText"/>
                  </w:rPr>
                  <w:t>.</w:t>
                </w:r>
              </w:sdtContent>
            </w:sdt>
          </w:p>
        </w:tc>
      </w:tr>
      <w:tr w:rsidR="00E03363" w14:paraId="719E2768" w14:textId="77777777" w:rsidTr="00177F2E">
        <w:tc>
          <w:tcPr>
            <w:tcW w:w="4508" w:type="dxa"/>
          </w:tcPr>
          <w:p w14:paraId="2D7FBC0E" w14:textId="77777777" w:rsidR="00E03363" w:rsidRDefault="00E03363" w:rsidP="0003614E">
            <w:r>
              <w:t xml:space="preserve">Unit:  </w:t>
            </w:r>
          </w:p>
        </w:tc>
        <w:tc>
          <w:tcPr>
            <w:tcW w:w="4508" w:type="dxa"/>
          </w:tcPr>
          <w:p w14:paraId="185E382F" w14:textId="77777777" w:rsidR="00E03363" w:rsidRDefault="00E03363" w:rsidP="006F68F4">
            <w:r>
              <w:t>Gender:</w:t>
            </w:r>
            <w:r>
              <w:tab/>
            </w:r>
            <w:sdt>
              <w:sdtPr>
                <w:id w:val="829719019"/>
                <w:placeholder>
                  <w:docPart w:val="B168DB5800F54567A62A37D2F4974422"/>
                </w:placeholder>
                <w:showingPlcHdr/>
                <w:dropDownList>
                  <w:listItem w:displayText="Male" w:value="Male"/>
                  <w:listItem w:displayText="Female" w:value="Female"/>
                  <w:listItem w:displayText="Mixed Gender" w:value="Mixed Gender"/>
                </w:dropDownList>
              </w:sdtPr>
              <w:sdtEndPr/>
              <w:sdtContent>
                <w:r>
                  <w:rPr>
                    <w:rStyle w:val="PlaceholderText"/>
                  </w:rPr>
                  <w:t>Choose a gender</w:t>
                </w:r>
                <w:r w:rsidRPr="00C01626">
                  <w:rPr>
                    <w:rStyle w:val="PlaceholderText"/>
                  </w:rPr>
                  <w:t>.</w:t>
                </w:r>
              </w:sdtContent>
            </w:sdt>
          </w:p>
        </w:tc>
      </w:tr>
      <w:tr w:rsidR="00E03363" w14:paraId="0F3B26BB" w14:textId="77777777" w:rsidTr="00177F2E">
        <w:tc>
          <w:tcPr>
            <w:tcW w:w="4508" w:type="dxa"/>
          </w:tcPr>
          <w:p w14:paraId="5B5AB3CB" w14:textId="77777777" w:rsidR="00E03363" w:rsidRDefault="00E03363" w:rsidP="006F68F4"/>
        </w:tc>
        <w:tc>
          <w:tcPr>
            <w:tcW w:w="4508" w:type="dxa"/>
          </w:tcPr>
          <w:p w14:paraId="41B06C0E" w14:textId="77777777" w:rsidR="00E03363" w:rsidRDefault="00E03363" w:rsidP="006F68F4">
            <w:r>
              <w:t>Race:</w:t>
            </w:r>
            <w:r>
              <w:tab/>
            </w:r>
            <w:r>
              <w:tab/>
            </w:r>
            <w:sdt>
              <w:sdtPr>
                <w:id w:val="-1819565735"/>
                <w:placeholder>
                  <w:docPart w:val="A4F8EB2C2A8E435C864BE01CF18CAC0D"/>
                </w:placeholder>
                <w:showingPlcHdr/>
                <w:dropDownList>
                  <w:listItem w:displayText="Black" w:value="Black"/>
                  <w:listItem w:displayText="Coloured" w:value="Coloured"/>
                  <w:listItem w:displayText="Indian" w:value="Indian"/>
                  <w:listItem w:displayText="White" w:value="White"/>
                  <w:listItem w:displayText="Other" w:value="Other"/>
                </w:dropDownList>
              </w:sdtPr>
              <w:sdtEndPr/>
              <w:sdtContent>
                <w:r>
                  <w:rPr>
                    <w:rStyle w:val="PlaceholderText"/>
                  </w:rPr>
                  <w:t>Choose a race</w:t>
                </w:r>
                <w:r w:rsidRPr="00C01626">
                  <w:rPr>
                    <w:rStyle w:val="PlaceholderText"/>
                  </w:rPr>
                  <w:t>.</w:t>
                </w:r>
              </w:sdtContent>
            </w:sdt>
          </w:p>
          <w:p w14:paraId="282E31D9" w14:textId="77777777" w:rsidR="00E03363" w:rsidRDefault="00E03363" w:rsidP="006F68F4">
            <w:r>
              <w:tab/>
              <w:t xml:space="preserve">If other, specify:  </w:t>
            </w:r>
            <w:sdt>
              <w:sdtPr>
                <w:id w:val="664750589"/>
                <w:placeholder>
                  <w:docPart w:val="714E52D0A233483394FE6C4AA196FE2B"/>
                </w:placeholder>
                <w:showingPlcHdr/>
                <w:text/>
              </w:sdtPr>
              <w:sdtEndPr/>
              <w:sdtContent>
                <w:r>
                  <w:rPr>
                    <w:rStyle w:val="PlaceholderText"/>
                  </w:rPr>
                  <w:t>Type race</w:t>
                </w:r>
                <w:r w:rsidRPr="00647248">
                  <w:rPr>
                    <w:rStyle w:val="PlaceholderText"/>
                  </w:rPr>
                  <w:t>.</w:t>
                </w:r>
              </w:sdtContent>
            </w:sdt>
          </w:p>
        </w:tc>
      </w:tr>
    </w:tbl>
    <w:p w14:paraId="6B497FB0" w14:textId="77777777" w:rsidR="00A9712A" w:rsidRDefault="00A9712A">
      <w:pPr>
        <w:rPr>
          <w:b/>
        </w:rPr>
      </w:pPr>
    </w:p>
    <w:p w14:paraId="7DB48622" w14:textId="77777777" w:rsidR="00E03363" w:rsidRPr="0003614E" w:rsidRDefault="0003614E">
      <w:pPr>
        <w:rPr>
          <w:b/>
        </w:rPr>
      </w:pPr>
      <w:r>
        <w:rPr>
          <w:b/>
        </w:rPr>
        <w:t>SECTION G:  DETAILS OF COMPLAINT</w:t>
      </w:r>
    </w:p>
    <w:p w14:paraId="118AC8A8" w14:textId="77777777" w:rsidR="00E03363" w:rsidRDefault="0003614E">
      <w:r>
        <w:t>If the affected party is a member of the SANDF, was the Individual Grievance</w:t>
      </w:r>
      <w:r w:rsidR="0091764D">
        <w:t>s process followed?</w:t>
      </w:r>
      <w:r w:rsidR="0091764D">
        <w:tab/>
        <w:t>Yes</w:t>
      </w:r>
      <w:sdt>
        <w:sdtPr>
          <w:id w:val="1515188244"/>
          <w14:checkbox>
            <w14:checked w14:val="0"/>
            <w14:checkedState w14:val="2612" w14:font="MS Gothic"/>
            <w14:uncheckedState w14:val="2610" w14:font="MS Gothic"/>
          </w14:checkbox>
        </w:sdtPr>
        <w:sdtEndPr/>
        <w:sdtContent>
          <w:r w:rsidR="0091764D">
            <w:rPr>
              <w:rFonts w:ascii="MS Gothic" w:eastAsia="MS Gothic" w:hAnsi="MS Gothic" w:hint="eastAsia"/>
            </w:rPr>
            <w:t>☐</w:t>
          </w:r>
        </w:sdtContent>
      </w:sdt>
      <w:r w:rsidR="0091764D">
        <w:tab/>
        <w:t>No</w:t>
      </w:r>
      <w:sdt>
        <w:sdtPr>
          <w:id w:val="-1369136557"/>
          <w14:checkbox>
            <w14:checked w14:val="0"/>
            <w14:checkedState w14:val="2612" w14:font="MS Gothic"/>
            <w14:uncheckedState w14:val="2610" w14:font="MS Gothic"/>
          </w14:checkbox>
        </w:sdtPr>
        <w:sdtEndPr/>
        <w:sdtContent>
          <w:r w:rsidR="0091764D">
            <w:rPr>
              <w:rFonts w:ascii="MS Gothic" w:eastAsia="MS Gothic" w:hAnsi="MS Gothic" w:hint="eastAsia"/>
            </w:rPr>
            <w:t>☐</w:t>
          </w:r>
        </w:sdtContent>
      </w:sdt>
    </w:p>
    <w:p w14:paraId="144083B7" w14:textId="77777777" w:rsidR="00E03363" w:rsidRDefault="0091764D" w:rsidP="0091764D">
      <w:pPr>
        <w:ind w:left="720" w:hanging="720"/>
      </w:pPr>
      <w:r>
        <w:tab/>
        <w:t xml:space="preserve">If yes, kindly provide the date that the </w:t>
      </w:r>
      <w:proofErr w:type="spellStart"/>
      <w:r>
        <w:t>Grievane</w:t>
      </w:r>
      <w:proofErr w:type="spellEnd"/>
      <w:r>
        <w:t xml:space="preserve"> Board pronounced on the matter:  </w:t>
      </w:r>
      <w:sdt>
        <w:sdtPr>
          <w:id w:val="-1425255363"/>
          <w:lock w:val="sdtLocked"/>
          <w:placeholder>
            <w:docPart w:val="00EFB24A7A53414FA218F43534458C58"/>
          </w:placeholder>
          <w:showingPlcHdr/>
          <w:date>
            <w:dateFormat w:val="dd MMMM yyyy"/>
            <w:lid w:val="en-ZA"/>
            <w:storeMappedDataAs w:val="dateTime"/>
            <w:calendar w:val="gregorian"/>
          </w:date>
        </w:sdtPr>
        <w:sdtEndPr/>
        <w:sdtContent>
          <w:r w:rsidRPr="00C01626">
            <w:rPr>
              <w:rStyle w:val="PlaceholderText"/>
            </w:rPr>
            <w:t>Click here to enter a date.</w:t>
          </w:r>
        </w:sdtContent>
      </w:sdt>
    </w:p>
    <w:p w14:paraId="0A09BD2E" w14:textId="77777777" w:rsidR="00E03363" w:rsidRDefault="0091764D">
      <w:r>
        <w:t xml:space="preserve">If the complainant was a former member of the SANDF when did you (he/she) become aware of the issue being complained about?  </w:t>
      </w:r>
      <w:sdt>
        <w:sdtPr>
          <w:id w:val="21217642"/>
          <w:placeholder>
            <w:docPart w:val="4D533BE6595B4B42BBE94B2D593D9800"/>
          </w:placeholder>
          <w:showingPlcHdr/>
          <w:date>
            <w:dateFormat w:val="yyyy/MM/dd"/>
            <w:lid w:val="en-ZA"/>
            <w:storeMappedDataAs w:val="dateTime"/>
            <w:calendar w:val="gregorian"/>
          </w:date>
        </w:sdtPr>
        <w:sdtEndPr/>
        <w:sdtContent>
          <w:r w:rsidRPr="00C01626">
            <w:rPr>
              <w:rStyle w:val="PlaceholderText"/>
            </w:rPr>
            <w:t>Click here to enter a date.</w:t>
          </w:r>
        </w:sdtContent>
      </w:sdt>
    </w:p>
    <w:p w14:paraId="32AB3BF1" w14:textId="77777777" w:rsidR="003831EC" w:rsidRDefault="0091764D">
      <w:r>
        <w:t xml:space="preserve">If you (he/she) are a member of the public, when did the official conduct take place?  </w:t>
      </w:r>
      <w:r w:rsidR="003831EC">
        <w:tab/>
      </w:r>
      <w:sdt>
        <w:sdtPr>
          <w:id w:val="-427511837"/>
          <w:placeholder>
            <w:docPart w:val="33629FD22E2042C2BDAC6BCFAFC17D68"/>
          </w:placeholder>
          <w:showingPlcHdr/>
          <w:date>
            <w:dateFormat w:val="dd MMMM yyyy"/>
            <w:lid w:val="en-ZA"/>
            <w:storeMappedDataAs w:val="dateTime"/>
            <w:calendar w:val="gregorian"/>
          </w:date>
        </w:sdtPr>
        <w:sdtEndPr/>
        <w:sdtContent>
          <w:r w:rsidR="003831EC" w:rsidRPr="00C01626">
            <w:rPr>
              <w:rStyle w:val="PlaceholderText"/>
            </w:rPr>
            <w:t>Click here to enter a date.</w:t>
          </w:r>
        </w:sdtContent>
      </w:sdt>
    </w:p>
    <w:p w14:paraId="6E276929" w14:textId="77777777" w:rsidR="00E03363" w:rsidRDefault="00E03363"/>
    <w:p w14:paraId="78FA3736" w14:textId="77777777" w:rsidR="003831EC" w:rsidRDefault="003831EC">
      <w:r>
        <w:t xml:space="preserve">Set out the facts which you consider to have a bearing on the complaint, including dates, places, and names.  Answer the questions </w:t>
      </w:r>
      <w:r>
        <w:rPr>
          <w:b/>
        </w:rPr>
        <w:t>who, what, when, how, where, what happened thereafter</w:t>
      </w:r>
      <w:r>
        <w:t>.  Attach relevant evidence – documents, photos, sound recordings, videos, etc.</w:t>
      </w:r>
    </w:p>
    <w:sdt>
      <w:sdtPr>
        <w:id w:val="-1053696459"/>
        <w:placeholder>
          <w:docPart w:val="F282C9D292424DA5A87D0F9886BED304"/>
        </w:placeholder>
        <w:showingPlcHdr/>
        <w:text/>
      </w:sdtPr>
      <w:sdtEndPr/>
      <w:sdtContent>
        <w:p w14:paraId="3225136C" w14:textId="77777777" w:rsidR="005D5C87" w:rsidRDefault="005D5C87">
          <w:r>
            <w:rPr>
              <w:rStyle w:val="PlaceholderText"/>
            </w:rPr>
            <w:t>Type here to set out the facts of the complaint</w:t>
          </w:r>
          <w:r w:rsidRPr="00647248">
            <w:rPr>
              <w:rStyle w:val="PlaceholderText"/>
            </w:rPr>
            <w:t>.</w:t>
          </w:r>
        </w:p>
      </w:sdtContent>
    </w:sdt>
    <w:p w14:paraId="5366D300" w14:textId="77777777" w:rsidR="005D5C87" w:rsidRDefault="005D5C87"/>
    <w:p w14:paraId="2AB98CC1" w14:textId="77777777" w:rsidR="005D5C87" w:rsidRDefault="005D5C87">
      <w:r>
        <w:rPr>
          <w:b/>
        </w:rPr>
        <w:t xml:space="preserve">SECTION H:  DESCRIBE HOW YOU WOULD LIKE THE MILITARY OMBUD TO ASSIST YOU </w:t>
      </w:r>
      <w:r>
        <w:t>(explain the outcome / resolve you would like)</w:t>
      </w:r>
    </w:p>
    <w:sdt>
      <w:sdtPr>
        <w:id w:val="146944940"/>
        <w:placeholder>
          <w:docPart w:val="0C55EE5D3BC24607B56EBCBFF0A8E743"/>
        </w:placeholder>
        <w:showingPlcHdr/>
        <w:text/>
      </w:sdtPr>
      <w:sdtEndPr/>
      <w:sdtContent>
        <w:p w14:paraId="2B599537" w14:textId="77777777" w:rsidR="005D5C87" w:rsidRDefault="00A9712A">
          <w:r>
            <w:rPr>
              <w:rStyle w:val="PlaceholderText"/>
            </w:rPr>
            <w:t>Type here to explain the outcome you would like</w:t>
          </w:r>
          <w:r w:rsidRPr="00647248">
            <w:rPr>
              <w:rStyle w:val="PlaceholderText"/>
            </w:rPr>
            <w:t>.</w:t>
          </w:r>
        </w:p>
      </w:sdtContent>
    </w:sdt>
    <w:p w14:paraId="26BE354D" w14:textId="77777777" w:rsidR="00A9712A" w:rsidRDefault="00A9712A">
      <w:r>
        <w:br w:type="page"/>
      </w:r>
    </w:p>
    <w:p w14:paraId="6A0F8809" w14:textId="77777777" w:rsidR="00525A1F" w:rsidRDefault="00EB44F8">
      <w:r>
        <w:rPr>
          <w:b/>
        </w:rPr>
        <w:t xml:space="preserve">SECTION I:  </w:t>
      </w:r>
      <w:r w:rsidR="00525A1F">
        <w:rPr>
          <w:b/>
        </w:rPr>
        <w:t>SUPPORTING EVIDENCE ATTACHED</w:t>
      </w:r>
    </w:p>
    <w:p w14:paraId="70E2C2E5" w14:textId="77777777" w:rsidR="00525A1F" w:rsidRDefault="00525A1F">
      <w:r>
        <w:t>Please make sure documents are properly scanned in full.  Group related document together and attach as a single file.</w:t>
      </w:r>
    </w:p>
    <w:p w14:paraId="465BAE2C" w14:textId="77777777" w:rsidR="00525A1F" w:rsidRDefault="00525A1F">
      <w:r>
        <w:t>Apply the following standard when naming the files / attachments:</w:t>
      </w:r>
    </w:p>
    <w:p w14:paraId="4635A5E0" w14:textId="77777777" w:rsidR="00823BBC" w:rsidRDefault="00525A1F">
      <w:r>
        <w:tab/>
        <w:t>DATE_IDNUMBER_DESCRIPTIONOFFILE</w:t>
      </w:r>
      <w:r>
        <w:tab/>
      </w:r>
      <w:r>
        <w:tab/>
      </w:r>
      <w:r>
        <w:tab/>
      </w:r>
      <w:r>
        <w:tab/>
      </w:r>
      <w:r>
        <w:tab/>
      </w:r>
      <w:r>
        <w:tab/>
      </w:r>
    </w:p>
    <w:p w14:paraId="13295EB1" w14:textId="77777777" w:rsidR="00525A1F" w:rsidRDefault="00525A1F" w:rsidP="00823BBC">
      <w:pPr>
        <w:ind w:firstLine="720"/>
      </w:pPr>
      <w:r>
        <w:t>Date = the date the document was created or signed.</w:t>
      </w:r>
      <w:r>
        <w:tab/>
      </w:r>
      <w:r>
        <w:tab/>
      </w:r>
      <w:r>
        <w:tab/>
      </w:r>
      <w:r>
        <w:tab/>
      </w:r>
      <w:r>
        <w:tab/>
      </w:r>
      <w:r w:rsidR="00823BBC">
        <w:t>IDNUMBER = the number correlating to the choice of identity for this</w:t>
      </w:r>
      <w:r w:rsidR="00823BBC">
        <w:tab/>
        <w:t>complaint.  (National ID No, Passport No, Force No)</w:t>
      </w:r>
      <w:r w:rsidR="00823BBC">
        <w:tab/>
      </w:r>
      <w:r w:rsidR="00823BBC">
        <w:tab/>
      </w:r>
      <w:r w:rsidR="00823BBC">
        <w:tab/>
      </w:r>
      <w:r w:rsidR="00823BBC">
        <w:tab/>
      </w:r>
      <w:r w:rsidR="00823BBC">
        <w:tab/>
      </w:r>
      <w:proofErr w:type="spellStart"/>
      <w:r w:rsidR="00823BBC">
        <w:t>DESCRIPTIONOFFILE</w:t>
      </w:r>
      <w:proofErr w:type="spellEnd"/>
      <w:r w:rsidR="00823BBC">
        <w:t xml:space="preserve"> = Description of all grouped documents and contents</w:t>
      </w:r>
      <w:r w:rsidR="00823BBC">
        <w:tab/>
      </w:r>
      <w:proofErr w:type="spellStart"/>
      <w:r w:rsidR="00823BBC">
        <w:t>therof</w:t>
      </w:r>
      <w:proofErr w:type="spellEnd"/>
      <w:r w:rsidR="00823BBC">
        <w:t>.</w:t>
      </w:r>
    </w:p>
    <w:p w14:paraId="35225763" w14:textId="77777777" w:rsidR="00823BBC" w:rsidRDefault="00823BBC" w:rsidP="00823BBC">
      <w:pPr>
        <w:ind w:firstLine="720"/>
      </w:pPr>
      <w:r>
        <w:t>e.g.</w:t>
      </w:r>
      <w:r>
        <w:tab/>
      </w:r>
      <w:r w:rsidR="009A6026">
        <w:t>20170103_7602020012345_Photo of military vehicle hitting me</w:t>
      </w:r>
    </w:p>
    <w:p w14:paraId="017F3574" w14:textId="77777777" w:rsidR="009A6026" w:rsidRDefault="009A6026" w:rsidP="00823BBC">
      <w:pPr>
        <w:ind w:firstLine="720"/>
      </w:pPr>
      <w:r>
        <w:tab/>
        <w:t>20180605_58850255PE_promotion signal</w:t>
      </w:r>
    </w:p>
    <w:p w14:paraId="0832575F" w14:textId="77777777" w:rsidR="009A6026" w:rsidRDefault="009A6026" w:rsidP="009A6026">
      <w:r>
        <w:t>Enter the references of the documents attached to the complaint.</w:t>
      </w:r>
    </w:p>
    <w:sdt>
      <w:sdtPr>
        <w:id w:val="-1275632301"/>
        <w:placeholder>
          <w:docPart w:val="CE795FB8F14A4D8D973C4532312A5EA1"/>
        </w:placeholder>
        <w:showingPlcHdr/>
        <w:text/>
      </w:sdtPr>
      <w:sdtEndPr/>
      <w:sdtContent>
        <w:p w14:paraId="0E4E7BC8" w14:textId="77777777" w:rsidR="009A6026" w:rsidRDefault="009A6026" w:rsidP="009A6026">
          <w:r>
            <w:rPr>
              <w:rStyle w:val="PlaceholderText"/>
            </w:rPr>
            <w:t>File reference of attachment</w:t>
          </w:r>
          <w:r w:rsidRPr="00647248">
            <w:rPr>
              <w:rStyle w:val="PlaceholderText"/>
            </w:rPr>
            <w:t>.</w:t>
          </w:r>
        </w:p>
      </w:sdtContent>
    </w:sdt>
    <w:sdt>
      <w:sdtPr>
        <w:id w:val="-443771625"/>
        <w:placeholder>
          <w:docPart w:val="C932F6D44C564C47A5FFF63490A4BB7C"/>
        </w:placeholder>
        <w:showingPlcHdr/>
        <w:text/>
      </w:sdtPr>
      <w:sdtEndPr/>
      <w:sdtContent>
        <w:p w14:paraId="73EF6355" w14:textId="77777777" w:rsidR="009A6026" w:rsidRDefault="009A6026" w:rsidP="009A6026">
          <w:r>
            <w:rPr>
              <w:rStyle w:val="PlaceholderText"/>
            </w:rPr>
            <w:t>File reference of attachment</w:t>
          </w:r>
        </w:p>
      </w:sdtContent>
    </w:sdt>
    <w:sdt>
      <w:sdtPr>
        <w:id w:val="-39286638"/>
        <w:placeholder>
          <w:docPart w:val="EBB4A1BBF6D842E4B5ED3628A317ADE3"/>
        </w:placeholder>
        <w:showingPlcHdr/>
        <w:text/>
      </w:sdtPr>
      <w:sdtEndPr/>
      <w:sdtContent>
        <w:p w14:paraId="41C2BADD" w14:textId="77777777" w:rsidR="009A6026" w:rsidRDefault="009A6026" w:rsidP="009A6026">
          <w:r>
            <w:rPr>
              <w:rStyle w:val="PlaceholderText"/>
            </w:rPr>
            <w:t>File reference of attachment</w:t>
          </w:r>
          <w:r w:rsidRPr="00647248">
            <w:rPr>
              <w:rStyle w:val="PlaceholderText"/>
            </w:rPr>
            <w:t>.</w:t>
          </w:r>
        </w:p>
      </w:sdtContent>
    </w:sdt>
    <w:sdt>
      <w:sdtPr>
        <w:id w:val="-1498336124"/>
        <w:placeholder>
          <w:docPart w:val="DA3E93684EF548E5B15DB9EFD4C06C44"/>
        </w:placeholder>
        <w:showingPlcHdr/>
        <w:text/>
      </w:sdtPr>
      <w:sdtEndPr/>
      <w:sdtContent>
        <w:p w14:paraId="66877FA2" w14:textId="77777777" w:rsidR="009A6026" w:rsidRDefault="009A6026" w:rsidP="009A6026">
          <w:r>
            <w:rPr>
              <w:rStyle w:val="PlaceholderText"/>
            </w:rPr>
            <w:t>File reference of attachment</w:t>
          </w:r>
        </w:p>
      </w:sdtContent>
    </w:sdt>
    <w:sdt>
      <w:sdtPr>
        <w:id w:val="-98026059"/>
        <w:placeholder>
          <w:docPart w:val="4ED95530DEDA4EAD99729B3BB1125D64"/>
        </w:placeholder>
        <w:showingPlcHdr/>
        <w:text/>
      </w:sdtPr>
      <w:sdtEndPr/>
      <w:sdtContent>
        <w:p w14:paraId="77385166" w14:textId="77777777" w:rsidR="009A6026" w:rsidRDefault="009A6026" w:rsidP="009A6026">
          <w:r>
            <w:rPr>
              <w:rStyle w:val="PlaceholderText"/>
            </w:rPr>
            <w:t>File reference of attachment</w:t>
          </w:r>
        </w:p>
      </w:sdtContent>
    </w:sdt>
    <w:sdt>
      <w:sdtPr>
        <w:id w:val="1020432048"/>
        <w:placeholder>
          <w:docPart w:val="64FA4399B38B46DA996097A15E073422"/>
        </w:placeholder>
        <w:showingPlcHdr/>
        <w:text/>
      </w:sdtPr>
      <w:sdtEndPr/>
      <w:sdtContent>
        <w:p w14:paraId="4697B74E" w14:textId="77777777" w:rsidR="009A6026" w:rsidRDefault="009838B1" w:rsidP="009A6026">
          <w:r>
            <w:rPr>
              <w:rStyle w:val="PlaceholderText"/>
            </w:rPr>
            <w:t>File reference of attachment</w:t>
          </w:r>
        </w:p>
      </w:sdtContent>
    </w:sdt>
    <w:sdt>
      <w:sdtPr>
        <w:id w:val="1600901382"/>
        <w:placeholder>
          <w:docPart w:val="24FDAEE4CB8F4414B258DB1043BEB09C"/>
        </w:placeholder>
        <w:showingPlcHdr/>
        <w:text/>
      </w:sdtPr>
      <w:sdtEndPr/>
      <w:sdtContent>
        <w:p w14:paraId="456011EA" w14:textId="77777777" w:rsidR="009A6026" w:rsidRDefault="009838B1" w:rsidP="009A6026">
          <w:r>
            <w:rPr>
              <w:rStyle w:val="PlaceholderText"/>
            </w:rPr>
            <w:t>File reference of attachment</w:t>
          </w:r>
        </w:p>
      </w:sdtContent>
    </w:sdt>
    <w:sdt>
      <w:sdtPr>
        <w:id w:val="1141764800"/>
        <w:placeholder>
          <w:docPart w:val="89DB8E27598C48F38ADF6760AFF33EE7"/>
        </w:placeholder>
        <w:showingPlcHdr/>
        <w:text/>
      </w:sdtPr>
      <w:sdtEndPr/>
      <w:sdtContent>
        <w:p w14:paraId="119C0B0A" w14:textId="77777777" w:rsidR="009A6026" w:rsidRDefault="009838B1" w:rsidP="009A6026">
          <w:r>
            <w:rPr>
              <w:rStyle w:val="PlaceholderText"/>
            </w:rPr>
            <w:t>File reference of attachment</w:t>
          </w:r>
        </w:p>
      </w:sdtContent>
    </w:sdt>
    <w:p w14:paraId="2A60279F" w14:textId="77777777" w:rsidR="009838B1" w:rsidRDefault="009838B1" w:rsidP="009A6026"/>
    <w:p w14:paraId="45DCBFF3" w14:textId="77777777" w:rsidR="005F2EB1" w:rsidRPr="007C27B8" w:rsidRDefault="007C27B8" w:rsidP="009A6026">
      <w:pPr>
        <w:rPr>
          <w:b/>
        </w:rPr>
      </w:pPr>
      <w:r>
        <w:rPr>
          <w:b/>
        </w:rPr>
        <w:t>Scroll down for the last section and further instructions</w:t>
      </w:r>
    </w:p>
    <w:p w14:paraId="40BCA82A" w14:textId="77777777" w:rsidR="00A9712A" w:rsidRDefault="00A9712A">
      <w:r>
        <w:br w:type="page"/>
      </w:r>
    </w:p>
    <w:p w14:paraId="208C39C3" w14:textId="77777777" w:rsidR="00C3353A" w:rsidRPr="00C3353A" w:rsidRDefault="00366A13" w:rsidP="009A6026">
      <w:r>
        <w:rPr>
          <w:b/>
        </w:rPr>
        <w:t>SECTION J</w:t>
      </w:r>
      <w:r w:rsidR="00C3353A">
        <w:rPr>
          <w:b/>
        </w:rPr>
        <w:t>:  DECLARATION AND CONSENT</w:t>
      </w:r>
    </w:p>
    <w:p w14:paraId="3E90B3E6" w14:textId="77777777" w:rsidR="00C3353A" w:rsidRDefault="00AD51C5" w:rsidP="009A6026">
      <w:r w:rsidRPr="00AD51C5">
        <w:rPr>
          <w:noProof/>
          <w:lang w:eastAsia="en-ZA"/>
        </w:rPr>
        <mc:AlternateContent>
          <mc:Choice Requires="wps">
            <w:drawing>
              <wp:anchor distT="0" distB="0" distL="114300" distR="114300" simplePos="0" relativeHeight="251668480" behindDoc="0" locked="0" layoutInCell="1" allowOverlap="1" wp14:anchorId="77941ACC" wp14:editId="07D50E48">
                <wp:simplePos x="0" y="0"/>
                <wp:positionH relativeFrom="column">
                  <wp:posOffset>0</wp:posOffset>
                </wp:positionH>
                <wp:positionV relativeFrom="paragraph">
                  <wp:posOffset>-635</wp:posOffset>
                </wp:positionV>
                <wp:extent cx="6145503" cy="707886"/>
                <wp:effectExtent l="0" t="0" r="0" b="0"/>
                <wp:wrapNone/>
                <wp:docPr id="38" name="TextBox 37"/>
                <wp:cNvGraphicFramePr/>
                <a:graphic xmlns:a="http://schemas.openxmlformats.org/drawingml/2006/main">
                  <a:graphicData uri="http://schemas.microsoft.com/office/word/2010/wordprocessingShape">
                    <wps:wsp>
                      <wps:cNvSpPr txBox="1"/>
                      <wps:spPr>
                        <a:xfrm>
                          <a:off x="0" y="0"/>
                          <a:ext cx="6145503" cy="707886"/>
                        </a:xfrm>
                        <a:prstGeom prst="rect">
                          <a:avLst/>
                        </a:prstGeom>
                        <a:noFill/>
                        <a:ln>
                          <a:noFill/>
                        </a:ln>
                        <a:effectLst/>
                      </wps:spPr>
                      <wps:txbx>
                        <w:txbxContent>
                          <w:p w14:paraId="118651D8" w14:textId="77777777" w:rsidR="00AD51C5" w:rsidRPr="00AD51C5" w:rsidRDefault="00AD51C5" w:rsidP="00AD51C5">
                            <w:pPr>
                              <w:pStyle w:val="NormalWeb"/>
                              <w:spacing w:before="0" w:beforeAutospacing="0" w:after="0" w:afterAutospacing="0"/>
                              <w:rPr>
                                <w:rFonts w:ascii="Arial" w:hAnsi="Arial" w:cs="Arial"/>
                              </w:rPr>
                            </w:pPr>
                            <w:r>
                              <w:rPr>
                                <w:rFonts w:ascii="Arial" w:eastAsia="Verdana" w:hAnsi="Arial" w:cs="Arial"/>
                                <w:color w:val="000000" w:themeColor="text1"/>
                                <w:kern w:val="24"/>
                              </w:rPr>
                              <w:t>(NOTE: The consent</w:t>
                            </w:r>
                            <w:r w:rsidRPr="00AD51C5">
                              <w:rPr>
                                <w:rFonts w:ascii="Arial" w:eastAsia="Verdana" w:hAnsi="Arial" w:cs="Arial"/>
                                <w:color w:val="000000" w:themeColor="text1"/>
                                <w:kern w:val="24"/>
                              </w:rPr>
                              <w:t xml:space="preserve"> granted to the Military </w:t>
                            </w:r>
                            <w:proofErr w:type="gramStart"/>
                            <w:r w:rsidRPr="00AD51C5">
                              <w:rPr>
                                <w:rFonts w:ascii="Arial" w:eastAsia="Verdana" w:hAnsi="Arial" w:cs="Arial"/>
                                <w:color w:val="000000" w:themeColor="text1"/>
                                <w:kern w:val="24"/>
                              </w:rPr>
                              <w:t>Ombud  or</w:t>
                            </w:r>
                            <w:proofErr w:type="gramEnd"/>
                            <w:r w:rsidRPr="00AD51C5">
                              <w:rPr>
                                <w:rFonts w:ascii="Arial" w:eastAsia="Verdana" w:hAnsi="Arial" w:cs="Arial"/>
                                <w:color w:val="000000" w:themeColor="text1"/>
                                <w:kern w:val="24"/>
                              </w:rPr>
                              <w:t xml:space="preserve"> his/her </w:t>
                            </w:r>
                            <w:proofErr w:type="gramStart"/>
                            <w:r w:rsidRPr="00AD51C5">
                              <w:rPr>
                                <w:rFonts w:ascii="Arial" w:eastAsia="Verdana" w:hAnsi="Arial" w:cs="Arial"/>
                                <w:color w:val="000000" w:themeColor="text1"/>
                                <w:kern w:val="24"/>
                              </w:rPr>
                              <w:t>representative  in</w:t>
                            </w:r>
                            <w:proofErr w:type="gramEnd"/>
                            <w:r w:rsidRPr="00AD51C5">
                              <w:rPr>
                                <w:rFonts w:ascii="Arial" w:eastAsia="Verdana" w:hAnsi="Arial" w:cs="Arial"/>
                                <w:color w:val="000000" w:themeColor="text1"/>
                                <w:kern w:val="24"/>
                              </w:rPr>
                              <w:t xml:space="preserve"> this paragraph authorises the Military </w:t>
                            </w:r>
                            <w:proofErr w:type="gramStart"/>
                            <w:r w:rsidRPr="00AD51C5">
                              <w:rPr>
                                <w:rFonts w:ascii="Arial" w:eastAsia="Verdana" w:hAnsi="Arial" w:cs="Arial"/>
                                <w:color w:val="000000" w:themeColor="text1"/>
                                <w:kern w:val="24"/>
                              </w:rPr>
                              <w:t>Ombud  or</w:t>
                            </w:r>
                            <w:proofErr w:type="gramEnd"/>
                            <w:r w:rsidRPr="00AD51C5">
                              <w:rPr>
                                <w:rFonts w:ascii="Arial" w:eastAsia="Verdana" w:hAnsi="Arial" w:cs="Arial"/>
                                <w:color w:val="000000" w:themeColor="text1"/>
                                <w:kern w:val="24"/>
                              </w:rPr>
                              <w:t xml:space="preserve"> his/her representative to obtain copies of any records including personal health records and health </w:t>
                            </w:r>
                            <w:proofErr w:type="gramStart"/>
                            <w:r w:rsidRPr="00AD51C5">
                              <w:rPr>
                                <w:rFonts w:ascii="Arial" w:eastAsia="Verdana" w:hAnsi="Arial" w:cs="Arial"/>
                                <w:color w:val="000000" w:themeColor="text1"/>
                                <w:kern w:val="24"/>
                              </w:rPr>
                              <w:t>information ,</w:t>
                            </w:r>
                            <w:proofErr w:type="gramEnd"/>
                            <w:r w:rsidRPr="00AD51C5">
                              <w:rPr>
                                <w:rFonts w:ascii="Arial" w:eastAsia="Verdana" w:hAnsi="Arial" w:cs="Arial"/>
                                <w:color w:val="000000" w:themeColor="text1"/>
                                <w:kern w:val="24"/>
                              </w:rPr>
                              <w:t xml:space="preserve"> to access any information which relates to the complainant and to contact any person or entity for the purposes of obtaining or verifying such information and documentation</w:t>
                            </w:r>
                            <w:proofErr w:type="gramStart"/>
                            <w:r w:rsidRPr="00AD51C5">
                              <w:rPr>
                                <w:rFonts w:ascii="Arial" w:eastAsia="Verdana" w:hAnsi="Arial" w:cs="Arial"/>
                                <w:color w:val="000000" w:themeColor="text1"/>
                                <w:kern w:val="24"/>
                              </w:rPr>
                              <w:t>. )</w:t>
                            </w:r>
                            <w:proofErr w:type="gramEnd"/>
                          </w:p>
                        </w:txbxContent>
                      </wps:txbx>
                      <wps:bodyPr wrap="square">
                        <a:spAutoFit/>
                      </wps:bodyPr>
                    </wps:wsp>
                  </a:graphicData>
                </a:graphic>
              </wp:anchor>
            </w:drawing>
          </mc:Choice>
          <mc:Fallback>
            <w:pict>
              <v:shape w14:anchorId="77941ACC" id="TextBox 37" o:spid="_x0000_s1031" type="#_x0000_t202" style="position:absolute;margin-left:0;margin-top:-.05pt;width:483.9pt;height:5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" filled="f" stroked="f">
                <v:textbox style="mso-fit-shape-to-text:t">
                  <w:txbxContent>
                    <w:p w14:paraId="118651D8" w14:textId="77777777" w:rsidR="00AD51C5" w:rsidRPr="00AD51C5" w:rsidRDefault="00AD51C5" w:rsidP="00AD51C5">
                      <w:pPr>
                        <w:pStyle w:val="NormalWeb"/>
                        <w:spacing w:before="0" w:beforeAutospacing="0" w:after="0" w:afterAutospacing="0"/>
                        <w:rPr>
                          <w:rFonts w:ascii="Arial" w:hAnsi="Arial" w:cs="Arial"/>
                        </w:rPr>
                      </w:pPr>
                      <w:r>
                        <w:rPr>
                          <w:rFonts w:ascii="Arial" w:eastAsia="Verdana" w:hAnsi="Arial" w:cs="Arial"/>
                          <w:color w:val="000000" w:themeColor="text1"/>
                          <w:kern w:val="24"/>
                        </w:rPr>
                        <w:t>(NOTE: The consent</w:t>
                      </w:r>
                      <w:r w:rsidRPr="00AD51C5">
                        <w:rPr>
                          <w:rFonts w:ascii="Arial" w:eastAsia="Verdana" w:hAnsi="Arial" w:cs="Arial"/>
                          <w:color w:val="000000" w:themeColor="text1"/>
                          <w:kern w:val="24"/>
                        </w:rPr>
                        <w:t xml:space="preserve"> granted to the Military </w:t>
                      </w:r>
                      <w:proofErr w:type="gramStart"/>
                      <w:r w:rsidRPr="00AD51C5">
                        <w:rPr>
                          <w:rFonts w:ascii="Arial" w:eastAsia="Verdana" w:hAnsi="Arial" w:cs="Arial"/>
                          <w:color w:val="000000" w:themeColor="text1"/>
                          <w:kern w:val="24"/>
                        </w:rPr>
                        <w:t>Ombud  or</w:t>
                      </w:r>
                      <w:proofErr w:type="gramEnd"/>
                      <w:r w:rsidRPr="00AD51C5">
                        <w:rPr>
                          <w:rFonts w:ascii="Arial" w:eastAsia="Verdana" w:hAnsi="Arial" w:cs="Arial"/>
                          <w:color w:val="000000" w:themeColor="text1"/>
                          <w:kern w:val="24"/>
                        </w:rPr>
                        <w:t xml:space="preserve"> his/her </w:t>
                      </w:r>
                      <w:proofErr w:type="gramStart"/>
                      <w:r w:rsidRPr="00AD51C5">
                        <w:rPr>
                          <w:rFonts w:ascii="Arial" w:eastAsia="Verdana" w:hAnsi="Arial" w:cs="Arial"/>
                          <w:color w:val="000000" w:themeColor="text1"/>
                          <w:kern w:val="24"/>
                        </w:rPr>
                        <w:t>representative  in</w:t>
                      </w:r>
                      <w:proofErr w:type="gramEnd"/>
                      <w:r w:rsidRPr="00AD51C5">
                        <w:rPr>
                          <w:rFonts w:ascii="Arial" w:eastAsia="Verdana" w:hAnsi="Arial" w:cs="Arial"/>
                          <w:color w:val="000000" w:themeColor="text1"/>
                          <w:kern w:val="24"/>
                        </w:rPr>
                        <w:t xml:space="preserve"> this paragraph authorises the Military </w:t>
                      </w:r>
                      <w:proofErr w:type="gramStart"/>
                      <w:r w:rsidRPr="00AD51C5">
                        <w:rPr>
                          <w:rFonts w:ascii="Arial" w:eastAsia="Verdana" w:hAnsi="Arial" w:cs="Arial"/>
                          <w:color w:val="000000" w:themeColor="text1"/>
                          <w:kern w:val="24"/>
                        </w:rPr>
                        <w:t>Ombud  or</w:t>
                      </w:r>
                      <w:proofErr w:type="gramEnd"/>
                      <w:r w:rsidRPr="00AD51C5">
                        <w:rPr>
                          <w:rFonts w:ascii="Arial" w:eastAsia="Verdana" w:hAnsi="Arial" w:cs="Arial"/>
                          <w:color w:val="000000" w:themeColor="text1"/>
                          <w:kern w:val="24"/>
                        </w:rPr>
                        <w:t xml:space="preserve"> his/her representative to obtain copies of any records including personal health records and health </w:t>
                      </w:r>
                      <w:proofErr w:type="gramStart"/>
                      <w:r w:rsidRPr="00AD51C5">
                        <w:rPr>
                          <w:rFonts w:ascii="Arial" w:eastAsia="Verdana" w:hAnsi="Arial" w:cs="Arial"/>
                          <w:color w:val="000000" w:themeColor="text1"/>
                          <w:kern w:val="24"/>
                        </w:rPr>
                        <w:t>information ,</w:t>
                      </w:r>
                      <w:proofErr w:type="gramEnd"/>
                      <w:r w:rsidRPr="00AD51C5">
                        <w:rPr>
                          <w:rFonts w:ascii="Arial" w:eastAsia="Verdana" w:hAnsi="Arial" w:cs="Arial"/>
                          <w:color w:val="000000" w:themeColor="text1"/>
                          <w:kern w:val="24"/>
                        </w:rPr>
                        <w:t xml:space="preserve"> to access any information which relates to the complainant and to contact any person or entity for the purposes of obtaining or verifying such information and documentation</w:t>
                      </w:r>
                      <w:proofErr w:type="gramStart"/>
                      <w:r w:rsidRPr="00AD51C5">
                        <w:rPr>
                          <w:rFonts w:ascii="Arial" w:eastAsia="Verdana" w:hAnsi="Arial" w:cs="Arial"/>
                          <w:color w:val="000000" w:themeColor="text1"/>
                          <w:kern w:val="24"/>
                        </w:rPr>
                        <w:t>. )</w:t>
                      </w:r>
                      <w:proofErr w:type="gramEnd"/>
                    </w:p>
                  </w:txbxContent>
                </v:textbox>
              </v:shape>
            </w:pict>
          </mc:Fallback>
        </mc:AlternateContent>
      </w:r>
    </w:p>
    <w:p w14:paraId="50525206" w14:textId="77777777" w:rsidR="00AD51C5" w:rsidRDefault="00AD51C5" w:rsidP="009A6026"/>
    <w:p w14:paraId="0121975C" w14:textId="77777777" w:rsidR="00AD51C5" w:rsidRDefault="00AD51C5" w:rsidP="009A6026"/>
    <w:p w14:paraId="00B85C79" w14:textId="77777777" w:rsidR="00AD51C5" w:rsidRDefault="00AD51C5" w:rsidP="009A6026"/>
    <w:p w14:paraId="3BC03C57" w14:textId="77777777" w:rsidR="00691F57" w:rsidRDefault="008C0AEA" w:rsidP="00691F57">
      <w:r>
        <w:t xml:space="preserve">I,  </w:t>
      </w:r>
      <w:sdt>
        <w:sdtPr>
          <w:id w:val="1194885116"/>
          <w:placeholder>
            <w:docPart w:val="3FC554B6F8F1403CA797751C84840C70"/>
          </w:placeholder>
          <w:showingPlcHdr/>
          <w:text/>
        </w:sdtPr>
        <w:sdtEndPr/>
        <w:sdtContent>
          <w:r w:rsidR="00691F57">
            <w:rPr>
              <w:rStyle w:val="PlaceholderText"/>
            </w:rPr>
            <w:t>Type full names here</w:t>
          </w:r>
          <w:r w:rsidR="00691F57" w:rsidRPr="00647248">
            <w:rPr>
              <w:rStyle w:val="PlaceholderText"/>
            </w:rPr>
            <w:t>.</w:t>
          </w:r>
        </w:sdtContent>
      </w:sdt>
      <w:r>
        <w:t xml:space="preserve"> </w:t>
      </w:r>
      <w:sdt>
        <w:sdtPr>
          <w:id w:val="-890958041"/>
          <w:placeholder>
            <w:docPart w:val="F9E7DED24DF74BB9BF2A8E512DD24054"/>
          </w:placeholder>
          <w:showingPlcHdr/>
          <w:text/>
        </w:sdtPr>
        <w:sdtEndPr/>
        <w:sdtContent>
          <w:r>
            <w:rPr>
              <w:rStyle w:val="PlaceholderText"/>
            </w:rPr>
            <w:t>Enter Surname</w:t>
          </w:r>
          <w:r w:rsidRPr="00647248">
            <w:rPr>
              <w:rStyle w:val="PlaceholderText"/>
            </w:rPr>
            <w:t>.</w:t>
          </w:r>
        </w:sdtContent>
      </w:sdt>
      <w:r w:rsidR="00691F57">
        <w:t xml:space="preserve"> with </w:t>
      </w:r>
      <w:sdt>
        <w:sdtPr>
          <w:id w:val="221640457"/>
          <w:placeholder>
            <w:docPart w:val="2462A0B4077F44EEB374976E547A1CC6"/>
          </w:placeholder>
          <w:showingPlcHdr/>
          <w:dropDownList>
            <w:listItem w:displayText="SA ID number" w:value="SA ID number"/>
            <w:listItem w:displayText="passport number" w:value="passport number"/>
            <w:listItem w:displayText="Force Number" w:value="Force Number"/>
          </w:dropDownList>
        </w:sdtPr>
        <w:sdtEndPr/>
        <w:sdtContent>
          <w:r w:rsidR="00691F57">
            <w:rPr>
              <w:rStyle w:val="PlaceholderText"/>
            </w:rPr>
            <w:t>Choose ID type</w:t>
          </w:r>
          <w:r w:rsidR="00691F57" w:rsidRPr="00C01626">
            <w:rPr>
              <w:rStyle w:val="PlaceholderText"/>
            </w:rPr>
            <w:t>.</w:t>
          </w:r>
        </w:sdtContent>
      </w:sdt>
      <w:r w:rsidR="005F2EB1">
        <w:t xml:space="preserve">  </w:t>
      </w:r>
      <w:sdt>
        <w:sdtPr>
          <w:id w:val="-584848150"/>
          <w:placeholder>
            <w:docPart w:val="0EC4CD60F1274513997D7D8C744DAEA0"/>
          </w:placeholder>
          <w:showingPlcHdr/>
          <w:text/>
        </w:sdtPr>
        <w:sdtEndPr/>
        <w:sdtContent>
          <w:r w:rsidR="005F2EB1">
            <w:rPr>
              <w:rStyle w:val="PlaceholderText"/>
            </w:rPr>
            <w:t>Type number here</w:t>
          </w:r>
          <w:r w:rsidR="005F2EB1" w:rsidRPr="00647248">
            <w:rPr>
              <w:rStyle w:val="PlaceholderText"/>
            </w:rPr>
            <w:t>.</w:t>
          </w:r>
        </w:sdtContent>
      </w:sdt>
    </w:p>
    <w:p w14:paraId="58D7A54A" w14:textId="77777777" w:rsidR="00AD51C5" w:rsidRDefault="00AD51C5" w:rsidP="009A6026">
      <w:r w:rsidRPr="00AD51C5">
        <w:rPr>
          <w:noProof/>
          <w:lang w:eastAsia="en-ZA"/>
        </w:rPr>
        <mc:AlternateContent>
          <mc:Choice Requires="wps">
            <w:drawing>
              <wp:anchor distT="0" distB="0" distL="114300" distR="114300" simplePos="0" relativeHeight="251670528" behindDoc="0" locked="0" layoutInCell="1" allowOverlap="1" wp14:anchorId="13919189" wp14:editId="52890325">
                <wp:simplePos x="0" y="0"/>
                <wp:positionH relativeFrom="column">
                  <wp:posOffset>0</wp:posOffset>
                </wp:positionH>
                <wp:positionV relativeFrom="paragraph">
                  <wp:posOffset>0</wp:posOffset>
                </wp:positionV>
                <wp:extent cx="6323942" cy="400110"/>
                <wp:effectExtent l="0" t="0" r="0" b="0"/>
                <wp:wrapNone/>
                <wp:docPr id="66" name="Rectangle 65"/>
                <wp:cNvGraphicFramePr/>
                <a:graphic xmlns:a="http://schemas.openxmlformats.org/drawingml/2006/main">
                  <a:graphicData uri="http://schemas.microsoft.com/office/word/2010/wordprocessingShape">
                    <wps:wsp>
                      <wps:cNvSpPr/>
                      <wps:spPr>
                        <a:xfrm>
                          <a:off x="0" y="0"/>
                          <a:ext cx="6323942" cy="400110"/>
                        </a:xfrm>
                        <a:prstGeom prst="rect">
                          <a:avLst/>
                        </a:prstGeom>
                      </wps:spPr>
                      <wps:txbx>
                        <w:txbxContent>
                          <w:p w14:paraId="07BD4B8E" w14:textId="77777777" w:rsidR="00AD51C5" w:rsidRPr="00AD51C5" w:rsidRDefault="00AD51C5" w:rsidP="00AD51C5">
                            <w:pPr>
                              <w:pStyle w:val="NormalWeb"/>
                              <w:spacing w:before="0" w:beforeAutospacing="0" w:after="0" w:afterAutospacing="0"/>
                              <w:rPr>
                                <w:rFonts w:ascii="Arial" w:hAnsi="Arial" w:cs="Arial"/>
                              </w:rPr>
                            </w:pPr>
                            <w:r w:rsidRPr="00AD51C5">
                              <w:rPr>
                                <w:rFonts w:ascii="Arial" w:eastAsia="Verdana" w:hAnsi="Arial" w:cs="Arial"/>
                                <w:color w:val="000000" w:themeColor="text1"/>
                                <w:kern w:val="24"/>
                              </w:rPr>
                              <w:t xml:space="preserve">declare that to the best of my knowledge, the information provided in the </w:t>
                            </w:r>
                            <w:proofErr w:type="gramStart"/>
                            <w:r w:rsidRPr="00AD51C5">
                              <w:rPr>
                                <w:rFonts w:ascii="Arial" w:eastAsia="Verdana" w:hAnsi="Arial" w:cs="Arial"/>
                                <w:color w:val="000000" w:themeColor="text1"/>
                                <w:kern w:val="24"/>
                              </w:rPr>
                              <w:t>complainant  form</w:t>
                            </w:r>
                            <w:proofErr w:type="gramEnd"/>
                            <w:r w:rsidRPr="00AD51C5">
                              <w:rPr>
                                <w:rFonts w:ascii="Arial" w:eastAsia="Verdana" w:hAnsi="Arial" w:cs="Arial"/>
                                <w:color w:val="000000" w:themeColor="text1"/>
                                <w:kern w:val="24"/>
                              </w:rPr>
                              <w:t xml:space="preserve"> is true and correct in every respect.</w:t>
                            </w:r>
                          </w:p>
                        </w:txbxContent>
                      </wps:txbx>
                      <wps:bodyPr wrap="square">
                        <a:spAutoFit/>
                      </wps:bodyPr>
                    </wps:wsp>
                  </a:graphicData>
                </a:graphic>
              </wp:anchor>
            </w:drawing>
          </mc:Choice>
          <mc:Fallback>
            <w:pict>
              <v:rect w14:anchorId="13919189" id="Rectangle 65" o:spid="_x0000_s1032" style="position:absolute;margin-left:0;margin-top:0;width:497.95pt;height:3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" filled="f" stroked="f">
                <v:textbox style="mso-fit-shape-to-text:t">
                  <w:txbxContent>
                    <w:p w14:paraId="07BD4B8E" w14:textId="77777777" w:rsidR="00AD51C5" w:rsidRPr="00AD51C5" w:rsidRDefault="00AD51C5" w:rsidP="00AD51C5">
                      <w:pPr>
                        <w:pStyle w:val="NormalWeb"/>
                        <w:spacing w:before="0" w:beforeAutospacing="0" w:after="0" w:afterAutospacing="0"/>
                        <w:rPr>
                          <w:rFonts w:ascii="Arial" w:hAnsi="Arial" w:cs="Arial"/>
                        </w:rPr>
                      </w:pPr>
                      <w:r w:rsidRPr="00AD51C5">
                        <w:rPr>
                          <w:rFonts w:ascii="Arial" w:eastAsia="Verdana" w:hAnsi="Arial" w:cs="Arial"/>
                          <w:color w:val="000000" w:themeColor="text1"/>
                          <w:kern w:val="24"/>
                        </w:rPr>
                        <w:t xml:space="preserve">declare that to the best of my knowledge, the information provided in the </w:t>
                      </w:r>
                      <w:proofErr w:type="gramStart"/>
                      <w:r w:rsidRPr="00AD51C5">
                        <w:rPr>
                          <w:rFonts w:ascii="Arial" w:eastAsia="Verdana" w:hAnsi="Arial" w:cs="Arial"/>
                          <w:color w:val="000000" w:themeColor="text1"/>
                          <w:kern w:val="24"/>
                        </w:rPr>
                        <w:t>complainant  form</w:t>
                      </w:r>
                      <w:proofErr w:type="gramEnd"/>
                      <w:r w:rsidRPr="00AD51C5">
                        <w:rPr>
                          <w:rFonts w:ascii="Arial" w:eastAsia="Verdana" w:hAnsi="Arial" w:cs="Arial"/>
                          <w:color w:val="000000" w:themeColor="text1"/>
                          <w:kern w:val="24"/>
                        </w:rPr>
                        <w:t xml:space="preserve"> is true and correct in every respect.</w:t>
                      </w:r>
                    </w:p>
                  </w:txbxContent>
                </v:textbox>
              </v:rect>
            </w:pict>
          </mc:Fallback>
        </mc:AlternateContent>
      </w:r>
    </w:p>
    <w:p w14:paraId="63ECE4A4" w14:textId="77777777" w:rsidR="00AD51C5" w:rsidRDefault="005F2EB1" w:rsidP="009A6026">
      <w:r w:rsidRPr="00AD51C5">
        <w:rPr>
          <w:noProof/>
          <w:lang w:eastAsia="en-ZA"/>
        </w:rPr>
        <mc:AlternateContent>
          <mc:Choice Requires="wps">
            <w:drawing>
              <wp:anchor distT="0" distB="0" distL="114300" distR="114300" simplePos="0" relativeHeight="251672576" behindDoc="0" locked="0" layoutInCell="1" allowOverlap="1" wp14:anchorId="6D4A7C21" wp14:editId="5D88E816">
                <wp:simplePos x="0" y="0"/>
                <wp:positionH relativeFrom="margin">
                  <wp:align>left</wp:align>
                </wp:positionH>
                <wp:positionV relativeFrom="paragraph">
                  <wp:posOffset>293370</wp:posOffset>
                </wp:positionV>
                <wp:extent cx="6144895" cy="1181100"/>
                <wp:effectExtent l="0" t="0" r="0" b="0"/>
                <wp:wrapNone/>
                <wp:docPr id="68" name="TextBox 67"/>
                <wp:cNvGraphicFramePr/>
                <a:graphic xmlns:a="http://schemas.openxmlformats.org/drawingml/2006/main">
                  <a:graphicData uri="http://schemas.microsoft.com/office/word/2010/wordprocessingShape">
                    <wps:wsp>
                      <wps:cNvSpPr txBox="1"/>
                      <wps:spPr>
                        <a:xfrm>
                          <a:off x="0" y="0"/>
                          <a:ext cx="6144895" cy="1181100"/>
                        </a:xfrm>
                        <a:prstGeom prst="rect">
                          <a:avLst/>
                        </a:prstGeom>
                        <a:noFill/>
                        <a:ln>
                          <a:noFill/>
                        </a:ln>
                        <a:effectLst/>
                      </wps:spPr>
                      <wps:txbx>
                        <w:txbxContent>
                          <w:p w14:paraId="48BF9F78" w14:textId="77777777" w:rsidR="00AD51C5" w:rsidRPr="00AD51C5" w:rsidRDefault="00AD51C5" w:rsidP="00AD51C5">
                            <w:pPr>
                              <w:pStyle w:val="NormalWeb"/>
                              <w:spacing w:before="0" w:beforeAutospacing="0" w:after="0" w:afterAutospacing="0"/>
                              <w:rPr>
                                <w:rFonts w:ascii="Arial" w:hAnsi="Arial" w:cs="Arial"/>
                              </w:rPr>
                            </w:pPr>
                            <w:r w:rsidRPr="00AD51C5">
                              <w:rPr>
                                <w:rFonts w:ascii="Arial" w:eastAsia="Verdana" w:hAnsi="Arial" w:cs="Arial"/>
                                <w:color w:val="000000" w:themeColor="text1"/>
                                <w:kern w:val="24"/>
                              </w:rPr>
                              <w:t>I hereby give consent and authorise the Military Ombud or his/her repres</w:t>
                            </w:r>
                            <w:r>
                              <w:rPr>
                                <w:rFonts w:ascii="Arial" w:eastAsia="Verdana" w:hAnsi="Arial" w:cs="Arial"/>
                                <w:color w:val="000000" w:themeColor="text1"/>
                                <w:kern w:val="24"/>
                              </w:rPr>
                              <w:t>entative to have access to view</w:t>
                            </w:r>
                            <w:r w:rsidRPr="00AD51C5">
                              <w:rPr>
                                <w:rFonts w:ascii="Arial" w:eastAsia="Verdana" w:hAnsi="Arial" w:cs="Arial"/>
                                <w:color w:val="000000" w:themeColor="text1"/>
                                <w:kern w:val="24"/>
                              </w:rPr>
                              <w:t xml:space="preserve"> and where necessary to make copies of all documentation and/or information including my medical records and health information, which may be available electronically or on files held by the Department of Defence (SA National Defence Force) or held by any other entity or person/s including any treatment and/or consultation I may have received and which relates to this complaint. </w:t>
                            </w:r>
                          </w:p>
                        </w:txbxContent>
                      </wps:txbx>
                      <wps:bodyPr wrap="square">
                        <a:noAutofit/>
                      </wps:bodyPr>
                    </wps:wsp>
                  </a:graphicData>
                </a:graphic>
                <wp14:sizeRelV relativeFrom="margin">
                  <wp14:pctHeight>0</wp14:pctHeight>
                </wp14:sizeRelV>
              </wp:anchor>
            </w:drawing>
          </mc:Choice>
          <mc:Fallback>
            <w:pict>
              <v:shape w14:anchorId="6D4A7C21" id="TextBox 67" o:spid="_x0000_s1033" type="#_x0000_t202" style="position:absolute;margin-left:0;margin-top:23.1pt;width:483.85pt;height:93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" filled="f" stroked="f">
                <v:textbox>
                  <w:txbxContent>
                    <w:p w14:paraId="48BF9F78" w14:textId="77777777" w:rsidR="00AD51C5" w:rsidRPr="00AD51C5" w:rsidRDefault="00AD51C5" w:rsidP="00AD51C5">
                      <w:pPr>
                        <w:pStyle w:val="NormalWeb"/>
                        <w:spacing w:before="0" w:beforeAutospacing="0" w:after="0" w:afterAutospacing="0"/>
                        <w:rPr>
                          <w:rFonts w:ascii="Arial" w:hAnsi="Arial" w:cs="Arial"/>
                        </w:rPr>
                      </w:pPr>
                      <w:r w:rsidRPr="00AD51C5">
                        <w:rPr>
                          <w:rFonts w:ascii="Arial" w:eastAsia="Verdana" w:hAnsi="Arial" w:cs="Arial"/>
                          <w:color w:val="000000" w:themeColor="text1"/>
                          <w:kern w:val="24"/>
                        </w:rPr>
                        <w:t>I hereby give consent and authorise the Military Ombud or his/her repres</w:t>
                      </w:r>
                      <w:r>
                        <w:rPr>
                          <w:rFonts w:ascii="Arial" w:eastAsia="Verdana" w:hAnsi="Arial" w:cs="Arial"/>
                          <w:color w:val="000000" w:themeColor="text1"/>
                          <w:kern w:val="24"/>
                        </w:rPr>
                        <w:t>entative to have access to view</w:t>
                      </w:r>
                      <w:r w:rsidRPr="00AD51C5">
                        <w:rPr>
                          <w:rFonts w:ascii="Arial" w:eastAsia="Verdana" w:hAnsi="Arial" w:cs="Arial"/>
                          <w:color w:val="000000" w:themeColor="text1"/>
                          <w:kern w:val="24"/>
                        </w:rPr>
                        <w:t xml:space="preserve"> and where necessary to make copies of all documentation and/or information including my medical records and health information, which may be available electronically or on files held by the Department of Defence (SA National Defence Force) or held by any other entity or person/s including any treatment and/or consultation I may have received and which relates to this complaint. </w:t>
                      </w:r>
                    </w:p>
                  </w:txbxContent>
                </v:textbox>
                <w10:wrap anchorx="margin"/>
              </v:shape>
            </w:pict>
          </mc:Fallback>
        </mc:AlternateContent>
      </w:r>
    </w:p>
    <w:p w14:paraId="120C62D7" w14:textId="77777777" w:rsidR="00AD51C5" w:rsidRDefault="00AD51C5" w:rsidP="009A6026"/>
    <w:p w14:paraId="00387DDE" w14:textId="77777777" w:rsidR="00AD51C5" w:rsidRDefault="00AD51C5" w:rsidP="009A6026"/>
    <w:p w14:paraId="12416420" w14:textId="77777777" w:rsidR="00AD51C5" w:rsidRDefault="00AD51C5" w:rsidP="009A6026"/>
    <w:p w14:paraId="71AAD51F" w14:textId="77777777" w:rsidR="00C42D40" w:rsidRDefault="00C42D40" w:rsidP="009A6026"/>
    <w:p w14:paraId="41BF08FE" w14:textId="77777777" w:rsidR="00C42D40" w:rsidRDefault="005F2EB1" w:rsidP="009A6026">
      <w:r w:rsidRPr="00C42D40">
        <w:rPr>
          <w:noProof/>
          <w:lang w:eastAsia="en-ZA"/>
        </w:rPr>
        <mc:AlternateContent>
          <mc:Choice Requires="wps">
            <w:drawing>
              <wp:anchor distT="0" distB="0" distL="114300" distR="114300" simplePos="0" relativeHeight="251682816" behindDoc="0" locked="0" layoutInCell="1" allowOverlap="1" wp14:anchorId="683C759F" wp14:editId="72794899">
                <wp:simplePos x="0" y="0"/>
                <wp:positionH relativeFrom="column">
                  <wp:posOffset>8255</wp:posOffset>
                </wp:positionH>
                <wp:positionV relativeFrom="paragraph">
                  <wp:posOffset>85090</wp:posOffset>
                </wp:positionV>
                <wp:extent cx="6145503" cy="400110"/>
                <wp:effectExtent l="0" t="0" r="0" b="0"/>
                <wp:wrapNone/>
                <wp:docPr id="69" name="TextBox 68"/>
                <wp:cNvGraphicFramePr/>
                <a:graphic xmlns:a="http://schemas.openxmlformats.org/drawingml/2006/main">
                  <a:graphicData uri="http://schemas.microsoft.com/office/word/2010/wordprocessingShape">
                    <wps:wsp>
                      <wps:cNvSpPr txBox="1"/>
                      <wps:spPr>
                        <a:xfrm>
                          <a:off x="0" y="0"/>
                          <a:ext cx="6145503" cy="400110"/>
                        </a:xfrm>
                        <a:prstGeom prst="rect">
                          <a:avLst/>
                        </a:prstGeom>
                        <a:noFill/>
                        <a:ln>
                          <a:noFill/>
                        </a:ln>
                        <a:effectLst/>
                      </wps:spPr>
                      <wps:txbx>
                        <w:txbxContent>
                          <w:p w14:paraId="42359B71" w14:textId="77777777" w:rsidR="00C42D40" w:rsidRPr="00C42D40" w:rsidRDefault="00C42D40" w:rsidP="00C42D40">
                            <w:pPr>
                              <w:pStyle w:val="NormalWeb"/>
                              <w:spacing w:before="0" w:beforeAutospacing="0" w:after="0" w:afterAutospacing="0"/>
                              <w:rPr>
                                <w:rFonts w:ascii="Arial" w:hAnsi="Arial" w:cs="Arial"/>
                              </w:rPr>
                            </w:pPr>
                            <w:r w:rsidRPr="00C42D40">
                              <w:rPr>
                                <w:rFonts w:ascii="Arial" w:eastAsia="Verdana" w:hAnsi="Arial" w:cs="Arial"/>
                                <w:color w:val="000000" w:themeColor="text1"/>
                                <w:kern w:val="24"/>
                              </w:rPr>
                              <w:t xml:space="preserve">I further consent to and authorise the Military Ombud or his/her representative to contact any person or entity for purposes of obtaining or verifying such information and/or documentation as may be relevant to this complaint.  </w:t>
                            </w:r>
                          </w:p>
                        </w:txbxContent>
                      </wps:txbx>
                      <wps:bodyPr wrap="square">
                        <a:spAutoFit/>
                      </wps:bodyPr>
                    </wps:wsp>
                  </a:graphicData>
                </a:graphic>
              </wp:anchor>
            </w:drawing>
          </mc:Choice>
          <mc:Fallback>
            <w:pict>
              <v:shape w14:anchorId="683C759F" id="TextBox 68" o:spid="_x0000_s1034" type="#_x0000_t202" style="position:absolute;margin-left:.65pt;margin-top:6.7pt;width:483.9pt;height:3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" filled="f" stroked="f">
                <v:textbox style="mso-fit-shape-to-text:t">
                  <w:txbxContent>
                    <w:p w14:paraId="42359B71" w14:textId="77777777" w:rsidR="00C42D40" w:rsidRPr="00C42D40" w:rsidRDefault="00C42D40" w:rsidP="00C42D40">
                      <w:pPr>
                        <w:pStyle w:val="NormalWeb"/>
                        <w:spacing w:before="0" w:beforeAutospacing="0" w:after="0" w:afterAutospacing="0"/>
                        <w:rPr>
                          <w:rFonts w:ascii="Arial" w:hAnsi="Arial" w:cs="Arial"/>
                        </w:rPr>
                      </w:pPr>
                      <w:r w:rsidRPr="00C42D40">
                        <w:rPr>
                          <w:rFonts w:ascii="Arial" w:eastAsia="Verdana" w:hAnsi="Arial" w:cs="Arial"/>
                          <w:color w:val="000000" w:themeColor="text1"/>
                          <w:kern w:val="24"/>
                        </w:rPr>
                        <w:t xml:space="preserve">I further consent to and authorise the Military Ombud or his/her representative to contact any person or entity for purposes of obtaining or verifying such information and/or documentation as may be relevant to this complaint.  </w:t>
                      </w:r>
                    </w:p>
                  </w:txbxContent>
                </v:textbox>
              </v:shape>
            </w:pict>
          </mc:Fallback>
        </mc:AlternateContent>
      </w:r>
    </w:p>
    <w:p w14:paraId="58C8D88E" w14:textId="77777777" w:rsidR="008C0AEA" w:rsidRDefault="008C0AEA" w:rsidP="009A6026"/>
    <w:p w14:paraId="2C28A916" w14:textId="77777777" w:rsidR="005F2EB1" w:rsidRDefault="005F2EB1" w:rsidP="009A6026"/>
    <w:p w14:paraId="2EEB813E" w14:textId="77777777" w:rsidR="008C0AEA" w:rsidRDefault="00A9712A" w:rsidP="009A6026">
      <w:r>
        <w:t xml:space="preserve">Signed on  </w:t>
      </w:r>
      <w:sdt>
        <w:sdtPr>
          <w:id w:val="1990515000"/>
          <w:lock w:val="sdtLocked"/>
          <w:placeholder>
            <w:docPart w:val="369B77D5ED9B4475B856FC902569127A"/>
          </w:placeholder>
          <w:showingPlcHdr/>
          <w:date>
            <w:dateFormat w:val="dd MMMM yyyy"/>
            <w:lid w:val="en-ZA"/>
            <w:storeMappedDataAs w:val="dateTime"/>
            <w:calendar w:val="gregorian"/>
          </w:date>
        </w:sdtPr>
        <w:sdtEndPr/>
        <w:sdtContent>
          <w:r w:rsidRPr="00C01626">
            <w:rPr>
              <w:rStyle w:val="PlaceholderText"/>
            </w:rPr>
            <w:t>Click here to enter a date.</w:t>
          </w:r>
        </w:sdtContent>
      </w:sdt>
      <w:r>
        <w:t xml:space="preserve"> </w:t>
      </w:r>
      <w:r w:rsidR="00736604">
        <w:t xml:space="preserve">at </w:t>
      </w:r>
      <w:sdt>
        <w:sdtPr>
          <w:id w:val="-104423991"/>
          <w:lock w:val="sdtLocked"/>
          <w:placeholder>
            <w:docPart w:val="659DD5A3A7B64DACB29B789B83F2D1FA"/>
          </w:placeholder>
          <w:showingPlcHdr/>
          <w:text/>
        </w:sdtPr>
        <w:sdtEndPr/>
        <w:sdtContent>
          <w:r w:rsidR="00736604">
            <w:rPr>
              <w:rStyle w:val="PlaceholderText"/>
            </w:rPr>
            <w:t>Type the city / town where this is signed</w:t>
          </w:r>
          <w:r w:rsidR="00736604" w:rsidRPr="00647248">
            <w:rPr>
              <w:rStyle w:val="PlaceholderText"/>
            </w:rPr>
            <w:t>.</w:t>
          </w:r>
        </w:sdtContent>
      </w:sdt>
    </w:p>
    <w:p w14:paraId="1BC9EF9B" w14:textId="77777777" w:rsidR="00C42D40" w:rsidRDefault="005F2EB1" w:rsidP="009A6026">
      <w:r w:rsidRPr="00C42D40">
        <w:rPr>
          <w:noProof/>
          <w:lang w:eastAsia="en-ZA"/>
        </w:rPr>
        <mc:AlternateContent>
          <mc:Choice Requires="wps">
            <w:drawing>
              <wp:anchor distT="0" distB="0" distL="114300" distR="114300" simplePos="0" relativeHeight="251679744" behindDoc="0" locked="0" layoutInCell="1" allowOverlap="1" wp14:anchorId="31E30EBE" wp14:editId="6EB95DEC">
                <wp:simplePos x="0" y="0"/>
                <wp:positionH relativeFrom="margin">
                  <wp:align>left</wp:align>
                </wp:positionH>
                <wp:positionV relativeFrom="paragraph">
                  <wp:posOffset>11430</wp:posOffset>
                </wp:positionV>
                <wp:extent cx="998220" cy="245745"/>
                <wp:effectExtent l="0" t="0" r="0" b="0"/>
                <wp:wrapNone/>
                <wp:docPr id="14" name="TextBox 13"/>
                <wp:cNvGraphicFramePr/>
                <a:graphic xmlns:a="http://schemas.openxmlformats.org/drawingml/2006/main">
                  <a:graphicData uri="http://schemas.microsoft.com/office/word/2010/wordprocessingShape">
                    <wps:wsp>
                      <wps:cNvSpPr txBox="1"/>
                      <wps:spPr>
                        <a:xfrm>
                          <a:off x="0" y="0"/>
                          <a:ext cx="998220" cy="245745"/>
                        </a:xfrm>
                        <a:prstGeom prst="rect">
                          <a:avLst/>
                        </a:prstGeom>
                        <a:noFill/>
                        <a:ln>
                          <a:noFill/>
                        </a:ln>
                        <a:effectLst/>
                      </wps:spPr>
                      <wps:txbx>
                        <w:txbxContent>
                          <w:p w14:paraId="169AC777" w14:textId="77777777" w:rsidR="00C42D40" w:rsidRDefault="00C42D40" w:rsidP="00C42D40">
                            <w:pPr>
                              <w:pStyle w:val="NormalWeb"/>
                              <w:spacing w:before="0" w:beforeAutospacing="0" w:after="0" w:afterAutospacing="0"/>
                            </w:pPr>
                            <w:r w:rsidRPr="008C0AEA">
                              <w:rPr>
                                <w:rFonts w:ascii="Arial" w:hAnsi="Arial" w:cs="Arial"/>
                                <w:color w:val="000000" w:themeColor="text1"/>
                                <w:kern w:val="24"/>
                              </w:rPr>
                              <w:t>Signature</w:t>
                            </w:r>
                            <w:r>
                              <w:rPr>
                                <w:rFonts w:asciiTheme="minorHAnsi" w:hAnsi="Calibri" w:cstheme="minorBidi"/>
                                <w:color w:val="000000" w:themeColor="text1"/>
                                <w:kern w:val="24"/>
                                <w:sz w:val="20"/>
                                <w:szCs w:val="20"/>
                              </w:rPr>
                              <w:t>:</w:t>
                            </w:r>
                          </w:p>
                        </w:txbxContent>
                      </wps:txbx>
                      <wps:bodyPr wrap="square">
                        <a:spAutoFit/>
                      </wps:bodyPr>
                    </wps:wsp>
                  </a:graphicData>
                </a:graphic>
              </wp:anchor>
            </w:drawing>
          </mc:Choice>
          <mc:Fallback>
            <w:pict>
              <v:shape w14:anchorId="31E30EBE" id="TextBox 13" o:spid="_x0000_s1035" type="#_x0000_t202" style="position:absolute;margin-left:0;margin-top:.9pt;width:78.6pt;height:19.35pt;z-index:2516797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" filled="f" stroked="f">
                <v:textbox style="mso-fit-shape-to-text:t">
                  <w:txbxContent>
                    <w:p w14:paraId="169AC777" w14:textId="77777777" w:rsidR="00C42D40" w:rsidRDefault="00C42D40" w:rsidP="00C42D40">
                      <w:pPr>
                        <w:pStyle w:val="NormalWeb"/>
                        <w:spacing w:before="0" w:beforeAutospacing="0" w:after="0" w:afterAutospacing="0"/>
                      </w:pPr>
                      <w:r w:rsidRPr="008C0AEA">
                        <w:rPr>
                          <w:rFonts w:ascii="Arial" w:hAnsi="Arial" w:cs="Arial"/>
                          <w:color w:val="000000" w:themeColor="text1"/>
                          <w:kern w:val="24"/>
                        </w:rPr>
                        <w:t>Signature</w:t>
                      </w:r>
                      <w:r>
                        <w:rPr>
                          <w:rFonts w:asciiTheme="minorHAnsi" w:hAnsi="Calibri" w:cstheme="minorBidi"/>
                          <w:color w:val="000000" w:themeColor="text1"/>
                          <w:kern w:val="24"/>
                          <w:sz w:val="20"/>
                          <w:szCs w:val="20"/>
                        </w:rPr>
                        <w:t>:</w:t>
                      </w:r>
                    </w:p>
                  </w:txbxContent>
                </v:textbox>
                <w10:wrap anchorx="margin"/>
              </v:shape>
            </w:pict>
          </mc:Fallback>
        </mc:AlternateContent>
      </w:r>
    </w:p>
    <w:p w14:paraId="2CF9DD1C" w14:textId="77777777" w:rsidR="00C42D40" w:rsidRDefault="005F2EB1" w:rsidP="009A6026">
      <w:r w:rsidRPr="00C42D40">
        <w:rPr>
          <w:noProof/>
          <w:lang w:eastAsia="en-ZA"/>
        </w:rPr>
        <mc:AlternateContent>
          <mc:Choice Requires="wps">
            <w:drawing>
              <wp:anchor distT="0" distB="0" distL="114300" distR="114300" simplePos="0" relativeHeight="251681792" behindDoc="0" locked="0" layoutInCell="1" allowOverlap="1" wp14:anchorId="58550AD6" wp14:editId="518DA75B">
                <wp:simplePos x="0" y="0"/>
                <wp:positionH relativeFrom="column">
                  <wp:posOffset>875665</wp:posOffset>
                </wp:positionH>
                <wp:positionV relativeFrom="paragraph">
                  <wp:posOffset>53975</wp:posOffset>
                </wp:positionV>
                <wp:extent cx="3082580" cy="914400"/>
                <wp:effectExtent l="0" t="0" r="22860" b="19050"/>
                <wp:wrapNone/>
                <wp:docPr id="35" name="TextBox 34"/>
                <wp:cNvGraphicFramePr/>
                <a:graphic xmlns:a="http://schemas.openxmlformats.org/drawingml/2006/main">
                  <a:graphicData uri="http://schemas.microsoft.com/office/word/2010/wordprocessingShape">
                    <wps:wsp>
                      <wps:cNvSpPr txBox="1"/>
                      <wps:spPr bwMode="auto">
                        <a:xfrm>
                          <a:off x="0" y="0"/>
                          <a:ext cx="3082580" cy="914400"/>
                        </a:xfrm>
                        <a:prstGeom prst="rect">
                          <a:avLst/>
                        </a:prstGeom>
                        <a:solidFill>
                          <a:schemeClr val="bg1"/>
                        </a:solidFill>
                        <a:ln>
                          <a:solidFill>
                            <a:schemeClr val="bg1">
                              <a:lumMod val="75000"/>
                            </a:schemeClr>
                          </a:solidFill>
                        </a:ln>
                        <a:effectLst/>
                      </wps:spPr>
                      <wps:bodyPr wrap="square">
                        <a:spAutoFit/>
                      </wps:bodyPr>
                    </wps:wsp>
                  </a:graphicData>
                </a:graphic>
              </wp:anchor>
            </w:drawing>
          </mc:Choice>
          <mc:Fallback>
            <w:pict>
              <v:shape w14:anchorId="43D5A92C" id="TextBox 34" o:spid="_x0000_s1026" type="#_x0000_t202" style="position:absolute;margin-left:68.95pt;margin-top:4.25pt;width:242.7pt;height:1in;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" fillcolor="white [3212]" strokecolor="#bfbfbf [2412]">
                <v:textbox style="mso-fit-shape-to-text:t"/>
              </v:shape>
            </w:pict>
          </mc:Fallback>
        </mc:AlternateContent>
      </w:r>
    </w:p>
    <w:p w14:paraId="08A43FCF" w14:textId="77777777" w:rsidR="00C42D40" w:rsidRDefault="00C42D40" w:rsidP="009A6026"/>
    <w:p w14:paraId="2030AA5D" w14:textId="77777777" w:rsidR="00C42D40" w:rsidRDefault="00C42D40" w:rsidP="009A6026"/>
    <w:p w14:paraId="0604742D" w14:textId="77777777" w:rsidR="00366A13" w:rsidRDefault="00366A13" w:rsidP="009A6026"/>
    <w:p w14:paraId="73E99346" w14:textId="77777777" w:rsidR="00A9712A" w:rsidRDefault="00A9712A">
      <w:r>
        <w:br w:type="page"/>
      </w:r>
    </w:p>
    <w:p w14:paraId="62C3D5B8" w14:textId="77777777" w:rsidR="009838B1" w:rsidRDefault="009838B1" w:rsidP="009A6026">
      <w:r>
        <w:rPr>
          <w:b/>
        </w:rPr>
        <w:t xml:space="preserve">NB:  THIS IS A </w:t>
      </w:r>
      <w:proofErr w:type="gramStart"/>
      <w:r>
        <w:rPr>
          <w:b/>
        </w:rPr>
        <w:t>TEMPLATE,  KINDLY</w:t>
      </w:r>
      <w:proofErr w:type="gramEnd"/>
      <w:r>
        <w:rPr>
          <w:b/>
        </w:rPr>
        <w:t xml:space="preserve"> SAVE THIS DOCUMENT AS SURNAME, INITIALS, RANK / </w:t>
      </w:r>
      <w:proofErr w:type="gramStart"/>
      <w:r>
        <w:rPr>
          <w:b/>
        </w:rPr>
        <w:t xml:space="preserve">TITLE  </w:t>
      </w:r>
      <w:r>
        <w:t>e.g.</w:t>
      </w:r>
      <w:proofErr w:type="gramEnd"/>
      <w:r>
        <w:tab/>
        <w:t>Snoek, DS Pte</w:t>
      </w:r>
    </w:p>
    <w:p w14:paraId="0DEAE643" w14:textId="77777777" w:rsidR="00994BF2" w:rsidRDefault="00994BF2" w:rsidP="009A6026"/>
    <w:p w14:paraId="079059D5" w14:textId="77777777" w:rsidR="009838B1" w:rsidRDefault="009838B1" w:rsidP="009A6026">
      <w:r>
        <w:t xml:space="preserve">You can e-mail this form and attachments to:  </w:t>
      </w:r>
      <w:hyperlink r:id="rId8" w:history="1">
        <w:r w:rsidRPr="00C01626">
          <w:rPr>
            <w:rStyle w:val="Hyperlink"/>
          </w:rPr>
          <w:t>intake@milombud.org</w:t>
        </w:r>
      </w:hyperlink>
      <w:r w:rsidR="00994BF2">
        <w:t>.  If you send it via e-mail kindly print sections A and</w:t>
      </w:r>
      <w:r w:rsidR="00366A13">
        <w:t xml:space="preserve"> J</w:t>
      </w:r>
      <w:r w:rsidR="00994BF2">
        <w:t xml:space="preserve"> – </w:t>
      </w:r>
      <w:r w:rsidR="00E64488">
        <w:t xml:space="preserve">Undertaking and </w:t>
      </w:r>
      <w:r w:rsidR="00994BF2">
        <w:t>Declaration and consent</w:t>
      </w:r>
      <w:r w:rsidR="00C3353A">
        <w:t>, sign it, scan and attach it to your complaint.</w:t>
      </w:r>
    </w:p>
    <w:p w14:paraId="47D2EA6A" w14:textId="77777777" w:rsidR="009838B1" w:rsidRDefault="009838B1" w:rsidP="009A6026">
      <w:r>
        <w:t>You can print this form and fax it with the attachments to:  086</w:t>
      </w:r>
      <w:r w:rsidR="00994BF2">
        <w:t>5232296</w:t>
      </w:r>
      <w:r w:rsidR="00C3353A">
        <w:t>, or send it by post to Military Ombud, Private Bag X163, Centurion, 0046, or deliver it by hand to Eco Origin, Block C4, 349 Witch-Hazel Avenue, Centurion.</w:t>
      </w:r>
    </w:p>
    <w:p w14:paraId="0177BA88" w14:textId="77777777" w:rsidR="00994BF2" w:rsidRPr="009838B1" w:rsidRDefault="00994BF2" w:rsidP="009A6026"/>
    <w:sectPr w:rsidR="00994BF2" w:rsidRPr="009838B1">
      <w:headerReference w:type="even" r:id="rId9"/>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B09D" w14:textId="77777777" w:rsidR="001F2B92" w:rsidRDefault="001F2B92">
      <w:pPr>
        <w:spacing w:after="0" w:line="240" w:lineRule="auto"/>
      </w:pPr>
      <w:r>
        <w:separator/>
      </w:r>
    </w:p>
  </w:endnote>
  <w:endnote w:type="continuationSeparator" w:id="0">
    <w:p w14:paraId="3E1551D4" w14:textId="77777777" w:rsidR="001F2B92" w:rsidRDefault="001F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D9A0" w14:textId="77777777" w:rsidR="004407D2" w:rsidRDefault="004407D2">
    <w:pPr>
      <w:pStyle w:val="Footer"/>
      <w:jc w:val="center"/>
    </w:pPr>
    <w:r>
      <w:fldChar w:fldCharType="begin"/>
    </w:r>
    <w:r>
      <w:instrText xml:space="preserve"> PAGE   \* MERGEFORMAT </w:instrText>
    </w:r>
    <w:r>
      <w:fldChar w:fldCharType="separate"/>
    </w:r>
    <w:r w:rsidR="00374CB3">
      <w:rPr>
        <w:noProof/>
      </w:rPr>
      <w:t>1</w:t>
    </w:r>
    <w:r>
      <w:rPr>
        <w:noProof/>
      </w:rPr>
      <w:fldChar w:fldCharType="end"/>
    </w:r>
  </w:p>
  <w:p w14:paraId="720E9EEC" w14:textId="77777777" w:rsidR="004407D2" w:rsidRDefault="00440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C035" w14:textId="77777777" w:rsidR="004407D2" w:rsidRDefault="004407D2">
    <w:pPr>
      <w:pStyle w:val="Footer"/>
      <w:jc w:val="center"/>
    </w:pPr>
    <w:r>
      <w:fldChar w:fldCharType="begin"/>
    </w:r>
    <w:r>
      <w:instrText xml:space="preserve"> PAGE   \* MERGEFORMAT </w:instrText>
    </w:r>
    <w:r>
      <w:fldChar w:fldCharType="separate"/>
    </w:r>
    <w:r>
      <w:rPr>
        <w:noProof/>
      </w:rPr>
      <w:t>2</w:t>
    </w:r>
    <w:r>
      <w:rPr>
        <w:noProof/>
      </w:rPr>
      <w:fldChar w:fldCharType="end"/>
    </w:r>
  </w:p>
  <w:p w14:paraId="6800A3AB" w14:textId="77777777" w:rsidR="004407D2" w:rsidRDefault="0044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EFE2" w14:textId="77777777" w:rsidR="001F2B92" w:rsidRDefault="001F2B92">
      <w:pPr>
        <w:spacing w:after="0" w:line="240" w:lineRule="auto"/>
      </w:pPr>
      <w:r>
        <w:separator/>
      </w:r>
    </w:p>
  </w:footnote>
  <w:footnote w:type="continuationSeparator" w:id="0">
    <w:p w14:paraId="34BC42FF" w14:textId="77777777" w:rsidR="001F2B92" w:rsidRDefault="001F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660F" w14:textId="77777777" w:rsidR="004407D2" w:rsidRDefault="004407D2" w:rsidP="004407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EE4E08" w14:textId="77777777" w:rsidR="004407D2" w:rsidRDefault="004407D2" w:rsidP="004407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E173" w14:textId="77777777" w:rsidR="004407D2" w:rsidRPr="00B71A3D" w:rsidRDefault="004407D2" w:rsidP="004407D2">
    <w:pPr>
      <w:pStyle w:val="Header"/>
      <w:tabs>
        <w:tab w:val="clear" w:pos="9026"/>
        <w:tab w:val="right" w:pos="8666"/>
      </w:tabs>
      <w:ind w:right="360"/>
      <w:rPr>
        <w:b/>
        <w:bCs/>
        <w:sz w:val="24"/>
        <w:szCs w:val="24"/>
      </w:rPr>
    </w:pPr>
    <w:r>
      <w:rPr>
        <w:b/>
        <w:bCs/>
        <w:sz w:val="24"/>
        <w:szCs w:val="24"/>
      </w:rPr>
      <w:tab/>
    </w:r>
    <w:r w:rsidRPr="00B71A3D">
      <w:rPr>
        <w:b/>
        <w:bCs/>
        <w:sz w:val="24"/>
        <w:szCs w:val="24"/>
      </w:rPr>
      <w:t xml:space="preserve">CONFIDENTIAL </w:t>
    </w:r>
    <w:r>
      <w:rPr>
        <w:b/>
        <w:bCs/>
        <w:sz w:val="24"/>
        <w:szCs w:val="24"/>
      </w:rPr>
      <w:tab/>
      <w:t>ANNEXURE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2475" w14:textId="77777777" w:rsidR="004407D2" w:rsidRPr="00B71A3D" w:rsidRDefault="004407D2" w:rsidP="004407D2">
    <w:pPr>
      <w:pStyle w:val="Header"/>
      <w:tabs>
        <w:tab w:val="clear" w:pos="9026"/>
        <w:tab w:val="right" w:pos="8666"/>
      </w:tabs>
      <w:ind w:right="360"/>
      <w:rPr>
        <w:b/>
        <w:bCs/>
        <w:sz w:val="24"/>
        <w:szCs w:val="24"/>
      </w:rPr>
    </w:pPr>
    <w:r>
      <w:tab/>
    </w:r>
    <w:r w:rsidRPr="00B71A3D">
      <w:rPr>
        <w:b/>
        <w:bCs/>
        <w:sz w:val="24"/>
        <w:szCs w:val="24"/>
      </w:rPr>
      <w:t xml:space="preserve">CONFIDENTIAL </w:t>
    </w:r>
    <w:r>
      <w:rPr>
        <w:b/>
        <w:bCs/>
        <w:sz w:val="24"/>
        <w:szCs w:val="24"/>
      </w:rPr>
      <w:tab/>
      <w:t>ANNEXURE A</w:t>
    </w:r>
  </w:p>
  <w:p w14:paraId="221A8541" w14:textId="77777777" w:rsidR="004407D2" w:rsidRPr="00B71A3D" w:rsidRDefault="004407D2" w:rsidP="00440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DE7"/>
    <w:multiLevelType w:val="hybridMultilevel"/>
    <w:tmpl w:val="934AF4E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1608549D"/>
    <w:multiLevelType w:val="hybridMultilevel"/>
    <w:tmpl w:val="4AC494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1934B8E"/>
    <w:multiLevelType w:val="hybridMultilevel"/>
    <w:tmpl w:val="B3DC7F48"/>
    <w:lvl w:ilvl="0" w:tplc="797883BE">
      <w:start w:val="1"/>
      <w:numFmt w:val="decimal"/>
      <w:lvlText w:val="%1."/>
      <w:lvlJc w:val="left"/>
      <w:pPr>
        <w:tabs>
          <w:tab w:val="num" w:pos="720"/>
        </w:tabs>
        <w:ind w:left="720" w:hanging="360"/>
      </w:pPr>
    </w:lvl>
    <w:lvl w:ilvl="1" w:tplc="B2644B84">
      <w:start w:val="1"/>
      <w:numFmt w:val="lowerLetter"/>
      <w:lvlText w:val="%2."/>
      <w:lvlJc w:val="left"/>
      <w:pPr>
        <w:tabs>
          <w:tab w:val="num" w:pos="1440"/>
        </w:tabs>
        <w:ind w:left="1440" w:hanging="360"/>
      </w:pPr>
    </w:lvl>
    <w:lvl w:ilvl="2" w:tplc="9E8A9FF4" w:tentative="1">
      <w:start w:val="1"/>
      <w:numFmt w:val="decimal"/>
      <w:lvlText w:val="%3."/>
      <w:lvlJc w:val="left"/>
      <w:pPr>
        <w:tabs>
          <w:tab w:val="num" w:pos="2160"/>
        </w:tabs>
        <w:ind w:left="2160" w:hanging="360"/>
      </w:pPr>
    </w:lvl>
    <w:lvl w:ilvl="3" w:tplc="FA1E141A" w:tentative="1">
      <w:start w:val="1"/>
      <w:numFmt w:val="decimal"/>
      <w:lvlText w:val="%4."/>
      <w:lvlJc w:val="left"/>
      <w:pPr>
        <w:tabs>
          <w:tab w:val="num" w:pos="2880"/>
        </w:tabs>
        <w:ind w:left="2880" w:hanging="360"/>
      </w:pPr>
    </w:lvl>
    <w:lvl w:ilvl="4" w:tplc="70946C62" w:tentative="1">
      <w:start w:val="1"/>
      <w:numFmt w:val="decimal"/>
      <w:lvlText w:val="%5."/>
      <w:lvlJc w:val="left"/>
      <w:pPr>
        <w:tabs>
          <w:tab w:val="num" w:pos="3600"/>
        </w:tabs>
        <w:ind w:left="3600" w:hanging="360"/>
      </w:pPr>
    </w:lvl>
    <w:lvl w:ilvl="5" w:tplc="6AB89CE6" w:tentative="1">
      <w:start w:val="1"/>
      <w:numFmt w:val="decimal"/>
      <w:lvlText w:val="%6."/>
      <w:lvlJc w:val="left"/>
      <w:pPr>
        <w:tabs>
          <w:tab w:val="num" w:pos="4320"/>
        </w:tabs>
        <w:ind w:left="4320" w:hanging="360"/>
      </w:pPr>
    </w:lvl>
    <w:lvl w:ilvl="6" w:tplc="C2860CBC" w:tentative="1">
      <w:start w:val="1"/>
      <w:numFmt w:val="decimal"/>
      <w:lvlText w:val="%7."/>
      <w:lvlJc w:val="left"/>
      <w:pPr>
        <w:tabs>
          <w:tab w:val="num" w:pos="5040"/>
        </w:tabs>
        <w:ind w:left="5040" w:hanging="360"/>
      </w:pPr>
    </w:lvl>
    <w:lvl w:ilvl="7" w:tplc="E19CC90E" w:tentative="1">
      <w:start w:val="1"/>
      <w:numFmt w:val="decimal"/>
      <w:lvlText w:val="%8."/>
      <w:lvlJc w:val="left"/>
      <w:pPr>
        <w:tabs>
          <w:tab w:val="num" w:pos="5760"/>
        </w:tabs>
        <w:ind w:left="5760" w:hanging="360"/>
      </w:pPr>
    </w:lvl>
    <w:lvl w:ilvl="8" w:tplc="AD74B188" w:tentative="1">
      <w:start w:val="1"/>
      <w:numFmt w:val="decimal"/>
      <w:lvlText w:val="%9."/>
      <w:lvlJc w:val="left"/>
      <w:pPr>
        <w:tabs>
          <w:tab w:val="num" w:pos="6480"/>
        </w:tabs>
        <w:ind w:left="6480" w:hanging="360"/>
      </w:pPr>
    </w:lvl>
  </w:abstractNum>
  <w:abstractNum w:abstractNumId="3" w15:restartNumberingAfterBreak="0">
    <w:nsid w:val="2F354D68"/>
    <w:multiLevelType w:val="hybridMultilevel"/>
    <w:tmpl w:val="AD3EC518"/>
    <w:lvl w:ilvl="0" w:tplc="1C09000B">
      <w:start w:val="1"/>
      <w:numFmt w:val="bullet"/>
      <w:lvlText w:val=""/>
      <w:lvlJc w:val="left"/>
      <w:pPr>
        <w:ind w:left="720" w:hanging="360"/>
      </w:pPr>
      <w:rPr>
        <w:rFonts w:ascii="Wingdings" w:hAnsi="Wingding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FDA2C83"/>
    <w:multiLevelType w:val="hybridMultilevel"/>
    <w:tmpl w:val="ADD44FC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48155203">
    <w:abstractNumId w:val="2"/>
  </w:num>
  <w:num w:numId="2" w16cid:durableId="638190612">
    <w:abstractNumId w:val="1"/>
  </w:num>
  <w:num w:numId="3" w16cid:durableId="807093782">
    <w:abstractNumId w:val="0"/>
  </w:num>
  <w:num w:numId="4" w16cid:durableId="633680796">
    <w:abstractNumId w:val="4"/>
  </w:num>
  <w:num w:numId="5" w16cid:durableId="1318801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E5"/>
    <w:rsid w:val="0001464B"/>
    <w:rsid w:val="0003614E"/>
    <w:rsid w:val="00084631"/>
    <w:rsid w:val="00095684"/>
    <w:rsid w:val="000A5760"/>
    <w:rsid w:val="000D5263"/>
    <w:rsid w:val="000E652D"/>
    <w:rsid w:val="001774A0"/>
    <w:rsid w:val="00177F2E"/>
    <w:rsid w:val="001F2B92"/>
    <w:rsid w:val="00253245"/>
    <w:rsid w:val="0030511E"/>
    <w:rsid w:val="0034638A"/>
    <w:rsid w:val="00366A13"/>
    <w:rsid w:val="00373265"/>
    <w:rsid w:val="00374CB3"/>
    <w:rsid w:val="003831EC"/>
    <w:rsid w:val="003A3C41"/>
    <w:rsid w:val="003C3AB5"/>
    <w:rsid w:val="004407D2"/>
    <w:rsid w:val="004A6718"/>
    <w:rsid w:val="00525A1F"/>
    <w:rsid w:val="00545005"/>
    <w:rsid w:val="00554C63"/>
    <w:rsid w:val="005842F7"/>
    <w:rsid w:val="00591D64"/>
    <w:rsid w:val="005A2BC3"/>
    <w:rsid w:val="005A2F68"/>
    <w:rsid w:val="005C00EF"/>
    <w:rsid w:val="005D5C87"/>
    <w:rsid w:val="005E7B47"/>
    <w:rsid w:val="005F2EB1"/>
    <w:rsid w:val="00624C52"/>
    <w:rsid w:val="006266E4"/>
    <w:rsid w:val="0062705E"/>
    <w:rsid w:val="00691F57"/>
    <w:rsid w:val="006A0BCF"/>
    <w:rsid w:val="006B387A"/>
    <w:rsid w:val="006E1CB5"/>
    <w:rsid w:val="006E7B8E"/>
    <w:rsid w:val="0071061D"/>
    <w:rsid w:val="00714404"/>
    <w:rsid w:val="00715E33"/>
    <w:rsid w:val="0073428E"/>
    <w:rsid w:val="00736604"/>
    <w:rsid w:val="00761C44"/>
    <w:rsid w:val="00762B11"/>
    <w:rsid w:val="0076537C"/>
    <w:rsid w:val="00767F9C"/>
    <w:rsid w:val="00783204"/>
    <w:rsid w:val="007A70A6"/>
    <w:rsid w:val="007B2E47"/>
    <w:rsid w:val="007C27B8"/>
    <w:rsid w:val="007C55E8"/>
    <w:rsid w:val="00823BBC"/>
    <w:rsid w:val="0087716D"/>
    <w:rsid w:val="00884BBF"/>
    <w:rsid w:val="008C0AEA"/>
    <w:rsid w:val="008E56C0"/>
    <w:rsid w:val="009048B5"/>
    <w:rsid w:val="0091764D"/>
    <w:rsid w:val="00921428"/>
    <w:rsid w:val="009560ED"/>
    <w:rsid w:val="009838B1"/>
    <w:rsid w:val="0098520F"/>
    <w:rsid w:val="00994BF2"/>
    <w:rsid w:val="009A6026"/>
    <w:rsid w:val="009D7632"/>
    <w:rsid w:val="00A01EFE"/>
    <w:rsid w:val="00A537D2"/>
    <w:rsid w:val="00A7545D"/>
    <w:rsid w:val="00A95688"/>
    <w:rsid w:val="00A9712A"/>
    <w:rsid w:val="00AB2FDC"/>
    <w:rsid w:val="00AD51C5"/>
    <w:rsid w:val="00B0520A"/>
    <w:rsid w:val="00B10BE5"/>
    <w:rsid w:val="00B219BE"/>
    <w:rsid w:val="00BB28D3"/>
    <w:rsid w:val="00C11B06"/>
    <w:rsid w:val="00C3353A"/>
    <w:rsid w:val="00C42D40"/>
    <w:rsid w:val="00C4348D"/>
    <w:rsid w:val="00C835E0"/>
    <w:rsid w:val="00CC5480"/>
    <w:rsid w:val="00CF1B3D"/>
    <w:rsid w:val="00D3647D"/>
    <w:rsid w:val="00D63A42"/>
    <w:rsid w:val="00DE066F"/>
    <w:rsid w:val="00E03363"/>
    <w:rsid w:val="00E151D6"/>
    <w:rsid w:val="00E44971"/>
    <w:rsid w:val="00E55142"/>
    <w:rsid w:val="00E64488"/>
    <w:rsid w:val="00E707A3"/>
    <w:rsid w:val="00E76FA5"/>
    <w:rsid w:val="00EB44F8"/>
    <w:rsid w:val="00EF6C14"/>
    <w:rsid w:val="00F7689C"/>
    <w:rsid w:val="00F94E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EB8E"/>
  <w15:chartTrackingRefBased/>
  <w15:docId w15:val="{A00E1435-2920-4CEE-8467-D2993873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BBF"/>
    <w:pPr>
      <w:spacing w:before="100" w:beforeAutospacing="1" w:after="100" w:afterAutospacing="1" w:line="240" w:lineRule="auto"/>
    </w:pPr>
    <w:rPr>
      <w:rFonts w:ascii="Times New Roman" w:eastAsiaTheme="minorEastAsia" w:hAnsi="Times New Roman" w:cs="Times New Roman"/>
      <w:lang w:eastAsia="en-ZA"/>
    </w:rPr>
  </w:style>
  <w:style w:type="character" w:styleId="PlaceholderText">
    <w:name w:val="Placeholder Text"/>
    <w:basedOn w:val="DefaultParagraphFont"/>
    <w:uiPriority w:val="99"/>
    <w:semiHidden/>
    <w:rsid w:val="006A0BCF"/>
    <w:rPr>
      <w:color w:val="808080"/>
    </w:rPr>
  </w:style>
  <w:style w:type="paragraph" w:styleId="Header">
    <w:name w:val="header"/>
    <w:basedOn w:val="Normal"/>
    <w:link w:val="HeaderChar"/>
    <w:uiPriority w:val="99"/>
    <w:rsid w:val="0098520F"/>
    <w:pPr>
      <w:tabs>
        <w:tab w:val="center" w:pos="4513"/>
        <w:tab w:val="right" w:pos="9026"/>
      </w:tabs>
      <w:spacing w:after="0" w:line="240" w:lineRule="auto"/>
    </w:pPr>
    <w:rPr>
      <w:rFonts w:ascii="Calibri" w:eastAsia="Calibri" w:hAnsi="Calibri" w:cs="Times New Roman"/>
      <w:sz w:val="20"/>
      <w:szCs w:val="20"/>
      <w:lang w:eastAsia="en-ZA"/>
    </w:rPr>
  </w:style>
  <w:style w:type="character" w:customStyle="1" w:styleId="HeaderChar">
    <w:name w:val="Header Char"/>
    <w:basedOn w:val="DefaultParagraphFont"/>
    <w:link w:val="Header"/>
    <w:uiPriority w:val="99"/>
    <w:rsid w:val="0098520F"/>
    <w:rPr>
      <w:rFonts w:ascii="Calibri" w:eastAsia="Calibri" w:hAnsi="Calibri" w:cs="Times New Roman"/>
      <w:sz w:val="20"/>
      <w:szCs w:val="20"/>
      <w:lang w:eastAsia="en-ZA"/>
    </w:rPr>
  </w:style>
  <w:style w:type="paragraph" w:styleId="Footer">
    <w:name w:val="footer"/>
    <w:basedOn w:val="Normal"/>
    <w:link w:val="FooterChar"/>
    <w:uiPriority w:val="99"/>
    <w:rsid w:val="0098520F"/>
    <w:pPr>
      <w:tabs>
        <w:tab w:val="center" w:pos="4513"/>
        <w:tab w:val="right" w:pos="9026"/>
      </w:tabs>
      <w:spacing w:after="0" w:line="240" w:lineRule="auto"/>
    </w:pPr>
    <w:rPr>
      <w:rFonts w:ascii="Calibri" w:eastAsia="Calibri" w:hAnsi="Calibri" w:cs="Times New Roman"/>
      <w:sz w:val="20"/>
      <w:szCs w:val="20"/>
      <w:lang w:eastAsia="en-ZA"/>
    </w:rPr>
  </w:style>
  <w:style w:type="character" w:customStyle="1" w:styleId="FooterChar">
    <w:name w:val="Footer Char"/>
    <w:basedOn w:val="DefaultParagraphFont"/>
    <w:link w:val="Footer"/>
    <w:uiPriority w:val="99"/>
    <w:rsid w:val="0098520F"/>
    <w:rPr>
      <w:rFonts w:ascii="Calibri" w:eastAsia="Calibri" w:hAnsi="Calibri" w:cs="Times New Roman"/>
      <w:sz w:val="20"/>
      <w:szCs w:val="20"/>
      <w:lang w:eastAsia="en-ZA"/>
    </w:rPr>
  </w:style>
  <w:style w:type="character" w:styleId="PageNumber">
    <w:name w:val="page number"/>
    <w:basedOn w:val="DefaultParagraphFont"/>
    <w:rsid w:val="0098520F"/>
  </w:style>
  <w:style w:type="table" w:styleId="TableGrid">
    <w:name w:val="Table Grid"/>
    <w:basedOn w:val="TableNormal"/>
    <w:uiPriority w:val="39"/>
    <w:rsid w:val="000D5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3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6457">
      <w:bodyDiv w:val="1"/>
      <w:marLeft w:val="0"/>
      <w:marRight w:val="0"/>
      <w:marTop w:val="0"/>
      <w:marBottom w:val="0"/>
      <w:divBdr>
        <w:top w:val="none" w:sz="0" w:space="0" w:color="auto"/>
        <w:left w:val="none" w:sz="0" w:space="0" w:color="auto"/>
        <w:bottom w:val="none" w:sz="0" w:space="0" w:color="auto"/>
        <w:right w:val="none" w:sz="0" w:space="0" w:color="auto"/>
      </w:divBdr>
      <w:divsChild>
        <w:div w:id="1800800827">
          <w:marLeft w:val="360"/>
          <w:marRight w:val="0"/>
          <w:marTop w:val="0"/>
          <w:marBottom w:val="0"/>
          <w:divBdr>
            <w:top w:val="none" w:sz="0" w:space="0" w:color="auto"/>
            <w:left w:val="none" w:sz="0" w:space="0" w:color="auto"/>
            <w:bottom w:val="none" w:sz="0" w:space="0" w:color="auto"/>
            <w:right w:val="none" w:sz="0" w:space="0" w:color="auto"/>
          </w:divBdr>
        </w:div>
        <w:div w:id="64181195">
          <w:marLeft w:val="360"/>
          <w:marRight w:val="0"/>
          <w:marTop w:val="0"/>
          <w:marBottom w:val="0"/>
          <w:divBdr>
            <w:top w:val="none" w:sz="0" w:space="0" w:color="auto"/>
            <w:left w:val="none" w:sz="0" w:space="0" w:color="auto"/>
            <w:bottom w:val="none" w:sz="0" w:space="0" w:color="auto"/>
            <w:right w:val="none" w:sz="0" w:space="0" w:color="auto"/>
          </w:divBdr>
        </w:div>
        <w:div w:id="1701054814">
          <w:marLeft w:val="360"/>
          <w:marRight w:val="0"/>
          <w:marTop w:val="0"/>
          <w:marBottom w:val="0"/>
          <w:divBdr>
            <w:top w:val="none" w:sz="0" w:space="0" w:color="auto"/>
            <w:left w:val="none" w:sz="0" w:space="0" w:color="auto"/>
            <w:bottom w:val="none" w:sz="0" w:space="0" w:color="auto"/>
            <w:right w:val="none" w:sz="0" w:space="0" w:color="auto"/>
          </w:divBdr>
        </w:div>
        <w:div w:id="865560138">
          <w:marLeft w:val="360"/>
          <w:marRight w:val="0"/>
          <w:marTop w:val="0"/>
          <w:marBottom w:val="0"/>
          <w:divBdr>
            <w:top w:val="none" w:sz="0" w:space="0" w:color="auto"/>
            <w:left w:val="none" w:sz="0" w:space="0" w:color="auto"/>
            <w:bottom w:val="none" w:sz="0" w:space="0" w:color="auto"/>
            <w:right w:val="none" w:sz="0" w:space="0" w:color="auto"/>
          </w:divBdr>
        </w:div>
        <w:div w:id="952057751">
          <w:marLeft w:val="360"/>
          <w:marRight w:val="0"/>
          <w:marTop w:val="0"/>
          <w:marBottom w:val="0"/>
          <w:divBdr>
            <w:top w:val="none" w:sz="0" w:space="0" w:color="auto"/>
            <w:left w:val="none" w:sz="0" w:space="0" w:color="auto"/>
            <w:bottom w:val="none" w:sz="0" w:space="0" w:color="auto"/>
            <w:right w:val="none" w:sz="0" w:space="0" w:color="auto"/>
          </w:divBdr>
        </w:div>
        <w:div w:id="1790930991">
          <w:marLeft w:val="360"/>
          <w:marRight w:val="0"/>
          <w:marTop w:val="0"/>
          <w:marBottom w:val="0"/>
          <w:divBdr>
            <w:top w:val="none" w:sz="0" w:space="0" w:color="auto"/>
            <w:left w:val="none" w:sz="0" w:space="0" w:color="auto"/>
            <w:bottom w:val="none" w:sz="0" w:space="0" w:color="auto"/>
            <w:right w:val="none" w:sz="0" w:space="0" w:color="auto"/>
          </w:divBdr>
        </w:div>
        <w:div w:id="1180126225">
          <w:marLeft w:val="360"/>
          <w:marRight w:val="0"/>
          <w:marTop w:val="0"/>
          <w:marBottom w:val="0"/>
          <w:divBdr>
            <w:top w:val="none" w:sz="0" w:space="0" w:color="auto"/>
            <w:left w:val="none" w:sz="0" w:space="0" w:color="auto"/>
            <w:bottom w:val="none" w:sz="0" w:space="0" w:color="auto"/>
            <w:right w:val="none" w:sz="0" w:space="0" w:color="auto"/>
          </w:divBdr>
        </w:div>
        <w:div w:id="1896621444">
          <w:marLeft w:val="360"/>
          <w:marRight w:val="0"/>
          <w:marTop w:val="0"/>
          <w:marBottom w:val="0"/>
          <w:divBdr>
            <w:top w:val="none" w:sz="0" w:space="0" w:color="auto"/>
            <w:left w:val="none" w:sz="0" w:space="0" w:color="auto"/>
            <w:bottom w:val="none" w:sz="0" w:space="0" w:color="auto"/>
            <w:right w:val="none" w:sz="0" w:space="0" w:color="auto"/>
          </w:divBdr>
        </w:div>
        <w:div w:id="1940796342">
          <w:marLeft w:val="360"/>
          <w:marRight w:val="0"/>
          <w:marTop w:val="0"/>
          <w:marBottom w:val="0"/>
          <w:divBdr>
            <w:top w:val="none" w:sz="0" w:space="0" w:color="auto"/>
            <w:left w:val="none" w:sz="0" w:space="0" w:color="auto"/>
            <w:bottom w:val="none" w:sz="0" w:space="0" w:color="auto"/>
            <w:right w:val="none" w:sz="0" w:space="0" w:color="auto"/>
          </w:divBdr>
        </w:div>
        <w:div w:id="1310016583">
          <w:marLeft w:val="1080"/>
          <w:marRight w:val="0"/>
          <w:marTop w:val="0"/>
          <w:marBottom w:val="0"/>
          <w:divBdr>
            <w:top w:val="none" w:sz="0" w:space="0" w:color="auto"/>
            <w:left w:val="none" w:sz="0" w:space="0" w:color="auto"/>
            <w:bottom w:val="none" w:sz="0" w:space="0" w:color="auto"/>
            <w:right w:val="none" w:sz="0" w:space="0" w:color="auto"/>
          </w:divBdr>
        </w:div>
        <w:div w:id="203254643">
          <w:marLeft w:val="1080"/>
          <w:marRight w:val="0"/>
          <w:marTop w:val="0"/>
          <w:marBottom w:val="0"/>
          <w:divBdr>
            <w:top w:val="none" w:sz="0" w:space="0" w:color="auto"/>
            <w:left w:val="none" w:sz="0" w:space="0" w:color="auto"/>
            <w:bottom w:val="none" w:sz="0" w:space="0" w:color="auto"/>
            <w:right w:val="none" w:sz="0" w:space="0" w:color="auto"/>
          </w:divBdr>
        </w:div>
        <w:div w:id="780345917">
          <w:marLeft w:val="360"/>
          <w:marRight w:val="0"/>
          <w:marTop w:val="0"/>
          <w:marBottom w:val="0"/>
          <w:divBdr>
            <w:top w:val="none" w:sz="0" w:space="0" w:color="auto"/>
            <w:left w:val="none" w:sz="0" w:space="0" w:color="auto"/>
            <w:bottom w:val="none" w:sz="0" w:space="0" w:color="auto"/>
            <w:right w:val="none" w:sz="0" w:space="0" w:color="auto"/>
          </w:divBdr>
        </w:div>
        <w:div w:id="1568420360">
          <w:marLeft w:val="1080"/>
          <w:marRight w:val="0"/>
          <w:marTop w:val="0"/>
          <w:marBottom w:val="0"/>
          <w:divBdr>
            <w:top w:val="none" w:sz="0" w:space="0" w:color="auto"/>
            <w:left w:val="none" w:sz="0" w:space="0" w:color="auto"/>
            <w:bottom w:val="none" w:sz="0" w:space="0" w:color="auto"/>
            <w:right w:val="none" w:sz="0" w:space="0" w:color="auto"/>
          </w:divBdr>
        </w:div>
        <w:div w:id="736125676">
          <w:marLeft w:val="1080"/>
          <w:marRight w:val="0"/>
          <w:marTop w:val="0"/>
          <w:marBottom w:val="0"/>
          <w:divBdr>
            <w:top w:val="none" w:sz="0" w:space="0" w:color="auto"/>
            <w:left w:val="none" w:sz="0" w:space="0" w:color="auto"/>
            <w:bottom w:val="none" w:sz="0" w:space="0" w:color="auto"/>
            <w:right w:val="none" w:sz="0" w:space="0" w:color="auto"/>
          </w:divBdr>
        </w:div>
        <w:div w:id="1682931134">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milombud.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hrJ\OneDrive\Documents\1%20A%20Military%20Ombud\Templets%20and%20forms\Complaint%20Form_%20Military%20Ombud%20Fillabl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32DF238DE84BBA8511CD22CF8EC694"/>
        <w:category>
          <w:name w:val="General"/>
          <w:gallery w:val="placeholder"/>
        </w:category>
        <w:types>
          <w:type w:val="bbPlcHdr"/>
        </w:types>
        <w:behaviors>
          <w:behavior w:val="content"/>
        </w:behaviors>
        <w:guid w:val="{19386C6C-BE33-413C-93B2-DB3F6C008B8D}"/>
      </w:docPartPr>
      <w:docPartBody>
        <w:p w:rsidR="00835D70" w:rsidRDefault="00835D70">
          <w:pPr>
            <w:pStyle w:val="2532DF238DE84BBA8511CD22CF8EC694"/>
          </w:pPr>
          <w:r w:rsidRPr="00647248">
            <w:rPr>
              <w:rStyle w:val="PlaceholderText"/>
            </w:rPr>
            <w:t>Click here to enter text.</w:t>
          </w:r>
        </w:p>
      </w:docPartBody>
    </w:docPart>
    <w:docPart>
      <w:docPartPr>
        <w:name w:val="0B336F4D18254DACBEC92DA6C068FE4C"/>
        <w:category>
          <w:name w:val="General"/>
          <w:gallery w:val="placeholder"/>
        </w:category>
        <w:types>
          <w:type w:val="bbPlcHdr"/>
        </w:types>
        <w:behaviors>
          <w:behavior w:val="content"/>
        </w:behaviors>
        <w:guid w:val="{51718CF8-D176-4847-83B3-8590C840AB16}"/>
      </w:docPartPr>
      <w:docPartBody>
        <w:p w:rsidR="00835D70" w:rsidRDefault="00835D70">
          <w:pPr>
            <w:pStyle w:val="0B336F4D18254DACBEC92DA6C068FE4C"/>
          </w:pPr>
          <w:r>
            <w:rPr>
              <w:rStyle w:val="PlaceholderText"/>
            </w:rPr>
            <w:t>Enter full names and Surname</w:t>
          </w:r>
          <w:r w:rsidRPr="00647248">
            <w:rPr>
              <w:rStyle w:val="PlaceholderText"/>
            </w:rPr>
            <w:t>.</w:t>
          </w:r>
        </w:p>
      </w:docPartBody>
    </w:docPart>
    <w:docPart>
      <w:docPartPr>
        <w:name w:val="6DB43661ADB2427BBAD1F15E6EE2EF1F"/>
        <w:category>
          <w:name w:val="General"/>
          <w:gallery w:val="placeholder"/>
        </w:category>
        <w:types>
          <w:type w:val="bbPlcHdr"/>
        </w:types>
        <w:behaviors>
          <w:behavior w:val="content"/>
        </w:behaviors>
        <w:guid w:val="{B740F63F-6FF6-4FE8-A406-553B348FF477}"/>
      </w:docPartPr>
      <w:docPartBody>
        <w:p w:rsidR="00835D70" w:rsidRDefault="00835D70">
          <w:pPr>
            <w:pStyle w:val="6DB43661ADB2427BBAD1F15E6EE2EF1F"/>
          </w:pPr>
          <w:r>
            <w:rPr>
              <w:rStyle w:val="PlaceholderText"/>
            </w:rPr>
            <w:t>Enter Number</w:t>
          </w:r>
          <w:r w:rsidRPr="00647248">
            <w:rPr>
              <w:rStyle w:val="PlaceholderText"/>
            </w:rPr>
            <w:t xml:space="preserve"> here.</w:t>
          </w:r>
        </w:p>
      </w:docPartBody>
    </w:docPart>
    <w:docPart>
      <w:docPartPr>
        <w:name w:val="65A9112DF69F4D70968B5F4003AFE8FF"/>
        <w:category>
          <w:name w:val="General"/>
          <w:gallery w:val="placeholder"/>
        </w:category>
        <w:types>
          <w:type w:val="bbPlcHdr"/>
        </w:types>
        <w:behaviors>
          <w:behavior w:val="content"/>
        </w:behaviors>
        <w:guid w:val="{16967137-4604-4958-839F-0D7F73BCBEB7}"/>
      </w:docPartPr>
      <w:docPartBody>
        <w:p w:rsidR="00835D70" w:rsidRDefault="00835D70">
          <w:pPr>
            <w:pStyle w:val="65A9112DF69F4D70968B5F4003AFE8FF"/>
          </w:pPr>
          <w:r>
            <w:rPr>
              <w:rStyle w:val="PlaceholderText"/>
            </w:rPr>
            <w:t>Click arrow to select the date</w:t>
          </w:r>
          <w:r w:rsidRPr="00647248">
            <w:rPr>
              <w:rStyle w:val="PlaceholderText"/>
            </w:rPr>
            <w:t>.</w:t>
          </w:r>
        </w:p>
      </w:docPartBody>
    </w:docPart>
    <w:docPart>
      <w:docPartPr>
        <w:name w:val="04B068AFA348477283E21688892937D9"/>
        <w:category>
          <w:name w:val="General"/>
          <w:gallery w:val="placeholder"/>
        </w:category>
        <w:types>
          <w:type w:val="bbPlcHdr"/>
        </w:types>
        <w:behaviors>
          <w:behavior w:val="content"/>
        </w:behaviors>
        <w:guid w:val="{6CBF0654-BBB8-4A52-B175-63176703EB15}"/>
      </w:docPartPr>
      <w:docPartBody>
        <w:p w:rsidR="00835D70" w:rsidRDefault="00835D70">
          <w:pPr>
            <w:pStyle w:val="04B068AFA348477283E21688892937D9"/>
          </w:pPr>
          <w:r>
            <w:rPr>
              <w:rStyle w:val="PlaceholderText"/>
            </w:rPr>
            <w:t>Choose a province</w:t>
          </w:r>
          <w:r w:rsidRPr="00C01626">
            <w:rPr>
              <w:rStyle w:val="PlaceholderText"/>
            </w:rPr>
            <w:t>.</w:t>
          </w:r>
        </w:p>
      </w:docPartBody>
    </w:docPart>
    <w:docPart>
      <w:docPartPr>
        <w:name w:val="2F845F2299A243638104A94ABE409039"/>
        <w:category>
          <w:name w:val="General"/>
          <w:gallery w:val="placeholder"/>
        </w:category>
        <w:types>
          <w:type w:val="bbPlcHdr"/>
        </w:types>
        <w:behaviors>
          <w:behavior w:val="content"/>
        </w:behaviors>
        <w:guid w:val="{CC96C585-9D21-4113-B0D8-1821B950C635}"/>
      </w:docPartPr>
      <w:docPartBody>
        <w:p w:rsidR="00835D70" w:rsidRDefault="00835D70">
          <w:pPr>
            <w:pStyle w:val="2F845F2299A243638104A94ABE409039"/>
          </w:pPr>
          <w:r>
            <w:rPr>
              <w:rStyle w:val="PlaceholderText"/>
            </w:rPr>
            <w:t>Choose a source</w:t>
          </w:r>
          <w:r w:rsidRPr="00C01626">
            <w:rPr>
              <w:rStyle w:val="PlaceholderText"/>
            </w:rPr>
            <w:t>.</w:t>
          </w:r>
        </w:p>
      </w:docPartBody>
    </w:docPart>
    <w:docPart>
      <w:docPartPr>
        <w:name w:val="6AFA4AEE56FA432D9A039E2BB31BF0F5"/>
        <w:category>
          <w:name w:val="General"/>
          <w:gallery w:val="placeholder"/>
        </w:category>
        <w:types>
          <w:type w:val="bbPlcHdr"/>
        </w:types>
        <w:behaviors>
          <w:behavior w:val="content"/>
        </w:behaviors>
        <w:guid w:val="{29A48D81-0D41-420F-A12A-1AF986DD7F18}"/>
      </w:docPartPr>
      <w:docPartBody>
        <w:p w:rsidR="00835D70" w:rsidRDefault="00835D70">
          <w:pPr>
            <w:pStyle w:val="6AFA4AEE56FA432D9A039E2BB31BF0F5"/>
          </w:pPr>
          <w:r>
            <w:rPr>
              <w:rStyle w:val="PlaceholderText"/>
            </w:rPr>
            <w:t>Type the source here</w:t>
          </w:r>
          <w:r w:rsidRPr="00647248">
            <w:rPr>
              <w:rStyle w:val="PlaceholderText"/>
            </w:rPr>
            <w:t>.</w:t>
          </w:r>
        </w:p>
      </w:docPartBody>
    </w:docPart>
    <w:docPart>
      <w:docPartPr>
        <w:name w:val="354652460A874D358C0097E654C0E616"/>
        <w:category>
          <w:name w:val="General"/>
          <w:gallery w:val="placeholder"/>
        </w:category>
        <w:types>
          <w:type w:val="bbPlcHdr"/>
        </w:types>
        <w:behaviors>
          <w:behavior w:val="content"/>
        </w:behaviors>
        <w:guid w:val="{A1160C9E-1BE9-466C-A05D-06F4CB63386B}"/>
      </w:docPartPr>
      <w:docPartBody>
        <w:p w:rsidR="00835D70" w:rsidRDefault="00835D70">
          <w:pPr>
            <w:pStyle w:val="354652460A874D358C0097E654C0E616"/>
          </w:pPr>
          <w:r>
            <w:rPr>
              <w:rStyle w:val="PlaceholderText"/>
            </w:rPr>
            <w:t>Choose a category</w:t>
          </w:r>
          <w:r w:rsidRPr="00C01626">
            <w:rPr>
              <w:rStyle w:val="PlaceholderText"/>
            </w:rPr>
            <w:t>.</w:t>
          </w:r>
        </w:p>
      </w:docPartBody>
    </w:docPart>
    <w:docPart>
      <w:docPartPr>
        <w:name w:val="FF6F55E426FD48039DEAEB2CA12130E4"/>
        <w:category>
          <w:name w:val="General"/>
          <w:gallery w:val="placeholder"/>
        </w:category>
        <w:types>
          <w:type w:val="bbPlcHdr"/>
        </w:types>
        <w:behaviors>
          <w:behavior w:val="content"/>
        </w:behaviors>
        <w:guid w:val="{B2F1938C-C82F-4798-8B70-EC9B0597D87F}"/>
      </w:docPartPr>
      <w:docPartBody>
        <w:p w:rsidR="00835D70" w:rsidRDefault="00835D70">
          <w:pPr>
            <w:pStyle w:val="FF6F55E426FD48039DEAEB2CA12130E4"/>
          </w:pPr>
          <w:r>
            <w:rPr>
              <w:rStyle w:val="PlaceholderText"/>
            </w:rPr>
            <w:t>Choose a sub-category</w:t>
          </w:r>
          <w:r w:rsidRPr="00C01626">
            <w:rPr>
              <w:rStyle w:val="PlaceholderText"/>
            </w:rPr>
            <w:t>.</w:t>
          </w:r>
        </w:p>
      </w:docPartBody>
    </w:docPart>
    <w:docPart>
      <w:docPartPr>
        <w:name w:val="C82226409DFF4E1D97B31323C7B72262"/>
        <w:category>
          <w:name w:val="General"/>
          <w:gallery w:val="placeholder"/>
        </w:category>
        <w:types>
          <w:type w:val="bbPlcHdr"/>
        </w:types>
        <w:behaviors>
          <w:behavior w:val="content"/>
        </w:behaviors>
        <w:guid w:val="{74CF3DFC-0D94-490A-B750-62C9A87A95DA}"/>
      </w:docPartPr>
      <w:docPartBody>
        <w:p w:rsidR="00835D70" w:rsidRDefault="00835D70">
          <w:pPr>
            <w:pStyle w:val="C82226409DFF4E1D97B31323C7B72262"/>
          </w:pPr>
          <w:r>
            <w:rPr>
              <w:rStyle w:val="PlaceholderText"/>
            </w:rPr>
            <w:t>Choose a sub-category</w:t>
          </w:r>
          <w:r w:rsidRPr="00C01626">
            <w:rPr>
              <w:rStyle w:val="PlaceholderText"/>
            </w:rPr>
            <w:t>.</w:t>
          </w:r>
        </w:p>
      </w:docPartBody>
    </w:docPart>
    <w:docPart>
      <w:docPartPr>
        <w:name w:val="2712715057434A48A13048FC0E547207"/>
        <w:category>
          <w:name w:val="General"/>
          <w:gallery w:val="placeholder"/>
        </w:category>
        <w:types>
          <w:type w:val="bbPlcHdr"/>
        </w:types>
        <w:behaviors>
          <w:behavior w:val="content"/>
        </w:behaviors>
        <w:guid w:val="{35803678-A83D-449F-BF35-B8CBDF9C3B3D}"/>
      </w:docPartPr>
      <w:docPartBody>
        <w:p w:rsidR="00835D70" w:rsidRDefault="00835D70">
          <w:pPr>
            <w:pStyle w:val="2712715057434A48A13048FC0E547207"/>
          </w:pPr>
          <w:r>
            <w:rPr>
              <w:rStyle w:val="PlaceholderText"/>
            </w:rPr>
            <w:t>Choose a sub-sub-category</w:t>
          </w:r>
          <w:r w:rsidRPr="00C01626">
            <w:rPr>
              <w:rStyle w:val="PlaceholderText"/>
            </w:rPr>
            <w:t>.</w:t>
          </w:r>
        </w:p>
      </w:docPartBody>
    </w:docPart>
    <w:docPart>
      <w:docPartPr>
        <w:name w:val="0292721624514A12A555B2157F95D0BB"/>
        <w:category>
          <w:name w:val="General"/>
          <w:gallery w:val="placeholder"/>
        </w:category>
        <w:types>
          <w:type w:val="bbPlcHdr"/>
        </w:types>
        <w:behaviors>
          <w:behavior w:val="content"/>
        </w:behaviors>
        <w:guid w:val="{5DDA309E-135C-47F1-AFB0-148E7DE086D2}"/>
      </w:docPartPr>
      <w:docPartBody>
        <w:p w:rsidR="00835D70" w:rsidRDefault="00835D70">
          <w:pPr>
            <w:pStyle w:val="0292721624514A12A555B2157F95D0BB"/>
          </w:pPr>
          <w:r>
            <w:rPr>
              <w:rStyle w:val="PlaceholderText"/>
            </w:rPr>
            <w:t>Choose a sub-category</w:t>
          </w:r>
          <w:r w:rsidRPr="00C01626">
            <w:rPr>
              <w:rStyle w:val="PlaceholderText"/>
            </w:rPr>
            <w:t>.</w:t>
          </w:r>
        </w:p>
      </w:docPartBody>
    </w:docPart>
    <w:docPart>
      <w:docPartPr>
        <w:name w:val="7235A279F570443FBA2C62AB7DC647D1"/>
        <w:category>
          <w:name w:val="General"/>
          <w:gallery w:val="placeholder"/>
        </w:category>
        <w:types>
          <w:type w:val="bbPlcHdr"/>
        </w:types>
        <w:behaviors>
          <w:behavior w:val="content"/>
        </w:behaviors>
        <w:guid w:val="{C6733393-D5BE-4876-8603-E6FDA1FF544F}"/>
      </w:docPartPr>
      <w:docPartBody>
        <w:p w:rsidR="00835D70" w:rsidRDefault="00835D70">
          <w:pPr>
            <w:pStyle w:val="7235A279F570443FBA2C62AB7DC647D1"/>
          </w:pPr>
          <w:r>
            <w:rPr>
              <w:rStyle w:val="PlaceholderText"/>
            </w:rPr>
            <w:t>Choose a sub-category</w:t>
          </w:r>
          <w:r w:rsidRPr="00C01626">
            <w:rPr>
              <w:rStyle w:val="PlaceholderText"/>
            </w:rPr>
            <w:t>.</w:t>
          </w:r>
        </w:p>
      </w:docPartBody>
    </w:docPart>
    <w:docPart>
      <w:docPartPr>
        <w:name w:val="A93B69DA6E7540F9A47F8447358E8B08"/>
        <w:category>
          <w:name w:val="General"/>
          <w:gallery w:val="placeholder"/>
        </w:category>
        <w:types>
          <w:type w:val="bbPlcHdr"/>
        </w:types>
        <w:behaviors>
          <w:behavior w:val="content"/>
        </w:behaviors>
        <w:guid w:val="{C5C480F6-9B62-475F-A7EE-5E4DA8D5DE8B}"/>
      </w:docPartPr>
      <w:docPartBody>
        <w:p w:rsidR="00835D70" w:rsidRDefault="00835D70">
          <w:pPr>
            <w:pStyle w:val="A93B69DA6E7540F9A47F8447358E8B08"/>
          </w:pPr>
          <w:r>
            <w:rPr>
              <w:rStyle w:val="PlaceholderText"/>
            </w:rPr>
            <w:t>Choose a sub-sub-category</w:t>
          </w:r>
          <w:r w:rsidRPr="00C01626">
            <w:rPr>
              <w:rStyle w:val="PlaceholderText"/>
            </w:rPr>
            <w:t>.</w:t>
          </w:r>
        </w:p>
      </w:docPartBody>
    </w:docPart>
    <w:docPart>
      <w:docPartPr>
        <w:name w:val="50FEC6218F1D4BBB8B118B72AA8F32D2"/>
        <w:category>
          <w:name w:val="General"/>
          <w:gallery w:val="placeholder"/>
        </w:category>
        <w:types>
          <w:type w:val="bbPlcHdr"/>
        </w:types>
        <w:behaviors>
          <w:behavior w:val="content"/>
        </w:behaviors>
        <w:guid w:val="{6938FEC0-0E62-4616-937B-E2DE29EAC4BE}"/>
      </w:docPartPr>
      <w:docPartBody>
        <w:p w:rsidR="00835D70" w:rsidRDefault="00835D70">
          <w:pPr>
            <w:pStyle w:val="50FEC6218F1D4BBB8B118B72AA8F32D2"/>
          </w:pPr>
          <w:r>
            <w:rPr>
              <w:rStyle w:val="PlaceholderText"/>
            </w:rPr>
            <w:t>Choose a sub-category</w:t>
          </w:r>
          <w:r w:rsidRPr="00C01626">
            <w:rPr>
              <w:rStyle w:val="PlaceholderText"/>
            </w:rPr>
            <w:t>.</w:t>
          </w:r>
        </w:p>
      </w:docPartBody>
    </w:docPart>
    <w:docPart>
      <w:docPartPr>
        <w:name w:val="6E7FB9A6CE614489A2D90FFB2A0A22DF"/>
        <w:category>
          <w:name w:val="General"/>
          <w:gallery w:val="placeholder"/>
        </w:category>
        <w:types>
          <w:type w:val="bbPlcHdr"/>
        </w:types>
        <w:behaviors>
          <w:behavior w:val="content"/>
        </w:behaviors>
        <w:guid w:val="{8581D7BC-011A-42A5-956D-693C98342E01}"/>
      </w:docPartPr>
      <w:docPartBody>
        <w:p w:rsidR="00835D70" w:rsidRDefault="00835D70">
          <w:pPr>
            <w:pStyle w:val="6E7FB9A6CE614489A2D90FFB2A0A22DF"/>
          </w:pPr>
          <w:r>
            <w:rPr>
              <w:rStyle w:val="PlaceholderText"/>
            </w:rPr>
            <w:t>Choose a sub-category</w:t>
          </w:r>
          <w:r w:rsidRPr="00C01626">
            <w:rPr>
              <w:rStyle w:val="PlaceholderText"/>
            </w:rPr>
            <w:t>.</w:t>
          </w:r>
        </w:p>
      </w:docPartBody>
    </w:docPart>
    <w:docPart>
      <w:docPartPr>
        <w:name w:val="C2BCFF27D5914B5BB0646313107CBC7C"/>
        <w:category>
          <w:name w:val="General"/>
          <w:gallery w:val="placeholder"/>
        </w:category>
        <w:types>
          <w:type w:val="bbPlcHdr"/>
        </w:types>
        <w:behaviors>
          <w:behavior w:val="content"/>
        </w:behaviors>
        <w:guid w:val="{BFA8F171-C325-4060-833B-F4C04D53E543}"/>
      </w:docPartPr>
      <w:docPartBody>
        <w:p w:rsidR="00835D70" w:rsidRDefault="00835D70">
          <w:pPr>
            <w:pStyle w:val="C2BCFF27D5914B5BB0646313107CBC7C"/>
          </w:pPr>
          <w:r>
            <w:rPr>
              <w:rStyle w:val="PlaceholderText"/>
            </w:rPr>
            <w:t>Choose a sub-category</w:t>
          </w:r>
          <w:r w:rsidRPr="00C01626">
            <w:rPr>
              <w:rStyle w:val="PlaceholderText"/>
            </w:rPr>
            <w:t>.</w:t>
          </w:r>
        </w:p>
      </w:docPartBody>
    </w:docPart>
    <w:docPart>
      <w:docPartPr>
        <w:name w:val="9673438A59FE4A9F8A40483DCBA9449E"/>
        <w:category>
          <w:name w:val="General"/>
          <w:gallery w:val="placeholder"/>
        </w:category>
        <w:types>
          <w:type w:val="bbPlcHdr"/>
        </w:types>
        <w:behaviors>
          <w:behavior w:val="content"/>
        </w:behaviors>
        <w:guid w:val="{1BE86181-8AEF-4386-BE21-ED02B869E9ED}"/>
      </w:docPartPr>
      <w:docPartBody>
        <w:p w:rsidR="00835D70" w:rsidRDefault="00835D70">
          <w:pPr>
            <w:pStyle w:val="9673438A59FE4A9F8A40483DCBA9449E"/>
          </w:pPr>
          <w:r>
            <w:rPr>
              <w:rStyle w:val="PlaceholderText"/>
            </w:rPr>
            <w:t>Choose a sub-sub-category</w:t>
          </w:r>
          <w:r w:rsidRPr="00C01626">
            <w:rPr>
              <w:rStyle w:val="PlaceholderText"/>
            </w:rPr>
            <w:t>.</w:t>
          </w:r>
        </w:p>
      </w:docPartBody>
    </w:docPart>
    <w:docPart>
      <w:docPartPr>
        <w:name w:val="1A5C342D932C4AA69F8BD883507FD5FD"/>
        <w:category>
          <w:name w:val="General"/>
          <w:gallery w:val="placeholder"/>
        </w:category>
        <w:types>
          <w:type w:val="bbPlcHdr"/>
        </w:types>
        <w:behaviors>
          <w:behavior w:val="content"/>
        </w:behaviors>
        <w:guid w:val="{44EB9625-5CF5-4880-873F-381960334197}"/>
      </w:docPartPr>
      <w:docPartBody>
        <w:p w:rsidR="00835D70" w:rsidRDefault="00835D70">
          <w:pPr>
            <w:pStyle w:val="1A5C342D932C4AA69F8BD883507FD5FD"/>
          </w:pPr>
          <w:r>
            <w:t>Type the category here</w:t>
          </w:r>
          <w:r w:rsidRPr="00647248">
            <w:rPr>
              <w:rStyle w:val="PlaceholderText"/>
            </w:rPr>
            <w:t>.</w:t>
          </w:r>
        </w:p>
      </w:docPartBody>
    </w:docPart>
    <w:docPart>
      <w:docPartPr>
        <w:name w:val="D65CE0B5CB4C4A78AAE2485509E779D1"/>
        <w:category>
          <w:name w:val="General"/>
          <w:gallery w:val="placeholder"/>
        </w:category>
        <w:types>
          <w:type w:val="bbPlcHdr"/>
        </w:types>
        <w:behaviors>
          <w:behavior w:val="content"/>
        </w:behaviors>
        <w:guid w:val="{96AB9DC1-789C-43BC-9911-1A3A01F0182E}"/>
      </w:docPartPr>
      <w:docPartBody>
        <w:p w:rsidR="00835D70" w:rsidRDefault="00835D70">
          <w:pPr>
            <w:pStyle w:val="D65CE0B5CB4C4A78AAE2485509E779D1"/>
          </w:pPr>
          <w:r>
            <w:rPr>
              <w:rStyle w:val="PlaceholderText"/>
            </w:rPr>
            <w:t>Type the reference number of the other institution</w:t>
          </w:r>
          <w:r w:rsidRPr="00647248">
            <w:rPr>
              <w:rStyle w:val="PlaceholderText"/>
            </w:rPr>
            <w:t>.</w:t>
          </w:r>
        </w:p>
      </w:docPartBody>
    </w:docPart>
    <w:docPart>
      <w:docPartPr>
        <w:name w:val="F6877A1B9FC44DC595A2F1FCF3AE588F"/>
        <w:category>
          <w:name w:val="General"/>
          <w:gallery w:val="placeholder"/>
        </w:category>
        <w:types>
          <w:type w:val="bbPlcHdr"/>
        </w:types>
        <w:behaviors>
          <w:behavior w:val="content"/>
        </w:behaviors>
        <w:guid w:val="{7BD8552A-0969-4093-803E-4C06F516222F}"/>
      </w:docPartPr>
      <w:docPartBody>
        <w:p w:rsidR="00835D70" w:rsidRDefault="00835D70">
          <w:pPr>
            <w:pStyle w:val="F6877A1B9FC44DC595A2F1FCF3AE588F"/>
          </w:pPr>
          <w:r>
            <w:rPr>
              <w:rStyle w:val="PlaceholderText"/>
            </w:rPr>
            <w:t>Type a summary of how the other institution dealt with the matter and provide the institution’s name and person who dealt with the complaint</w:t>
          </w:r>
          <w:r w:rsidRPr="00647248">
            <w:rPr>
              <w:rStyle w:val="PlaceholderText"/>
            </w:rPr>
            <w:t>.</w:t>
          </w:r>
        </w:p>
      </w:docPartBody>
    </w:docPart>
    <w:docPart>
      <w:docPartPr>
        <w:name w:val="B01CD9D3D3A04A289CCA0B151BF07B59"/>
        <w:category>
          <w:name w:val="General"/>
          <w:gallery w:val="placeholder"/>
        </w:category>
        <w:types>
          <w:type w:val="bbPlcHdr"/>
        </w:types>
        <w:behaviors>
          <w:behavior w:val="content"/>
        </w:behaviors>
        <w:guid w:val="{ECDB712A-7AD6-4DD0-9011-D830F096764A}"/>
      </w:docPartPr>
      <w:docPartBody>
        <w:p w:rsidR="00835D70" w:rsidRDefault="00835D70">
          <w:pPr>
            <w:pStyle w:val="B01CD9D3D3A04A289CCA0B151BF07B59"/>
          </w:pPr>
          <w:r>
            <w:rPr>
              <w:rStyle w:val="PlaceholderText"/>
            </w:rPr>
            <w:t>Enter Surname</w:t>
          </w:r>
          <w:r w:rsidRPr="00647248">
            <w:rPr>
              <w:rStyle w:val="PlaceholderText"/>
            </w:rPr>
            <w:t>.</w:t>
          </w:r>
        </w:p>
      </w:docPartBody>
    </w:docPart>
    <w:docPart>
      <w:docPartPr>
        <w:name w:val="160EDCC11FAE40F5986C32693B79BEBA"/>
        <w:category>
          <w:name w:val="General"/>
          <w:gallery w:val="placeholder"/>
        </w:category>
        <w:types>
          <w:type w:val="bbPlcHdr"/>
        </w:types>
        <w:behaviors>
          <w:behavior w:val="content"/>
        </w:behaviors>
        <w:guid w:val="{151CD0E2-146E-4C0C-A2A1-0BC1B3D1613D}"/>
      </w:docPartPr>
      <w:docPartBody>
        <w:p w:rsidR="00835D70" w:rsidRDefault="00835D70">
          <w:pPr>
            <w:pStyle w:val="160EDCC11FAE40F5986C32693B79BEBA"/>
          </w:pPr>
          <w:r>
            <w:rPr>
              <w:rStyle w:val="PlaceholderText"/>
            </w:rPr>
            <w:t>Choose a title, if applicable</w:t>
          </w:r>
          <w:r w:rsidRPr="00C01626">
            <w:rPr>
              <w:rStyle w:val="PlaceholderText"/>
            </w:rPr>
            <w:t>.</w:t>
          </w:r>
        </w:p>
      </w:docPartBody>
    </w:docPart>
    <w:docPart>
      <w:docPartPr>
        <w:name w:val="9F4EF10E993142A78B802EEC4518488D"/>
        <w:category>
          <w:name w:val="General"/>
          <w:gallery w:val="placeholder"/>
        </w:category>
        <w:types>
          <w:type w:val="bbPlcHdr"/>
        </w:types>
        <w:behaviors>
          <w:behavior w:val="content"/>
        </w:behaviors>
        <w:guid w:val="{96138FE9-F10D-4C22-8808-6548F53CED56}"/>
      </w:docPartPr>
      <w:docPartBody>
        <w:p w:rsidR="00835D70" w:rsidRDefault="00835D70">
          <w:pPr>
            <w:pStyle w:val="9F4EF10E993142A78B802EEC4518488D"/>
          </w:pPr>
          <w:r>
            <w:rPr>
              <w:rStyle w:val="PlaceholderText"/>
            </w:rPr>
            <w:t>Type title</w:t>
          </w:r>
          <w:r w:rsidRPr="00647248">
            <w:rPr>
              <w:rStyle w:val="PlaceholderText"/>
            </w:rPr>
            <w:t>.</w:t>
          </w:r>
        </w:p>
      </w:docPartBody>
    </w:docPart>
    <w:docPart>
      <w:docPartPr>
        <w:name w:val="83C43FFAE7B14B49B1A21B64F305B506"/>
        <w:category>
          <w:name w:val="General"/>
          <w:gallery w:val="placeholder"/>
        </w:category>
        <w:types>
          <w:type w:val="bbPlcHdr"/>
        </w:types>
        <w:behaviors>
          <w:behavior w:val="content"/>
        </w:behaviors>
        <w:guid w:val="{A5E87BB7-96FD-4676-9A80-96518972686D}"/>
      </w:docPartPr>
      <w:docPartBody>
        <w:p w:rsidR="00835D70" w:rsidRDefault="00835D70">
          <w:pPr>
            <w:pStyle w:val="83C43FFAE7B14B49B1A21B64F305B506"/>
          </w:pPr>
          <w:r>
            <w:rPr>
              <w:rStyle w:val="PlaceholderText"/>
            </w:rPr>
            <w:t>Type full names here</w:t>
          </w:r>
          <w:r w:rsidRPr="00647248">
            <w:rPr>
              <w:rStyle w:val="PlaceholderText"/>
            </w:rPr>
            <w:t>.</w:t>
          </w:r>
        </w:p>
      </w:docPartBody>
    </w:docPart>
    <w:docPart>
      <w:docPartPr>
        <w:name w:val="E09B0B824A8B44F6868EE6661C7C0047"/>
        <w:category>
          <w:name w:val="General"/>
          <w:gallery w:val="placeholder"/>
        </w:category>
        <w:types>
          <w:type w:val="bbPlcHdr"/>
        </w:types>
        <w:behaviors>
          <w:behavior w:val="content"/>
        </w:behaviors>
        <w:guid w:val="{E3BE20EC-9D89-496F-85BE-B4051584037B}"/>
      </w:docPartPr>
      <w:docPartBody>
        <w:p w:rsidR="00835D70" w:rsidRDefault="00835D70">
          <w:pPr>
            <w:pStyle w:val="E09B0B824A8B44F6868EE6661C7C0047"/>
          </w:pPr>
          <w:r>
            <w:rPr>
              <w:rStyle w:val="PlaceholderText"/>
            </w:rPr>
            <w:t>Choose a rank, if applicable</w:t>
          </w:r>
          <w:r w:rsidRPr="00C01626">
            <w:rPr>
              <w:rStyle w:val="PlaceholderText"/>
            </w:rPr>
            <w:t>.</w:t>
          </w:r>
        </w:p>
      </w:docPartBody>
    </w:docPart>
    <w:docPart>
      <w:docPartPr>
        <w:name w:val="1BEF1D69C7EE4604879F60682CD5E314"/>
        <w:category>
          <w:name w:val="General"/>
          <w:gallery w:val="placeholder"/>
        </w:category>
        <w:types>
          <w:type w:val="bbPlcHdr"/>
        </w:types>
        <w:behaviors>
          <w:behavior w:val="content"/>
        </w:behaviors>
        <w:guid w:val="{96A2C3E8-D98B-4E4F-9DA2-4AC0B2EFA475}"/>
      </w:docPartPr>
      <w:docPartBody>
        <w:p w:rsidR="00835D70" w:rsidRDefault="00835D70">
          <w:pPr>
            <w:pStyle w:val="1BEF1D69C7EE4604879F60682CD5E314"/>
          </w:pPr>
          <w:r>
            <w:rPr>
              <w:rStyle w:val="PlaceholderText"/>
            </w:rPr>
            <w:t>Choose ID type</w:t>
          </w:r>
          <w:r w:rsidRPr="00C01626">
            <w:rPr>
              <w:rStyle w:val="PlaceholderText"/>
            </w:rPr>
            <w:t>.</w:t>
          </w:r>
        </w:p>
      </w:docPartBody>
    </w:docPart>
    <w:docPart>
      <w:docPartPr>
        <w:name w:val="9BEA2A0D7FFC45C18180E780AC011FD8"/>
        <w:category>
          <w:name w:val="General"/>
          <w:gallery w:val="placeholder"/>
        </w:category>
        <w:types>
          <w:type w:val="bbPlcHdr"/>
        </w:types>
        <w:behaviors>
          <w:behavior w:val="content"/>
        </w:behaviors>
        <w:guid w:val="{DBD33B57-4F70-4955-A574-BAEFA0DA3CDA}"/>
      </w:docPartPr>
      <w:docPartBody>
        <w:p w:rsidR="00835D70" w:rsidRDefault="00835D70">
          <w:pPr>
            <w:pStyle w:val="9BEA2A0D7FFC45C18180E780AC011FD8"/>
          </w:pPr>
          <w:r>
            <w:rPr>
              <w:rStyle w:val="PlaceholderText"/>
            </w:rPr>
            <w:t>Type number here</w:t>
          </w:r>
          <w:r w:rsidRPr="00647248">
            <w:rPr>
              <w:rStyle w:val="PlaceholderText"/>
            </w:rPr>
            <w:t>.</w:t>
          </w:r>
        </w:p>
      </w:docPartBody>
    </w:docPart>
    <w:docPart>
      <w:docPartPr>
        <w:name w:val="257B6420F0B447939066F9CF785CD266"/>
        <w:category>
          <w:name w:val="General"/>
          <w:gallery w:val="placeholder"/>
        </w:category>
        <w:types>
          <w:type w:val="bbPlcHdr"/>
        </w:types>
        <w:behaviors>
          <w:behavior w:val="content"/>
        </w:behaviors>
        <w:guid w:val="{61476710-4655-4709-970B-29F3A7F4D208}"/>
      </w:docPartPr>
      <w:docPartBody>
        <w:p w:rsidR="00835D70" w:rsidRDefault="00835D70">
          <w:pPr>
            <w:pStyle w:val="257B6420F0B447939066F9CF785CD266"/>
          </w:pPr>
          <w:r>
            <w:rPr>
              <w:rStyle w:val="PlaceholderText"/>
            </w:rPr>
            <w:t>Choose a Service or Division</w:t>
          </w:r>
          <w:r w:rsidRPr="00C01626">
            <w:rPr>
              <w:rStyle w:val="PlaceholderText"/>
            </w:rPr>
            <w:t>.</w:t>
          </w:r>
        </w:p>
      </w:docPartBody>
    </w:docPart>
    <w:docPart>
      <w:docPartPr>
        <w:name w:val="31B479F3021E4AA7AB936369CB19E072"/>
        <w:category>
          <w:name w:val="General"/>
          <w:gallery w:val="placeholder"/>
        </w:category>
        <w:types>
          <w:type w:val="bbPlcHdr"/>
        </w:types>
        <w:behaviors>
          <w:behavior w:val="content"/>
        </w:behaviors>
        <w:guid w:val="{6016D947-B3BB-4688-BEA2-A7497DD6D9B6}"/>
      </w:docPartPr>
      <w:docPartBody>
        <w:p w:rsidR="00835D70" w:rsidRDefault="00835D70">
          <w:pPr>
            <w:pStyle w:val="31B479F3021E4AA7AB936369CB19E072"/>
          </w:pPr>
          <w:r>
            <w:rPr>
              <w:rStyle w:val="PlaceholderText"/>
            </w:rPr>
            <w:t>Type Service/Division</w:t>
          </w:r>
          <w:r w:rsidRPr="00647248">
            <w:rPr>
              <w:rStyle w:val="PlaceholderText"/>
            </w:rPr>
            <w:t>.</w:t>
          </w:r>
        </w:p>
      </w:docPartBody>
    </w:docPart>
    <w:docPart>
      <w:docPartPr>
        <w:name w:val="06B01F719D5743EDAF93CD3CEC53A805"/>
        <w:category>
          <w:name w:val="General"/>
          <w:gallery w:val="placeholder"/>
        </w:category>
        <w:types>
          <w:type w:val="bbPlcHdr"/>
        </w:types>
        <w:behaviors>
          <w:behavior w:val="content"/>
        </w:behaviors>
        <w:guid w:val="{F31AE971-4039-4E83-AE1D-6226147D95CD}"/>
      </w:docPartPr>
      <w:docPartBody>
        <w:p w:rsidR="00835D70" w:rsidRDefault="00835D70">
          <w:pPr>
            <w:pStyle w:val="06B01F719D5743EDAF93CD3CEC53A805"/>
          </w:pPr>
          <w:r>
            <w:rPr>
              <w:rStyle w:val="PlaceholderText"/>
            </w:rPr>
            <w:t>Type the name of your unit here</w:t>
          </w:r>
          <w:r w:rsidRPr="00647248">
            <w:rPr>
              <w:rStyle w:val="PlaceholderText"/>
            </w:rPr>
            <w:t>.</w:t>
          </w:r>
        </w:p>
      </w:docPartBody>
    </w:docPart>
    <w:docPart>
      <w:docPartPr>
        <w:name w:val="7844525E39154B4E9BF837F091312267"/>
        <w:category>
          <w:name w:val="General"/>
          <w:gallery w:val="placeholder"/>
        </w:category>
        <w:types>
          <w:type w:val="bbPlcHdr"/>
        </w:types>
        <w:behaviors>
          <w:behavior w:val="content"/>
        </w:behaviors>
        <w:guid w:val="{94C0141D-67DC-4470-88A6-880DFB6E1547}"/>
      </w:docPartPr>
      <w:docPartBody>
        <w:p w:rsidR="00835D70" w:rsidRDefault="00835D70">
          <w:pPr>
            <w:pStyle w:val="7844525E39154B4E9BF837F091312267"/>
          </w:pPr>
          <w:r>
            <w:rPr>
              <w:rStyle w:val="PlaceholderText"/>
            </w:rPr>
            <w:t>Choose a gender</w:t>
          </w:r>
          <w:r w:rsidRPr="00C01626">
            <w:rPr>
              <w:rStyle w:val="PlaceholderText"/>
            </w:rPr>
            <w:t>.</w:t>
          </w:r>
        </w:p>
      </w:docPartBody>
    </w:docPart>
    <w:docPart>
      <w:docPartPr>
        <w:name w:val="D783985AC2604BAA824C02B85DA0339A"/>
        <w:category>
          <w:name w:val="General"/>
          <w:gallery w:val="placeholder"/>
        </w:category>
        <w:types>
          <w:type w:val="bbPlcHdr"/>
        </w:types>
        <w:behaviors>
          <w:behavior w:val="content"/>
        </w:behaviors>
        <w:guid w:val="{03A863B7-A24E-4FD2-B629-298358FA07DA}"/>
      </w:docPartPr>
      <w:docPartBody>
        <w:p w:rsidR="00835D70" w:rsidRDefault="00835D70">
          <w:pPr>
            <w:pStyle w:val="D783985AC2604BAA824C02B85DA0339A"/>
          </w:pPr>
          <w:r>
            <w:rPr>
              <w:rStyle w:val="PlaceholderText"/>
            </w:rPr>
            <w:t>Choose a race</w:t>
          </w:r>
          <w:r w:rsidRPr="00C01626">
            <w:rPr>
              <w:rStyle w:val="PlaceholderText"/>
            </w:rPr>
            <w:t>.</w:t>
          </w:r>
        </w:p>
      </w:docPartBody>
    </w:docPart>
    <w:docPart>
      <w:docPartPr>
        <w:name w:val="996D4FAB5325445AAD11C374448285DE"/>
        <w:category>
          <w:name w:val="General"/>
          <w:gallery w:val="placeholder"/>
        </w:category>
        <w:types>
          <w:type w:val="bbPlcHdr"/>
        </w:types>
        <w:behaviors>
          <w:behavior w:val="content"/>
        </w:behaviors>
        <w:guid w:val="{96A8D8EA-4272-4B29-BB23-A158DE50247B}"/>
      </w:docPartPr>
      <w:docPartBody>
        <w:p w:rsidR="00835D70" w:rsidRDefault="00835D70">
          <w:pPr>
            <w:pStyle w:val="996D4FAB5325445AAD11C374448285DE"/>
          </w:pPr>
          <w:r>
            <w:rPr>
              <w:rStyle w:val="PlaceholderText"/>
            </w:rPr>
            <w:t>Type race</w:t>
          </w:r>
          <w:r w:rsidRPr="00647248">
            <w:rPr>
              <w:rStyle w:val="PlaceholderText"/>
            </w:rPr>
            <w:t>.</w:t>
          </w:r>
        </w:p>
      </w:docPartBody>
    </w:docPart>
    <w:docPart>
      <w:docPartPr>
        <w:name w:val="C21357628F054506A82EA170DB678EA5"/>
        <w:category>
          <w:name w:val="General"/>
          <w:gallery w:val="placeholder"/>
        </w:category>
        <w:types>
          <w:type w:val="bbPlcHdr"/>
        </w:types>
        <w:behaviors>
          <w:behavior w:val="content"/>
        </w:behaviors>
        <w:guid w:val="{64E38C00-833D-4C75-8912-B307D938F187}"/>
      </w:docPartPr>
      <w:docPartBody>
        <w:p w:rsidR="00835D70" w:rsidRDefault="00835D70">
          <w:pPr>
            <w:pStyle w:val="C21357628F054506A82EA170DB678EA5"/>
          </w:pPr>
          <w:r>
            <w:rPr>
              <w:rStyle w:val="PlaceholderText"/>
            </w:rPr>
            <w:t>Type physical address line 1</w:t>
          </w:r>
          <w:r w:rsidRPr="00647248">
            <w:rPr>
              <w:rStyle w:val="PlaceholderText"/>
            </w:rPr>
            <w:t>.</w:t>
          </w:r>
        </w:p>
      </w:docPartBody>
    </w:docPart>
    <w:docPart>
      <w:docPartPr>
        <w:name w:val="8B4468989CC04521AC58319DBDDAFB2C"/>
        <w:category>
          <w:name w:val="General"/>
          <w:gallery w:val="placeholder"/>
        </w:category>
        <w:types>
          <w:type w:val="bbPlcHdr"/>
        </w:types>
        <w:behaviors>
          <w:behavior w:val="content"/>
        </w:behaviors>
        <w:guid w:val="{4C53C3EE-78C6-4810-9636-E9DD299962C1}"/>
      </w:docPartPr>
      <w:docPartBody>
        <w:p w:rsidR="00835D70" w:rsidRDefault="00835D70">
          <w:pPr>
            <w:pStyle w:val="8B4468989CC04521AC58319DBDDAFB2C"/>
          </w:pPr>
          <w:r>
            <w:rPr>
              <w:rStyle w:val="PlaceholderText"/>
            </w:rPr>
            <w:t>Type physical address line 2</w:t>
          </w:r>
          <w:r w:rsidRPr="00647248">
            <w:rPr>
              <w:rStyle w:val="PlaceholderText"/>
            </w:rPr>
            <w:t>.</w:t>
          </w:r>
        </w:p>
      </w:docPartBody>
    </w:docPart>
    <w:docPart>
      <w:docPartPr>
        <w:name w:val="5C44EDAFE66A4FD59916D4E8A011DE14"/>
        <w:category>
          <w:name w:val="General"/>
          <w:gallery w:val="placeholder"/>
        </w:category>
        <w:types>
          <w:type w:val="bbPlcHdr"/>
        </w:types>
        <w:behaviors>
          <w:behavior w:val="content"/>
        </w:behaviors>
        <w:guid w:val="{C806DED2-8E66-491B-933D-00829CA20906}"/>
      </w:docPartPr>
      <w:docPartBody>
        <w:p w:rsidR="00835D70" w:rsidRDefault="00835D70">
          <w:pPr>
            <w:pStyle w:val="5C44EDAFE66A4FD59916D4E8A011DE14"/>
          </w:pPr>
          <w:r>
            <w:rPr>
              <w:rStyle w:val="PlaceholderText"/>
            </w:rPr>
            <w:t>Type a Suburb</w:t>
          </w:r>
          <w:r w:rsidRPr="00647248">
            <w:rPr>
              <w:rStyle w:val="PlaceholderText"/>
            </w:rPr>
            <w:t>.</w:t>
          </w:r>
        </w:p>
      </w:docPartBody>
    </w:docPart>
    <w:docPart>
      <w:docPartPr>
        <w:name w:val="3B31D026AF17479A83D1873D6F769372"/>
        <w:category>
          <w:name w:val="General"/>
          <w:gallery w:val="placeholder"/>
        </w:category>
        <w:types>
          <w:type w:val="bbPlcHdr"/>
        </w:types>
        <w:behaviors>
          <w:behavior w:val="content"/>
        </w:behaviors>
        <w:guid w:val="{CA5024BA-697C-4F56-B24B-6E3E18F90124}"/>
      </w:docPartPr>
      <w:docPartBody>
        <w:p w:rsidR="00835D70" w:rsidRDefault="00835D70">
          <w:pPr>
            <w:pStyle w:val="3B31D026AF17479A83D1873D6F769372"/>
          </w:pPr>
          <w:r>
            <w:rPr>
              <w:rStyle w:val="PlaceholderText"/>
            </w:rPr>
            <w:t>Type a City / Town</w:t>
          </w:r>
          <w:r w:rsidRPr="00647248">
            <w:rPr>
              <w:rStyle w:val="PlaceholderText"/>
            </w:rPr>
            <w:t>.</w:t>
          </w:r>
        </w:p>
      </w:docPartBody>
    </w:docPart>
    <w:docPart>
      <w:docPartPr>
        <w:name w:val="686FA053DFD9477097FE4E5A74C1ACF6"/>
        <w:category>
          <w:name w:val="General"/>
          <w:gallery w:val="placeholder"/>
        </w:category>
        <w:types>
          <w:type w:val="bbPlcHdr"/>
        </w:types>
        <w:behaviors>
          <w:behavior w:val="content"/>
        </w:behaviors>
        <w:guid w:val="{B6B1EBB5-115E-4B52-BFE0-FD94D4F6FD37}"/>
      </w:docPartPr>
      <w:docPartBody>
        <w:p w:rsidR="00835D70" w:rsidRDefault="00835D70">
          <w:pPr>
            <w:pStyle w:val="686FA053DFD9477097FE4E5A74C1ACF6"/>
          </w:pPr>
          <w:r>
            <w:rPr>
              <w:rStyle w:val="PlaceholderText"/>
            </w:rPr>
            <w:t>Choose a province</w:t>
          </w:r>
          <w:r w:rsidRPr="00C01626">
            <w:rPr>
              <w:rStyle w:val="PlaceholderText"/>
            </w:rPr>
            <w:t>.</w:t>
          </w:r>
        </w:p>
      </w:docPartBody>
    </w:docPart>
    <w:docPart>
      <w:docPartPr>
        <w:name w:val="E011207B93CC40C9B949DE2EE6B6CC74"/>
        <w:category>
          <w:name w:val="General"/>
          <w:gallery w:val="placeholder"/>
        </w:category>
        <w:types>
          <w:type w:val="bbPlcHdr"/>
        </w:types>
        <w:behaviors>
          <w:behavior w:val="content"/>
        </w:behaviors>
        <w:guid w:val="{7A3048DC-08E6-4CFA-8CFD-B6A25E7ADDA6}"/>
      </w:docPartPr>
      <w:docPartBody>
        <w:p w:rsidR="00835D70" w:rsidRDefault="00835D70">
          <w:pPr>
            <w:pStyle w:val="E011207B93CC40C9B949DE2EE6B6CC74"/>
          </w:pPr>
          <w:r>
            <w:rPr>
              <w:rStyle w:val="PlaceholderText"/>
            </w:rPr>
            <w:t>Type a postal code</w:t>
          </w:r>
          <w:r w:rsidRPr="00647248">
            <w:rPr>
              <w:rStyle w:val="PlaceholderText"/>
            </w:rPr>
            <w:t>.</w:t>
          </w:r>
        </w:p>
      </w:docPartBody>
    </w:docPart>
    <w:docPart>
      <w:docPartPr>
        <w:name w:val="B4224F912317437086A72107C202A7BC"/>
        <w:category>
          <w:name w:val="General"/>
          <w:gallery w:val="placeholder"/>
        </w:category>
        <w:types>
          <w:type w:val="bbPlcHdr"/>
        </w:types>
        <w:behaviors>
          <w:behavior w:val="content"/>
        </w:behaviors>
        <w:guid w:val="{E3DB91FB-D8D0-4B87-A90A-8860C6883443}"/>
      </w:docPartPr>
      <w:docPartBody>
        <w:p w:rsidR="00835D70" w:rsidRDefault="00835D70">
          <w:pPr>
            <w:pStyle w:val="B4224F912317437086A72107C202A7BC"/>
          </w:pPr>
          <w:r>
            <w:rPr>
              <w:rStyle w:val="PlaceholderText"/>
            </w:rPr>
            <w:t>Type postal address line 1</w:t>
          </w:r>
          <w:r w:rsidRPr="00647248">
            <w:rPr>
              <w:rStyle w:val="PlaceholderText"/>
            </w:rPr>
            <w:t>.</w:t>
          </w:r>
        </w:p>
      </w:docPartBody>
    </w:docPart>
    <w:docPart>
      <w:docPartPr>
        <w:name w:val="6A17166A33E745DD924AF48195FD01B2"/>
        <w:category>
          <w:name w:val="General"/>
          <w:gallery w:val="placeholder"/>
        </w:category>
        <w:types>
          <w:type w:val="bbPlcHdr"/>
        </w:types>
        <w:behaviors>
          <w:behavior w:val="content"/>
        </w:behaviors>
        <w:guid w:val="{9C8806CE-6CF8-4B15-B6C8-CBFFB2E0CC45}"/>
      </w:docPartPr>
      <w:docPartBody>
        <w:p w:rsidR="00835D70" w:rsidRDefault="00835D70">
          <w:pPr>
            <w:pStyle w:val="6A17166A33E745DD924AF48195FD01B2"/>
          </w:pPr>
          <w:r>
            <w:rPr>
              <w:rStyle w:val="PlaceholderText"/>
            </w:rPr>
            <w:t>Type postal address line 2</w:t>
          </w:r>
          <w:r w:rsidRPr="00647248">
            <w:rPr>
              <w:rStyle w:val="PlaceholderText"/>
            </w:rPr>
            <w:t>.</w:t>
          </w:r>
        </w:p>
      </w:docPartBody>
    </w:docPart>
    <w:docPart>
      <w:docPartPr>
        <w:name w:val="32073601A9114967BB55957EF1A8D17D"/>
        <w:category>
          <w:name w:val="General"/>
          <w:gallery w:val="placeholder"/>
        </w:category>
        <w:types>
          <w:type w:val="bbPlcHdr"/>
        </w:types>
        <w:behaviors>
          <w:behavior w:val="content"/>
        </w:behaviors>
        <w:guid w:val="{D50DE4AF-6100-4278-8C96-0AAE113034F8}"/>
      </w:docPartPr>
      <w:docPartBody>
        <w:p w:rsidR="00835D70" w:rsidRDefault="00835D70">
          <w:pPr>
            <w:pStyle w:val="32073601A9114967BB55957EF1A8D17D"/>
          </w:pPr>
          <w:r>
            <w:rPr>
              <w:rStyle w:val="PlaceholderText"/>
            </w:rPr>
            <w:t>Type a Suburb</w:t>
          </w:r>
          <w:r w:rsidRPr="00647248">
            <w:rPr>
              <w:rStyle w:val="PlaceholderText"/>
            </w:rPr>
            <w:t>.</w:t>
          </w:r>
        </w:p>
      </w:docPartBody>
    </w:docPart>
    <w:docPart>
      <w:docPartPr>
        <w:name w:val="1DB440007EA74F5DA4B60BB27B15CC61"/>
        <w:category>
          <w:name w:val="General"/>
          <w:gallery w:val="placeholder"/>
        </w:category>
        <w:types>
          <w:type w:val="bbPlcHdr"/>
        </w:types>
        <w:behaviors>
          <w:behavior w:val="content"/>
        </w:behaviors>
        <w:guid w:val="{05345138-459B-473A-8211-58108B3B4D54}"/>
      </w:docPartPr>
      <w:docPartBody>
        <w:p w:rsidR="00835D70" w:rsidRDefault="00835D70">
          <w:pPr>
            <w:pStyle w:val="1DB440007EA74F5DA4B60BB27B15CC61"/>
          </w:pPr>
          <w:r>
            <w:rPr>
              <w:rStyle w:val="PlaceholderText"/>
            </w:rPr>
            <w:t>Choose a province</w:t>
          </w:r>
          <w:r w:rsidRPr="00C01626">
            <w:rPr>
              <w:rStyle w:val="PlaceholderText"/>
            </w:rPr>
            <w:t>.</w:t>
          </w:r>
        </w:p>
      </w:docPartBody>
    </w:docPart>
    <w:docPart>
      <w:docPartPr>
        <w:name w:val="758AAAE48B944F6B90A9174D6D10479E"/>
        <w:category>
          <w:name w:val="General"/>
          <w:gallery w:val="placeholder"/>
        </w:category>
        <w:types>
          <w:type w:val="bbPlcHdr"/>
        </w:types>
        <w:behaviors>
          <w:behavior w:val="content"/>
        </w:behaviors>
        <w:guid w:val="{1322AD73-C6C1-404A-BF93-0D1C37D7743D}"/>
      </w:docPartPr>
      <w:docPartBody>
        <w:p w:rsidR="00835D70" w:rsidRDefault="00835D70">
          <w:pPr>
            <w:pStyle w:val="758AAAE48B944F6B90A9174D6D10479E"/>
          </w:pPr>
          <w:r>
            <w:rPr>
              <w:rStyle w:val="PlaceholderText"/>
            </w:rPr>
            <w:t>Type a postal code</w:t>
          </w:r>
          <w:r w:rsidRPr="00647248">
            <w:rPr>
              <w:rStyle w:val="PlaceholderText"/>
            </w:rPr>
            <w:t>.</w:t>
          </w:r>
        </w:p>
      </w:docPartBody>
    </w:docPart>
    <w:docPart>
      <w:docPartPr>
        <w:name w:val="522C019A7A8642CF82CD0F8E09BB2FD9"/>
        <w:category>
          <w:name w:val="General"/>
          <w:gallery w:val="placeholder"/>
        </w:category>
        <w:types>
          <w:type w:val="bbPlcHdr"/>
        </w:types>
        <w:behaviors>
          <w:behavior w:val="content"/>
        </w:behaviors>
        <w:guid w:val="{D0D1F8D8-79FC-495F-9F72-DA8306A00EA9}"/>
      </w:docPartPr>
      <w:docPartBody>
        <w:p w:rsidR="00835D70" w:rsidRDefault="00835D70">
          <w:pPr>
            <w:pStyle w:val="522C019A7A8642CF82CD0F8E09BB2FD9"/>
          </w:pPr>
          <w:r>
            <w:rPr>
              <w:rStyle w:val="PlaceholderText"/>
            </w:rPr>
            <w:t>Choose a method</w:t>
          </w:r>
          <w:r w:rsidRPr="00C01626">
            <w:rPr>
              <w:rStyle w:val="PlaceholderText"/>
            </w:rPr>
            <w:t>.</w:t>
          </w:r>
        </w:p>
      </w:docPartBody>
    </w:docPart>
    <w:docPart>
      <w:docPartPr>
        <w:name w:val="2A7C595E6F86410089D1E623E62C0B41"/>
        <w:category>
          <w:name w:val="General"/>
          <w:gallery w:val="placeholder"/>
        </w:category>
        <w:types>
          <w:type w:val="bbPlcHdr"/>
        </w:types>
        <w:behaviors>
          <w:behavior w:val="content"/>
        </w:behaviors>
        <w:guid w:val="{B9482E6F-639D-457E-BEF5-8840684DD178}"/>
      </w:docPartPr>
      <w:docPartBody>
        <w:p w:rsidR="00835D70" w:rsidRDefault="00835D70">
          <w:pPr>
            <w:pStyle w:val="2A7C595E6F86410089D1E623E62C0B41"/>
          </w:pPr>
          <w:r>
            <w:rPr>
              <w:rStyle w:val="PlaceholderText"/>
            </w:rPr>
            <w:t>Type tel no here</w:t>
          </w:r>
          <w:r w:rsidRPr="00647248">
            <w:rPr>
              <w:rStyle w:val="PlaceholderText"/>
            </w:rPr>
            <w:t>.</w:t>
          </w:r>
        </w:p>
      </w:docPartBody>
    </w:docPart>
    <w:docPart>
      <w:docPartPr>
        <w:name w:val="EB1240F7E11E450592BF3CCD66E1F6FB"/>
        <w:category>
          <w:name w:val="General"/>
          <w:gallery w:val="placeholder"/>
        </w:category>
        <w:types>
          <w:type w:val="bbPlcHdr"/>
        </w:types>
        <w:behaviors>
          <w:behavior w:val="content"/>
        </w:behaviors>
        <w:guid w:val="{E29489C0-6AD9-4CE3-A100-353B31B91033}"/>
      </w:docPartPr>
      <w:docPartBody>
        <w:p w:rsidR="00835D70" w:rsidRDefault="00835D70">
          <w:pPr>
            <w:pStyle w:val="EB1240F7E11E450592BF3CCD66E1F6FB"/>
          </w:pPr>
          <w:r>
            <w:rPr>
              <w:rStyle w:val="PlaceholderText"/>
            </w:rPr>
            <w:t>Type e-mail address here</w:t>
          </w:r>
          <w:r w:rsidRPr="00647248">
            <w:rPr>
              <w:rStyle w:val="PlaceholderText"/>
            </w:rPr>
            <w:t>.</w:t>
          </w:r>
        </w:p>
      </w:docPartBody>
    </w:docPart>
    <w:docPart>
      <w:docPartPr>
        <w:name w:val="FECAD15940BC481F8A1B3201C8938820"/>
        <w:category>
          <w:name w:val="General"/>
          <w:gallery w:val="placeholder"/>
        </w:category>
        <w:types>
          <w:type w:val="bbPlcHdr"/>
        </w:types>
        <w:behaviors>
          <w:behavior w:val="content"/>
        </w:behaviors>
        <w:guid w:val="{31BD28F2-FE2A-476C-A3BB-273739688962}"/>
      </w:docPartPr>
      <w:docPartBody>
        <w:p w:rsidR="00835D70" w:rsidRDefault="00835D70">
          <w:pPr>
            <w:pStyle w:val="FECAD15940BC481F8A1B3201C8938820"/>
          </w:pPr>
          <w:r>
            <w:rPr>
              <w:rStyle w:val="PlaceholderText"/>
            </w:rPr>
            <w:t>Type Fax no here</w:t>
          </w:r>
          <w:r w:rsidRPr="00647248">
            <w:rPr>
              <w:rStyle w:val="PlaceholderText"/>
            </w:rPr>
            <w:t>.</w:t>
          </w:r>
        </w:p>
      </w:docPartBody>
    </w:docPart>
    <w:docPart>
      <w:docPartPr>
        <w:name w:val="CA384310075043DEA5D12B2F3293CB06"/>
        <w:category>
          <w:name w:val="General"/>
          <w:gallery w:val="placeholder"/>
        </w:category>
        <w:types>
          <w:type w:val="bbPlcHdr"/>
        </w:types>
        <w:behaviors>
          <w:behavior w:val="content"/>
        </w:behaviors>
        <w:guid w:val="{5E32CA4B-A7C6-4798-9CBC-75C0B51E0EA9}"/>
      </w:docPartPr>
      <w:docPartBody>
        <w:p w:rsidR="00835D70" w:rsidRDefault="00835D70">
          <w:pPr>
            <w:pStyle w:val="CA384310075043DEA5D12B2F3293CB06"/>
          </w:pPr>
          <w:r>
            <w:rPr>
              <w:rStyle w:val="PlaceholderText"/>
            </w:rPr>
            <w:t>Type tel no here</w:t>
          </w:r>
          <w:r w:rsidRPr="00647248">
            <w:rPr>
              <w:rStyle w:val="PlaceholderText"/>
            </w:rPr>
            <w:t>.</w:t>
          </w:r>
        </w:p>
      </w:docPartBody>
    </w:docPart>
    <w:docPart>
      <w:docPartPr>
        <w:name w:val="D5CFF1DFD7E44C09B58A3AB84FEB086F"/>
        <w:category>
          <w:name w:val="General"/>
          <w:gallery w:val="placeholder"/>
        </w:category>
        <w:types>
          <w:type w:val="bbPlcHdr"/>
        </w:types>
        <w:behaviors>
          <w:behavior w:val="content"/>
        </w:behaviors>
        <w:guid w:val="{6735E0CB-DA67-4B5C-BB7B-597D43F8B06C}"/>
      </w:docPartPr>
      <w:docPartBody>
        <w:p w:rsidR="00835D70" w:rsidRDefault="00835D70">
          <w:pPr>
            <w:pStyle w:val="D5CFF1DFD7E44C09B58A3AB84FEB086F"/>
          </w:pPr>
          <w:r>
            <w:rPr>
              <w:rStyle w:val="PlaceholderText"/>
            </w:rPr>
            <w:t>Type cell no here</w:t>
          </w:r>
          <w:r w:rsidRPr="00647248">
            <w:rPr>
              <w:rStyle w:val="PlaceholderText"/>
            </w:rPr>
            <w:t>.</w:t>
          </w:r>
        </w:p>
      </w:docPartBody>
    </w:docPart>
    <w:docPart>
      <w:docPartPr>
        <w:name w:val="3979D48D2AFD4E5A922508EE1ED22FCA"/>
        <w:category>
          <w:name w:val="General"/>
          <w:gallery w:val="placeholder"/>
        </w:category>
        <w:types>
          <w:type w:val="bbPlcHdr"/>
        </w:types>
        <w:behaviors>
          <w:behavior w:val="content"/>
        </w:behaviors>
        <w:guid w:val="{0CC3428C-9CF7-46A1-B07C-89E7F0E5904F}"/>
      </w:docPartPr>
      <w:docPartBody>
        <w:p w:rsidR="00835D70" w:rsidRDefault="00835D70">
          <w:pPr>
            <w:pStyle w:val="3979D48D2AFD4E5A922508EE1ED22FCA"/>
          </w:pPr>
          <w:r>
            <w:rPr>
              <w:rStyle w:val="PlaceholderText"/>
            </w:rPr>
            <w:t>Type the name of the Unit</w:t>
          </w:r>
          <w:r w:rsidRPr="00647248">
            <w:rPr>
              <w:rStyle w:val="PlaceholderText"/>
            </w:rPr>
            <w:t>.</w:t>
          </w:r>
        </w:p>
      </w:docPartBody>
    </w:docPart>
    <w:docPart>
      <w:docPartPr>
        <w:name w:val="AA7DE416800F422D933E6F8B525D90B3"/>
        <w:category>
          <w:name w:val="General"/>
          <w:gallery w:val="placeholder"/>
        </w:category>
        <w:types>
          <w:type w:val="bbPlcHdr"/>
        </w:types>
        <w:behaviors>
          <w:behavior w:val="content"/>
        </w:behaviors>
        <w:guid w:val="{B5D491C3-9AC6-4D13-9CA5-E1C0517E0EC0}"/>
      </w:docPartPr>
      <w:docPartBody>
        <w:p w:rsidR="00835D70" w:rsidRDefault="00835D70">
          <w:pPr>
            <w:pStyle w:val="AA7DE416800F422D933E6F8B525D90B3"/>
          </w:pPr>
          <w:r>
            <w:rPr>
              <w:rStyle w:val="PlaceholderText"/>
            </w:rPr>
            <w:t>Type the grievance ID number</w:t>
          </w:r>
          <w:r w:rsidRPr="00647248">
            <w:rPr>
              <w:rStyle w:val="PlaceholderText"/>
            </w:rPr>
            <w:t>.</w:t>
          </w:r>
        </w:p>
      </w:docPartBody>
    </w:docPart>
    <w:docPart>
      <w:docPartPr>
        <w:name w:val="C234446E6E4949C6A80874694DA1ADC4"/>
        <w:category>
          <w:name w:val="General"/>
          <w:gallery w:val="placeholder"/>
        </w:category>
        <w:types>
          <w:type w:val="bbPlcHdr"/>
        </w:types>
        <w:behaviors>
          <w:behavior w:val="content"/>
        </w:behaviors>
        <w:guid w:val="{E72C9B9E-BFD8-4709-B610-897BD0283BF9}"/>
      </w:docPartPr>
      <w:docPartBody>
        <w:p w:rsidR="00835D70" w:rsidRDefault="00835D70">
          <w:pPr>
            <w:pStyle w:val="C234446E6E4949C6A80874694DA1ADC4"/>
          </w:pPr>
          <w:r>
            <w:rPr>
              <w:rStyle w:val="PlaceholderText"/>
            </w:rPr>
            <w:t>Enter Surname</w:t>
          </w:r>
          <w:r w:rsidRPr="00647248">
            <w:rPr>
              <w:rStyle w:val="PlaceholderText"/>
            </w:rPr>
            <w:t>.</w:t>
          </w:r>
        </w:p>
      </w:docPartBody>
    </w:docPart>
    <w:docPart>
      <w:docPartPr>
        <w:name w:val="FCDDBC579F224482AA0583B83C8292ED"/>
        <w:category>
          <w:name w:val="General"/>
          <w:gallery w:val="placeholder"/>
        </w:category>
        <w:types>
          <w:type w:val="bbPlcHdr"/>
        </w:types>
        <w:behaviors>
          <w:behavior w:val="content"/>
        </w:behaviors>
        <w:guid w:val="{6FDCDE9F-279A-4F04-B2D1-A3B8B4AA54E8}"/>
      </w:docPartPr>
      <w:docPartBody>
        <w:p w:rsidR="00835D70" w:rsidRDefault="00835D70">
          <w:pPr>
            <w:pStyle w:val="FCDDBC579F224482AA0583B83C8292ED"/>
          </w:pPr>
          <w:r>
            <w:rPr>
              <w:rStyle w:val="PlaceholderText"/>
            </w:rPr>
            <w:t>Choose a title, if applicable</w:t>
          </w:r>
          <w:r w:rsidRPr="00C01626">
            <w:rPr>
              <w:rStyle w:val="PlaceholderText"/>
            </w:rPr>
            <w:t>.</w:t>
          </w:r>
        </w:p>
      </w:docPartBody>
    </w:docPart>
    <w:docPart>
      <w:docPartPr>
        <w:name w:val="1F0E379260DE49E3A6A2676CBE1CB425"/>
        <w:category>
          <w:name w:val="General"/>
          <w:gallery w:val="placeholder"/>
        </w:category>
        <w:types>
          <w:type w:val="bbPlcHdr"/>
        </w:types>
        <w:behaviors>
          <w:behavior w:val="content"/>
        </w:behaviors>
        <w:guid w:val="{ECAC53DA-BA3B-47A5-A5AB-41237B74E882}"/>
      </w:docPartPr>
      <w:docPartBody>
        <w:p w:rsidR="00835D70" w:rsidRDefault="00835D70">
          <w:pPr>
            <w:pStyle w:val="1F0E379260DE49E3A6A2676CBE1CB425"/>
          </w:pPr>
          <w:r>
            <w:rPr>
              <w:rStyle w:val="PlaceholderText"/>
            </w:rPr>
            <w:t>Type title</w:t>
          </w:r>
          <w:r w:rsidRPr="00647248">
            <w:rPr>
              <w:rStyle w:val="PlaceholderText"/>
            </w:rPr>
            <w:t>.</w:t>
          </w:r>
        </w:p>
      </w:docPartBody>
    </w:docPart>
    <w:docPart>
      <w:docPartPr>
        <w:name w:val="941CBD7C338F4215B38A5F9D69A3D05B"/>
        <w:category>
          <w:name w:val="General"/>
          <w:gallery w:val="placeholder"/>
        </w:category>
        <w:types>
          <w:type w:val="bbPlcHdr"/>
        </w:types>
        <w:behaviors>
          <w:behavior w:val="content"/>
        </w:behaviors>
        <w:guid w:val="{C4773564-F85C-4941-B292-5167EA5589C8}"/>
      </w:docPartPr>
      <w:docPartBody>
        <w:p w:rsidR="00835D70" w:rsidRDefault="00835D70">
          <w:pPr>
            <w:pStyle w:val="941CBD7C338F4215B38A5F9D69A3D05B"/>
          </w:pPr>
          <w:r>
            <w:rPr>
              <w:rStyle w:val="PlaceholderText"/>
            </w:rPr>
            <w:t>Type full names here</w:t>
          </w:r>
          <w:r w:rsidRPr="00647248">
            <w:rPr>
              <w:rStyle w:val="PlaceholderText"/>
            </w:rPr>
            <w:t>.</w:t>
          </w:r>
        </w:p>
      </w:docPartBody>
    </w:docPart>
    <w:docPart>
      <w:docPartPr>
        <w:name w:val="689BCEFCDCDA4FE6A774B61ED75637BE"/>
        <w:category>
          <w:name w:val="General"/>
          <w:gallery w:val="placeholder"/>
        </w:category>
        <w:types>
          <w:type w:val="bbPlcHdr"/>
        </w:types>
        <w:behaviors>
          <w:behavior w:val="content"/>
        </w:behaviors>
        <w:guid w:val="{1B59A01C-E34E-42EC-97EC-BE89B0A6FB66}"/>
      </w:docPartPr>
      <w:docPartBody>
        <w:p w:rsidR="00835D70" w:rsidRDefault="00835D70">
          <w:pPr>
            <w:pStyle w:val="689BCEFCDCDA4FE6A774B61ED75637BE"/>
          </w:pPr>
          <w:r>
            <w:rPr>
              <w:rStyle w:val="PlaceholderText"/>
            </w:rPr>
            <w:t>Choose a rank, if applicable</w:t>
          </w:r>
          <w:r w:rsidRPr="00C01626">
            <w:rPr>
              <w:rStyle w:val="PlaceholderText"/>
            </w:rPr>
            <w:t>.</w:t>
          </w:r>
        </w:p>
      </w:docPartBody>
    </w:docPart>
    <w:docPart>
      <w:docPartPr>
        <w:name w:val="E49B48D6146646F3845EEE7DB331B2DA"/>
        <w:category>
          <w:name w:val="General"/>
          <w:gallery w:val="placeholder"/>
        </w:category>
        <w:types>
          <w:type w:val="bbPlcHdr"/>
        </w:types>
        <w:behaviors>
          <w:behavior w:val="content"/>
        </w:behaviors>
        <w:guid w:val="{44E88658-3440-4EAC-96AC-864486439CAC}"/>
      </w:docPartPr>
      <w:docPartBody>
        <w:p w:rsidR="00835D70" w:rsidRDefault="00835D70">
          <w:pPr>
            <w:pStyle w:val="E49B48D6146646F3845EEE7DB331B2DA"/>
          </w:pPr>
          <w:r>
            <w:rPr>
              <w:rStyle w:val="PlaceholderText"/>
            </w:rPr>
            <w:t>Choose ID type</w:t>
          </w:r>
          <w:r w:rsidRPr="00C01626">
            <w:rPr>
              <w:rStyle w:val="PlaceholderText"/>
            </w:rPr>
            <w:t>.</w:t>
          </w:r>
        </w:p>
      </w:docPartBody>
    </w:docPart>
    <w:docPart>
      <w:docPartPr>
        <w:name w:val="EC78B84D524A4E5D8F21201CCBBEA711"/>
        <w:category>
          <w:name w:val="General"/>
          <w:gallery w:val="placeholder"/>
        </w:category>
        <w:types>
          <w:type w:val="bbPlcHdr"/>
        </w:types>
        <w:behaviors>
          <w:behavior w:val="content"/>
        </w:behaviors>
        <w:guid w:val="{FACD85A0-46D6-4459-A815-3166005D3EB6}"/>
      </w:docPartPr>
      <w:docPartBody>
        <w:p w:rsidR="00835D70" w:rsidRDefault="00835D70">
          <w:pPr>
            <w:pStyle w:val="EC78B84D524A4E5D8F21201CCBBEA711"/>
          </w:pPr>
          <w:r>
            <w:rPr>
              <w:rStyle w:val="PlaceholderText"/>
            </w:rPr>
            <w:t>Type number here</w:t>
          </w:r>
          <w:r w:rsidRPr="00647248">
            <w:rPr>
              <w:rStyle w:val="PlaceholderText"/>
            </w:rPr>
            <w:t>.</w:t>
          </w:r>
        </w:p>
      </w:docPartBody>
    </w:docPart>
    <w:docPart>
      <w:docPartPr>
        <w:name w:val="A925BF46473A4D3CAD342B891DA811B7"/>
        <w:category>
          <w:name w:val="General"/>
          <w:gallery w:val="placeholder"/>
        </w:category>
        <w:types>
          <w:type w:val="bbPlcHdr"/>
        </w:types>
        <w:behaviors>
          <w:behavior w:val="content"/>
        </w:behaviors>
        <w:guid w:val="{9CA5C1B5-1B9D-414F-AA13-E61AAD96141F}"/>
      </w:docPartPr>
      <w:docPartBody>
        <w:p w:rsidR="00835D70" w:rsidRDefault="00835D70">
          <w:pPr>
            <w:pStyle w:val="A925BF46473A4D3CAD342B891DA811B7"/>
          </w:pPr>
          <w:r>
            <w:rPr>
              <w:rStyle w:val="PlaceholderText"/>
            </w:rPr>
            <w:t>Choose a Service or Division if applicable</w:t>
          </w:r>
          <w:r w:rsidRPr="00C01626">
            <w:rPr>
              <w:rStyle w:val="PlaceholderText"/>
            </w:rPr>
            <w:t>.</w:t>
          </w:r>
        </w:p>
      </w:docPartBody>
    </w:docPart>
    <w:docPart>
      <w:docPartPr>
        <w:name w:val="1A49139A861F4D5989DCB1AA19033010"/>
        <w:category>
          <w:name w:val="General"/>
          <w:gallery w:val="placeholder"/>
        </w:category>
        <w:types>
          <w:type w:val="bbPlcHdr"/>
        </w:types>
        <w:behaviors>
          <w:behavior w:val="content"/>
        </w:behaviors>
        <w:guid w:val="{861E20BF-C0C9-4417-A9DE-1323F1007F6C}"/>
      </w:docPartPr>
      <w:docPartBody>
        <w:p w:rsidR="00835D70" w:rsidRDefault="00835D70">
          <w:pPr>
            <w:pStyle w:val="1A49139A861F4D5989DCB1AA19033010"/>
          </w:pPr>
          <w:r>
            <w:rPr>
              <w:rStyle w:val="PlaceholderText"/>
            </w:rPr>
            <w:t>Type Service/Division</w:t>
          </w:r>
          <w:r w:rsidRPr="00647248">
            <w:rPr>
              <w:rStyle w:val="PlaceholderText"/>
            </w:rPr>
            <w:t>.</w:t>
          </w:r>
        </w:p>
      </w:docPartBody>
    </w:docPart>
    <w:docPart>
      <w:docPartPr>
        <w:name w:val="BC1DCC4D8C2B47C2987C7297D665F4AA"/>
        <w:category>
          <w:name w:val="General"/>
          <w:gallery w:val="placeholder"/>
        </w:category>
        <w:types>
          <w:type w:val="bbPlcHdr"/>
        </w:types>
        <w:behaviors>
          <w:behavior w:val="content"/>
        </w:behaviors>
        <w:guid w:val="{31D3857A-DC02-4383-969D-8A081D223D83}"/>
      </w:docPartPr>
      <w:docPartBody>
        <w:p w:rsidR="00835D70" w:rsidRDefault="00835D70">
          <w:pPr>
            <w:pStyle w:val="BC1DCC4D8C2B47C2987C7297D665F4AA"/>
          </w:pPr>
          <w:r>
            <w:rPr>
              <w:rStyle w:val="PlaceholderText"/>
            </w:rPr>
            <w:t>Type unit name here if applicable</w:t>
          </w:r>
          <w:r w:rsidRPr="00647248">
            <w:rPr>
              <w:rStyle w:val="PlaceholderText"/>
            </w:rPr>
            <w:t>.</w:t>
          </w:r>
        </w:p>
      </w:docPartBody>
    </w:docPart>
    <w:docPart>
      <w:docPartPr>
        <w:name w:val="590B316B2202473BB924FD1181DE7F32"/>
        <w:category>
          <w:name w:val="General"/>
          <w:gallery w:val="placeholder"/>
        </w:category>
        <w:types>
          <w:type w:val="bbPlcHdr"/>
        </w:types>
        <w:behaviors>
          <w:behavior w:val="content"/>
        </w:behaviors>
        <w:guid w:val="{7268192C-FF6B-418A-9742-9C4F38C4BEE6}"/>
      </w:docPartPr>
      <w:docPartBody>
        <w:p w:rsidR="00835D70" w:rsidRDefault="00835D70">
          <w:pPr>
            <w:pStyle w:val="590B316B2202473BB924FD1181DE7F32"/>
          </w:pPr>
          <w:r>
            <w:rPr>
              <w:rStyle w:val="PlaceholderText"/>
            </w:rPr>
            <w:t>Type physical address line 1</w:t>
          </w:r>
          <w:r w:rsidRPr="00647248">
            <w:rPr>
              <w:rStyle w:val="PlaceholderText"/>
            </w:rPr>
            <w:t>.</w:t>
          </w:r>
        </w:p>
      </w:docPartBody>
    </w:docPart>
    <w:docPart>
      <w:docPartPr>
        <w:name w:val="B601AFB2F66343EA82EE499F7645DF52"/>
        <w:category>
          <w:name w:val="General"/>
          <w:gallery w:val="placeholder"/>
        </w:category>
        <w:types>
          <w:type w:val="bbPlcHdr"/>
        </w:types>
        <w:behaviors>
          <w:behavior w:val="content"/>
        </w:behaviors>
        <w:guid w:val="{A5F142B3-DD8A-4EF5-AABB-75B9E9D87B9A}"/>
      </w:docPartPr>
      <w:docPartBody>
        <w:p w:rsidR="00835D70" w:rsidRDefault="00835D70">
          <w:pPr>
            <w:pStyle w:val="B601AFB2F66343EA82EE499F7645DF52"/>
          </w:pPr>
          <w:r>
            <w:rPr>
              <w:rStyle w:val="PlaceholderText"/>
            </w:rPr>
            <w:t>Type physical address line 2</w:t>
          </w:r>
          <w:r w:rsidRPr="00647248">
            <w:rPr>
              <w:rStyle w:val="PlaceholderText"/>
            </w:rPr>
            <w:t>.</w:t>
          </w:r>
        </w:p>
      </w:docPartBody>
    </w:docPart>
    <w:docPart>
      <w:docPartPr>
        <w:name w:val="E417C95822624741AE1636509C9991F5"/>
        <w:category>
          <w:name w:val="General"/>
          <w:gallery w:val="placeholder"/>
        </w:category>
        <w:types>
          <w:type w:val="bbPlcHdr"/>
        </w:types>
        <w:behaviors>
          <w:behavior w:val="content"/>
        </w:behaviors>
        <w:guid w:val="{609280D5-5306-47C1-888E-CA8768B7E5BE}"/>
      </w:docPartPr>
      <w:docPartBody>
        <w:p w:rsidR="00835D70" w:rsidRDefault="00835D70">
          <w:pPr>
            <w:pStyle w:val="E417C95822624741AE1636509C9991F5"/>
          </w:pPr>
          <w:r>
            <w:rPr>
              <w:rStyle w:val="PlaceholderText"/>
            </w:rPr>
            <w:t>Type a Suburb</w:t>
          </w:r>
          <w:r w:rsidRPr="00647248">
            <w:rPr>
              <w:rStyle w:val="PlaceholderText"/>
            </w:rPr>
            <w:t>.</w:t>
          </w:r>
        </w:p>
      </w:docPartBody>
    </w:docPart>
    <w:docPart>
      <w:docPartPr>
        <w:name w:val="4372BD8BDDF74FDC8C8615DA45713E5E"/>
        <w:category>
          <w:name w:val="General"/>
          <w:gallery w:val="placeholder"/>
        </w:category>
        <w:types>
          <w:type w:val="bbPlcHdr"/>
        </w:types>
        <w:behaviors>
          <w:behavior w:val="content"/>
        </w:behaviors>
        <w:guid w:val="{EA05011D-CDFA-4481-84C7-B1EB6EA94649}"/>
      </w:docPartPr>
      <w:docPartBody>
        <w:p w:rsidR="00835D70" w:rsidRDefault="00835D70">
          <w:pPr>
            <w:pStyle w:val="4372BD8BDDF74FDC8C8615DA45713E5E"/>
          </w:pPr>
          <w:r>
            <w:rPr>
              <w:rStyle w:val="PlaceholderText"/>
            </w:rPr>
            <w:t>Type a City / Town</w:t>
          </w:r>
          <w:r w:rsidRPr="00647248">
            <w:rPr>
              <w:rStyle w:val="PlaceholderText"/>
            </w:rPr>
            <w:t>.</w:t>
          </w:r>
        </w:p>
      </w:docPartBody>
    </w:docPart>
    <w:docPart>
      <w:docPartPr>
        <w:name w:val="E47CA5A1DA3C4DB0BD832DE1B7A3EAB1"/>
        <w:category>
          <w:name w:val="General"/>
          <w:gallery w:val="placeholder"/>
        </w:category>
        <w:types>
          <w:type w:val="bbPlcHdr"/>
        </w:types>
        <w:behaviors>
          <w:behavior w:val="content"/>
        </w:behaviors>
        <w:guid w:val="{92B55245-C155-48D0-BFCA-4BE5B5D6BB0F}"/>
      </w:docPartPr>
      <w:docPartBody>
        <w:p w:rsidR="00835D70" w:rsidRDefault="00835D70">
          <w:pPr>
            <w:pStyle w:val="E47CA5A1DA3C4DB0BD832DE1B7A3EAB1"/>
          </w:pPr>
          <w:r>
            <w:rPr>
              <w:rStyle w:val="PlaceholderText"/>
            </w:rPr>
            <w:t>Choose a province</w:t>
          </w:r>
          <w:r w:rsidRPr="00C01626">
            <w:rPr>
              <w:rStyle w:val="PlaceholderText"/>
            </w:rPr>
            <w:t>.</w:t>
          </w:r>
        </w:p>
      </w:docPartBody>
    </w:docPart>
    <w:docPart>
      <w:docPartPr>
        <w:name w:val="D3FCF1DBA7F84669AE4999FF8229EB48"/>
        <w:category>
          <w:name w:val="General"/>
          <w:gallery w:val="placeholder"/>
        </w:category>
        <w:types>
          <w:type w:val="bbPlcHdr"/>
        </w:types>
        <w:behaviors>
          <w:behavior w:val="content"/>
        </w:behaviors>
        <w:guid w:val="{5C84FE38-BE12-49AE-AF3D-8D8AC2153052}"/>
      </w:docPartPr>
      <w:docPartBody>
        <w:p w:rsidR="00835D70" w:rsidRDefault="00835D70">
          <w:pPr>
            <w:pStyle w:val="D3FCF1DBA7F84669AE4999FF8229EB48"/>
          </w:pPr>
          <w:r>
            <w:rPr>
              <w:rStyle w:val="PlaceholderText"/>
            </w:rPr>
            <w:t>Type a postal code</w:t>
          </w:r>
          <w:r w:rsidRPr="00647248">
            <w:rPr>
              <w:rStyle w:val="PlaceholderText"/>
            </w:rPr>
            <w:t>.</w:t>
          </w:r>
        </w:p>
      </w:docPartBody>
    </w:docPart>
    <w:docPart>
      <w:docPartPr>
        <w:name w:val="CEDD839B02F84917A94078B8C5691A2A"/>
        <w:category>
          <w:name w:val="General"/>
          <w:gallery w:val="placeholder"/>
        </w:category>
        <w:types>
          <w:type w:val="bbPlcHdr"/>
        </w:types>
        <w:behaviors>
          <w:behavior w:val="content"/>
        </w:behaviors>
        <w:guid w:val="{6CEE5193-98C0-46FA-9F84-69256C460891}"/>
      </w:docPartPr>
      <w:docPartBody>
        <w:p w:rsidR="00835D70" w:rsidRDefault="00835D70">
          <w:pPr>
            <w:pStyle w:val="CEDD839B02F84917A94078B8C5691A2A"/>
          </w:pPr>
          <w:r>
            <w:rPr>
              <w:rStyle w:val="PlaceholderText"/>
            </w:rPr>
            <w:t>Type postal address line 1</w:t>
          </w:r>
          <w:r w:rsidRPr="00647248">
            <w:rPr>
              <w:rStyle w:val="PlaceholderText"/>
            </w:rPr>
            <w:t>.</w:t>
          </w:r>
        </w:p>
      </w:docPartBody>
    </w:docPart>
    <w:docPart>
      <w:docPartPr>
        <w:name w:val="7B0E20F3A2094E2086E7F487F9CF1374"/>
        <w:category>
          <w:name w:val="General"/>
          <w:gallery w:val="placeholder"/>
        </w:category>
        <w:types>
          <w:type w:val="bbPlcHdr"/>
        </w:types>
        <w:behaviors>
          <w:behavior w:val="content"/>
        </w:behaviors>
        <w:guid w:val="{CD7171CD-7261-46A1-B687-BA0DC3933951}"/>
      </w:docPartPr>
      <w:docPartBody>
        <w:p w:rsidR="00835D70" w:rsidRDefault="00835D70">
          <w:pPr>
            <w:pStyle w:val="7B0E20F3A2094E2086E7F487F9CF1374"/>
          </w:pPr>
          <w:r>
            <w:rPr>
              <w:rStyle w:val="PlaceholderText"/>
            </w:rPr>
            <w:t>Type postal address line 2</w:t>
          </w:r>
          <w:r w:rsidRPr="00647248">
            <w:rPr>
              <w:rStyle w:val="PlaceholderText"/>
            </w:rPr>
            <w:t>.</w:t>
          </w:r>
        </w:p>
      </w:docPartBody>
    </w:docPart>
    <w:docPart>
      <w:docPartPr>
        <w:name w:val="4E16A7031E414F1DAA8FE63B8EA6D1DD"/>
        <w:category>
          <w:name w:val="General"/>
          <w:gallery w:val="placeholder"/>
        </w:category>
        <w:types>
          <w:type w:val="bbPlcHdr"/>
        </w:types>
        <w:behaviors>
          <w:behavior w:val="content"/>
        </w:behaviors>
        <w:guid w:val="{DF7FF137-7488-4B5B-AC1B-57A2F3FA1E24}"/>
      </w:docPartPr>
      <w:docPartBody>
        <w:p w:rsidR="00835D70" w:rsidRDefault="00835D70">
          <w:pPr>
            <w:pStyle w:val="4E16A7031E414F1DAA8FE63B8EA6D1DD"/>
          </w:pPr>
          <w:r>
            <w:rPr>
              <w:rStyle w:val="PlaceholderText"/>
            </w:rPr>
            <w:t>Type a Suburb</w:t>
          </w:r>
          <w:r w:rsidRPr="00647248">
            <w:rPr>
              <w:rStyle w:val="PlaceholderText"/>
            </w:rPr>
            <w:t>.</w:t>
          </w:r>
        </w:p>
      </w:docPartBody>
    </w:docPart>
    <w:docPart>
      <w:docPartPr>
        <w:name w:val="80B15C345A4D40EE9BF51FE678522146"/>
        <w:category>
          <w:name w:val="General"/>
          <w:gallery w:val="placeholder"/>
        </w:category>
        <w:types>
          <w:type w:val="bbPlcHdr"/>
        </w:types>
        <w:behaviors>
          <w:behavior w:val="content"/>
        </w:behaviors>
        <w:guid w:val="{15D66CD8-9135-41D6-AFE5-902DE81EDB16}"/>
      </w:docPartPr>
      <w:docPartBody>
        <w:p w:rsidR="00835D70" w:rsidRDefault="00835D70">
          <w:pPr>
            <w:pStyle w:val="80B15C345A4D40EE9BF51FE678522146"/>
          </w:pPr>
          <w:r>
            <w:rPr>
              <w:rStyle w:val="PlaceholderText"/>
            </w:rPr>
            <w:t>Choose a province</w:t>
          </w:r>
          <w:r w:rsidRPr="00C01626">
            <w:rPr>
              <w:rStyle w:val="PlaceholderText"/>
            </w:rPr>
            <w:t>.</w:t>
          </w:r>
        </w:p>
      </w:docPartBody>
    </w:docPart>
    <w:docPart>
      <w:docPartPr>
        <w:name w:val="591579FB02474135B0501C10DA6F5907"/>
        <w:category>
          <w:name w:val="General"/>
          <w:gallery w:val="placeholder"/>
        </w:category>
        <w:types>
          <w:type w:val="bbPlcHdr"/>
        </w:types>
        <w:behaviors>
          <w:behavior w:val="content"/>
        </w:behaviors>
        <w:guid w:val="{921916D6-BF18-467E-B2BF-EF2B81E392D9}"/>
      </w:docPartPr>
      <w:docPartBody>
        <w:p w:rsidR="00835D70" w:rsidRDefault="00835D70">
          <w:pPr>
            <w:pStyle w:val="591579FB02474135B0501C10DA6F5907"/>
          </w:pPr>
          <w:r>
            <w:rPr>
              <w:rStyle w:val="PlaceholderText"/>
            </w:rPr>
            <w:t>Type a postal code</w:t>
          </w:r>
          <w:r w:rsidRPr="00647248">
            <w:rPr>
              <w:rStyle w:val="PlaceholderText"/>
            </w:rPr>
            <w:t>.</w:t>
          </w:r>
        </w:p>
      </w:docPartBody>
    </w:docPart>
    <w:docPart>
      <w:docPartPr>
        <w:name w:val="1BF21AE01A0A4781A209C424E3CAC06B"/>
        <w:category>
          <w:name w:val="General"/>
          <w:gallery w:val="placeholder"/>
        </w:category>
        <w:types>
          <w:type w:val="bbPlcHdr"/>
        </w:types>
        <w:behaviors>
          <w:behavior w:val="content"/>
        </w:behaviors>
        <w:guid w:val="{4ACC818F-5CAE-4FC3-925F-4514534B8207}"/>
      </w:docPartPr>
      <w:docPartBody>
        <w:p w:rsidR="00835D70" w:rsidRDefault="00835D70">
          <w:pPr>
            <w:pStyle w:val="1BF21AE01A0A4781A209C424E3CAC06B"/>
          </w:pPr>
          <w:r>
            <w:rPr>
              <w:rStyle w:val="PlaceholderText"/>
            </w:rPr>
            <w:t>Choose a method</w:t>
          </w:r>
          <w:r w:rsidRPr="00C01626">
            <w:rPr>
              <w:rStyle w:val="PlaceholderText"/>
            </w:rPr>
            <w:t>.</w:t>
          </w:r>
        </w:p>
      </w:docPartBody>
    </w:docPart>
    <w:docPart>
      <w:docPartPr>
        <w:name w:val="EB0C1D27968845548404A1BE7D574440"/>
        <w:category>
          <w:name w:val="General"/>
          <w:gallery w:val="placeholder"/>
        </w:category>
        <w:types>
          <w:type w:val="bbPlcHdr"/>
        </w:types>
        <w:behaviors>
          <w:behavior w:val="content"/>
        </w:behaviors>
        <w:guid w:val="{F7CE1954-59F9-4EA9-A578-89621B266EFB}"/>
      </w:docPartPr>
      <w:docPartBody>
        <w:p w:rsidR="00835D70" w:rsidRDefault="00835D70">
          <w:pPr>
            <w:pStyle w:val="EB0C1D27968845548404A1BE7D574440"/>
          </w:pPr>
          <w:r>
            <w:rPr>
              <w:rStyle w:val="PlaceholderText"/>
            </w:rPr>
            <w:t>Type tel no here</w:t>
          </w:r>
          <w:r w:rsidRPr="00647248">
            <w:rPr>
              <w:rStyle w:val="PlaceholderText"/>
            </w:rPr>
            <w:t>.</w:t>
          </w:r>
        </w:p>
      </w:docPartBody>
    </w:docPart>
    <w:docPart>
      <w:docPartPr>
        <w:name w:val="D87694AAACA94415AB989E4CE32FA048"/>
        <w:category>
          <w:name w:val="General"/>
          <w:gallery w:val="placeholder"/>
        </w:category>
        <w:types>
          <w:type w:val="bbPlcHdr"/>
        </w:types>
        <w:behaviors>
          <w:behavior w:val="content"/>
        </w:behaviors>
        <w:guid w:val="{8961263E-33F4-47CD-B006-A7D357128FCC}"/>
      </w:docPartPr>
      <w:docPartBody>
        <w:p w:rsidR="00835D70" w:rsidRDefault="00835D70">
          <w:pPr>
            <w:pStyle w:val="D87694AAACA94415AB989E4CE32FA048"/>
          </w:pPr>
          <w:r>
            <w:rPr>
              <w:rStyle w:val="PlaceholderText"/>
            </w:rPr>
            <w:t>Type e-mail address here</w:t>
          </w:r>
          <w:r w:rsidRPr="00647248">
            <w:rPr>
              <w:rStyle w:val="PlaceholderText"/>
            </w:rPr>
            <w:t>.</w:t>
          </w:r>
        </w:p>
      </w:docPartBody>
    </w:docPart>
    <w:docPart>
      <w:docPartPr>
        <w:name w:val="A9B8C9D61D164F9C9E91FB16BEA98C25"/>
        <w:category>
          <w:name w:val="General"/>
          <w:gallery w:val="placeholder"/>
        </w:category>
        <w:types>
          <w:type w:val="bbPlcHdr"/>
        </w:types>
        <w:behaviors>
          <w:behavior w:val="content"/>
        </w:behaviors>
        <w:guid w:val="{EFBC5E51-FB6E-41A0-92F4-C9DE61E5E8F9}"/>
      </w:docPartPr>
      <w:docPartBody>
        <w:p w:rsidR="00835D70" w:rsidRDefault="00835D70">
          <w:pPr>
            <w:pStyle w:val="A9B8C9D61D164F9C9E91FB16BEA98C25"/>
          </w:pPr>
          <w:r>
            <w:rPr>
              <w:rStyle w:val="PlaceholderText"/>
            </w:rPr>
            <w:t>Type Fax no here</w:t>
          </w:r>
          <w:r w:rsidRPr="00647248">
            <w:rPr>
              <w:rStyle w:val="PlaceholderText"/>
            </w:rPr>
            <w:t>.</w:t>
          </w:r>
        </w:p>
      </w:docPartBody>
    </w:docPart>
    <w:docPart>
      <w:docPartPr>
        <w:name w:val="0D9232D275CA465EBFF145FCDBEBB7D0"/>
        <w:category>
          <w:name w:val="General"/>
          <w:gallery w:val="placeholder"/>
        </w:category>
        <w:types>
          <w:type w:val="bbPlcHdr"/>
        </w:types>
        <w:behaviors>
          <w:behavior w:val="content"/>
        </w:behaviors>
        <w:guid w:val="{4A7184BB-19CD-4614-92CF-80F0411B5A8C}"/>
      </w:docPartPr>
      <w:docPartBody>
        <w:p w:rsidR="00835D70" w:rsidRDefault="00835D70">
          <w:pPr>
            <w:pStyle w:val="0D9232D275CA465EBFF145FCDBEBB7D0"/>
          </w:pPr>
          <w:r>
            <w:rPr>
              <w:rStyle w:val="PlaceholderText"/>
            </w:rPr>
            <w:t>Type tel no here</w:t>
          </w:r>
          <w:r w:rsidRPr="00647248">
            <w:rPr>
              <w:rStyle w:val="PlaceholderText"/>
            </w:rPr>
            <w:t>.</w:t>
          </w:r>
        </w:p>
      </w:docPartBody>
    </w:docPart>
    <w:docPart>
      <w:docPartPr>
        <w:name w:val="3768E32840C64AE7B7B68657C8D8AF4F"/>
        <w:category>
          <w:name w:val="General"/>
          <w:gallery w:val="placeholder"/>
        </w:category>
        <w:types>
          <w:type w:val="bbPlcHdr"/>
        </w:types>
        <w:behaviors>
          <w:behavior w:val="content"/>
        </w:behaviors>
        <w:guid w:val="{2F2B44DF-0024-44F4-9366-F4B9CC6B43F1}"/>
      </w:docPartPr>
      <w:docPartBody>
        <w:p w:rsidR="00835D70" w:rsidRDefault="00835D70">
          <w:pPr>
            <w:pStyle w:val="3768E32840C64AE7B7B68657C8D8AF4F"/>
          </w:pPr>
          <w:r>
            <w:rPr>
              <w:rStyle w:val="PlaceholderText"/>
            </w:rPr>
            <w:t>Type cell no here</w:t>
          </w:r>
          <w:r w:rsidRPr="00647248">
            <w:rPr>
              <w:rStyle w:val="PlaceholderText"/>
            </w:rPr>
            <w:t>.</w:t>
          </w:r>
        </w:p>
      </w:docPartBody>
    </w:docPart>
    <w:docPart>
      <w:docPartPr>
        <w:name w:val="88F8E56598484FD08ACD2E7F55240D8A"/>
        <w:category>
          <w:name w:val="General"/>
          <w:gallery w:val="placeholder"/>
        </w:category>
        <w:types>
          <w:type w:val="bbPlcHdr"/>
        </w:types>
        <w:behaviors>
          <w:behavior w:val="content"/>
        </w:behaviors>
        <w:guid w:val="{0813A492-0748-4488-B967-7A79C0275D88}"/>
      </w:docPartPr>
      <w:docPartBody>
        <w:p w:rsidR="00835D70" w:rsidRDefault="00835D70">
          <w:pPr>
            <w:pStyle w:val="88F8E56598484FD08ACD2E7F55240D8A"/>
          </w:pPr>
          <w:r>
            <w:rPr>
              <w:rStyle w:val="PlaceholderText"/>
            </w:rPr>
            <w:t>Enter Surname of person you are representing</w:t>
          </w:r>
          <w:r w:rsidRPr="00647248">
            <w:rPr>
              <w:rStyle w:val="PlaceholderText"/>
            </w:rPr>
            <w:t>.</w:t>
          </w:r>
        </w:p>
      </w:docPartBody>
    </w:docPart>
    <w:docPart>
      <w:docPartPr>
        <w:name w:val="805EE19EB6A64652AF5EF6422F1D683E"/>
        <w:category>
          <w:name w:val="General"/>
          <w:gallery w:val="placeholder"/>
        </w:category>
        <w:types>
          <w:type w:val="bbPlcHdr"/>
        </w:types>
        <w:behaviors>
          <w:behavior w:val="content"/>
        </w:behaviors>
        <w:guid w:val="{0C490A5E-9F05-4A65-9BA5-8F3B22B201AC}"/>
      </w:docPartPr>
      <w:docPartBody>
        <w:p w:rsidR="00835D70" w:rsidRDefault="00835D70">
          <w:pPr>
            <w:pStyle w:val="805EE19EB6A64652AF5EF6422F1D683E"/>
          </w:pPr>
          <w:r>
            <w:rPr>
              <w:rStyle w:val="PlaceholderText"/>
            </w:rPr>
            <w:t>Choose a title, if applicable</w:t>
          </w:r>
          <w:r w:rsidRPr="00C01626">
            <w:rPr>
              <w:rStyle w:val="PlaceholderText"/>
            </w:rPr>
            <w:t>.</w:t>
          </w:r>
        </w:p>
      </w:docPartBody>
    </w:docPart>
    <w:docPart>
      <w:docPartPr>
        <w:name w:val="A583BE5CEBCD41378200B0923957F0FE"/>
        <w:category>
          <w:name w:val="General"/>
          <w:gallery w:val="placeholder"/>
        </w:category>
        <w:types>
          <w:type w:val="bbPlcHdr"/>
        </w:types>
        <w:behaviors>
          <w:behavior w:val="content"/>
        </w:behaviors>
        <w:guid w:val="{BBEBDCF6-32E8-4702-83E0-F11EF6254D63}"/>
      </w:docPartPr>
      <w:docPartBody>
        <w:p w:rsidR="00835D70" w:rsidRDefault="00835D70">
          <w:pPr>
            <w:pStyle w:val="A583BE5CEBCD41378200B0923957F0FE"/>
          </w:pPr>
          <w:r>
            <w:rPr>
              <w:rStyle w:val="PlaceholderText"/>
            </w:rPr>
            <w:t>Type title</w:t>
          </w:r>
          <w:r w:rsidRPr="00647248">
            <w:rPr>
              <w:rStyle w:val="PlaceholderText"/>
            </w:rPr>
            <w:t>.</w:t>
          </w:r>
        </w:p>
      </w:docPartBody>
    </w:docPart>
    <w:docPart>
      <w:docPartPr>
        <w:name w:val="4A70093260C24600B312BC29B51F0ADD"/>
        <w:category>
          <w:name w:val="General"/>
          <w:gallery w:val="placeholder"/>
        </w:category>
        <w:types>
          <w:type w:val="bbPlcHdr"/>
        </w:types>
        <w:behaviors>
          <w:behavior w:val="content"/>
        </w:behaviors>
        <w:guid w:val="{D3C8F407-60FF-46C5-B8CC-8DBAD713ECAA}"/>
      </w:docPartPr>
      <w:docPartBody>
        <w:p w:rsidR="00835D70" w:rsidRDefault="00835D70">
          <w:pPr>
            <w:pStyle w:val="4A70093260C24600B312BC29B51F0ADD"/>
          </w:pPr>
          <w:r>
            <w:rPr>
              <w:rStyle w:val="PlaceholderText"/>
            </w:rPr>
            <w:t>Type full names here</w:t>
          </w:r>
          <w:r w:rsidRPr="00647248">
            <w:rPr>
              <w:rStyle w:val="PlaceholderText"/>
            </w:rPr>
            <w:t>.</w:t>
          </w:r>
        </w:p>
      </w:docPartBody>
    </w:docPart>
    <w:docPart>
      <w:docPartPr>
        <w:name w:val="7F20948A22364B1995AD5E2966D0ACD7"/>
        <w:category>
          <w:name w:val="General"/>
          <w:gallery w:val="placeholder"/>
        </w:category>
        <w:types>
          <w:type w:val="bbPlcHdr"/>
        </w:types>
        <w:behaviors>
          <w:behavior w:val="content"/>
        </w:behaviors>
        <w:guid w:val="{CDD00E4B-F27D-434A-8825-875A91C80B7B}"/>
      </w:docPartPr>
      <w:docPartBody>
        <w:p w:rsidR="00835D70" w:rsidRDefault="00835D70">
          <w:pPr>
            <w:pStyle w:val="7F20948A22364B1995AD5E2966D0ACD7"/>
          </w:pPr>
          <w:r>
            <w:rPr>
              <w:rStyle w:val="PlaceholderText"/>
            </w:rPr>
            <w:t>Choose a rank, if applicable</w:t>
          </w:r>
          <w:r w:rsidRPr="00C01626">
            <w:rPr>
              <w:rStyle w:val="PlaceholderText"/>
            </w:rPr>
            <w:t>.</w:t>
          </w:r>
        </w:p>
      </w:docPartBody>
    </w:docPart>
    <w:docPart>
      <w:docPartPr>
        <w:name w:val="452CEB832FD044EA8F14F7877D0BD0D4"/>
        <w:category>
          <w:name w:val="General"/>
          <w:gallery w:val="placeholder"/>
        </w:category>
        <w:types>
          <w:type w:val="bbPlcHdr"/>
        </w:types>
        <w:behaviors>
          <w:behavior w:val="content"/>
        </w:behaviors>
        <w:guid w:val="{038AC859-16A7-42E2-8DC1-F8E707BE4F7D}"/>
      </w:docPartPr>
      <w:docPartBody>
        <w:p w:rsidR="00835D70" w:rsidRDefault="00835D70">
          <w:pPr>
            <w:pStyle w:val="452CEB832FD044EA8F14F7877D0BD0D4"/>
          </w:pPr>
          <w:r>
            <w:rPr>
              <w:rStyle w:val="PlaceholderText"/>
            </w:rPr>
            <w:t>Choose ID type</w:t>
          </w:r>
          <w:r w:rsidRPr="00C01626">
            <w:rPr>
              <w:rStyle w:val="PlaceholderText"/>
            </w:rPr>
            <w:t>.</w:t>
          </w:r>
        </w:p>
      </w:docPartBody>
    </w:docPart>
    <w:docPart>
      <w:docPartPr>
        <w:name w:val="1D87387E66F3401FA50D85589CAF2C4A"/>
        <w:category>
          <w:name w:val="General"/>
          <w:gallery w:val="placeholder"/>
        </w:category>
        <w:types>
          <w:type w:val="bbPlcHdr"/>
        </w:types>
        <w:behaviors>
          <w:behavior w:val="content"/>
        </w:behaviors>
        <w:guid w:val="{6F84C49A-E481-41D0-AAF7-E4F71E285732}"/>
      </w:docPartPr>
      <w:docPartBody>
        <w:p w:rsidR="00835D70" w:rsidRDefault="00835D70">
          <w:pPr>
            <w:pStyle w:val="1D87387E66F3401FA50D85589CAF2C4A"/>
          </w:pPr>
          <w:r>
            <w:rPr>
              <w:rStyle w:val="PlaceholderText"/>
            </w:rPr>
            <w:t>Type number here</w:t>
          </w:r>
          <w:r w:rsidRPr="00647248">
            <w:rPr>
              <w:rStyle w:val="PlaceholderText"/>
            </w:rPr>
            <w:t>.</w:t>
          </w:r>
        </w:p>
      </w:docPartBody>
    </w:docPart>
    <w:docPart>
      <w:docPartPr>
        <w:name w:val="E88792A9CA2A460C916E536BF6DC8C48"/>
        <w:category>
          <w:name w:val="General"/>
          <w:gallery w:val="placeholder"/>
        </w:category>
        <w:types>
          <w:type w:val="bbPlcHdr"/>
        </w:types>
        <w:behaviors>
          <w:behavior w:val="content"/>
        </w:behaviors>
        <w:guid w:val="{755106C9-CBB6-4597-ACB4-0003BCF2D1EF}"/>
      </w:docPartPr>
      <w:docPartBody>
        <w:p w:rsidR="00835D70" w:rsidRDefault="00835D70">
          <w:pPr>
            <w:pStyle w:val="E88792A9CA2A460C916E536BF6DC8C48"/>
          </w:pPr>
          <w:r>
            <w:rPr>
              <w:rStyle w:val="PlaceholderText"/>
            </w:rPr>
            <w:t>Choose a Service or Division</w:t>
          </w:r>
          <w:r w:rsidRPr="00C01626">
            <w:rPr>
              <w:rStyle w:val="PlaceholderText"/>
            </w:rPr>
            <w:t>.</w:t>
          </w:r>
        </w:p>
      </w:docPartBody>
    </w:docPart>
    <w:docPart>
      <w:docPartPr>
        <w:name w:val="B4A66D36FDCD4331ADFCCF865FE77957"/>
        <w:category>
          <w:name w:val="General"/>
          <w:gallery w:val="placeholder"/>
        </w:category>
        <w:types>
          <w:type w:val="bbPlcHdr"/>
        </w:types>
        <w:behaviors>
          <w:behavior w:val="content"/>
        </w:behaviors>
        <w:guid w:val="{03777213-8015-43AB-B076-EC2BCDA4CE69}"/>
      </w:docPartPr>
      <w:docPartBody>
        <w:p w:rsidR="00835D70" w:rsidRDefault="00835D70">
          <w:pPr>
            <w:pStyle w:val="B4A66D36FDCD4331ADFCCF865FE77957"/>
          </w:pPr>
          <w:r>
            <w:rPr>
              <w:rStyle w:val="PlaceholderText"/>
            </w:rPr>
            <w:t>Type Service/Division</w:t>
          </w:r>
          <w:r w:rsidRPr="00647248">
            <w:rPr>
              <w:rStyle w:val="PlaceholderText"/>
            </w:rPr>
            <w:t>.</w:t>
          </w:r>
        </w:p>
      </w:docPartBody>
    </w:docPart>
    <w:docPart>
      <w:docPartPr>
        <w:name w:val="8275E11304C1452988F1428B48158E53"/>
        <w:category>
          <w:name w:val="General"/>
          <w:gallery w:val="placeholder"/>
        </w:category>
        <w:types>
          <w:type w:val="bbPlcHdr"/>
        </w:types>
        <w:behaviors>
          <w:behavior w:val="content"/>
        </w:behaviors>
        <w:guid w:val="{9261A389-2C53-41DB-BA00-D13CDBE4FCCD}"/>
      </w:docPartPr>
      <w:docPartBody>
        <w:p w:rsidR="00835D70" w:rsidRDefault="00835D70">
          <w:pPr>
            <w:pStyle w:val="8275E11304C1452988F1428B48158E53"/>
          </w:pPr>
          <w:r>
            <w:rPr>
              <w:rStyle w:val="PlaceholderText"/>
            </w:rPr>
            <w:t>Type the name of his/her unit here</w:t>
          </w:r>
          <w:r w:rsidRPr="00647248">
            <w:rPr>
              <w:rStyle w:val="PlaceholderText"/>
            </w:rPr>
            <w:t>.</w:t>
          </w:r>
        </w:p>
      </w:docPartBody>
    </w:docPart>
    <w:docPart>
      <w:docPartPr>
        <w:name w:val="C7C37E96F2344059A23A4B143C55F0CA"/>
        <w:category>
          <w:name w:val="General"/>
          <w:gallery w:val="placeholder"/>
        </w:category>
        <w:types>
          <w:type w:val="bbPlcHdr"/>
        </w:types>
        <w:behaviors>
          <w:behavior w:val="content"/>
        </w:behaviors>
        <w:guid w:val="{5D652571-887F-4D0B-811E-C4EB72DB14D6}"/>
      </w:docPartPr>
      <w:docPartBody>
        <w:p w:rsidR="00835D70" w:rsidRDefault="00835D70">
          <w:pPr>
            <w:pStyle w:val="C7C37E96F2344059A23A4B143C55F0CA"/>
          </w:pPr>
          <w:r>
            <w:rPr>
              <w:rStyle w:val="PlaceholderText"/>
            </w:rPr>
            <w:t>Choose a gender</w:t>
          </w:r>
          <w:r w:rsidRPr="00C01626">
            <w:rPr>
              <w:rStyle w:val="PlaceholderText"/>
            </w:rPr>
            <w:t>.</w:t>
          </w:r>
        </w:p>
      </w:docPartBody>
    </w:docPart>
    <w:docPart>
      <w:docPartPr>
        <w:name w:val="CFE1320C9AFE4E94910A0E0A4B80C36E"/>
        <w:category>
          <w:name w:val="General"/>
          <w:gallery w:val="placeholder"/>
        </w:category>
        <w:types>
          <w:type w:val="bbPlcHdr"/>
        </w:types>
        <w:behaviors>
          <w:behavior w:val="content"/>
        </w:behaviors>
        <w:guid w:val="{F2ECFC3B-9572-4BD0-B184-0FBF8472B637}"/>
      </w:docPartPr>
      <w:docPartBody>
        <w:p w:rsidR="00835D70" w:rsidRDefault="00835D70">
          <w:pPr>
            <w:pStyle w:val="CFE1320C9AFE4E94910A0E0A4B80C36E"/>
          </w:pPr>
          <w:r>
            <w:rPr>
              <w:rStyle w:val="PlaceholderText"/>
            </w:rPr>
            <w:t>Choose a race</w:t>
          </w:r>
          <w:r w:rsidRPr="00C01626">
            <w:rPr>
              <w:rStyle w:val="PlaceholderText"/>
            </w:rPr>
            <w:t>.</w:t>
          </w:r>
        </w:p>
      </w:docPartBody>
    </w:docPart>
    <w:docPart>
      <w:docPartPr>
        <w:name w:val="C4D193E7E48141B698C58640DCD12F5C"/>
        <w:category>
          <w:name w:val="General"/>
          <w:gallery w:val="placeholder"/>
        </w:category>
        <w:types>
          <w:type w:val="bbPlcHdr"/>
        </w:types>
        <w:behaviors>
          <w:behavior w:val="content"/>
        </w:behaviors>
        <w:guid w:val="{AADE31A7-C173-48CC-8FA5-90D949CACBC8}"/>
      </w:docPartPr>
      <w:docPartBody>
        <w:p w:rsidR="00835D70" w:rsidRDefault="00835D70">
          <w:pPr>
            <w:pStyle w:val="C4D193E7E48141B698C58640DCD12F5C"/>
          </w:pPr>
          <w:r>
            <w:rPr>
              <w:rStyle w:val="PlaceholderText"/>
            </w:rPr>
            <w:t>Type race</w:t>
          </w:r>
          <w:r w:rsidRPr="00647248">
            <w:rPr>
              <w:rStyle w:val="PlaceholderText"/>
            </w:rPr>
            <w:t>.</w:t>
          </w:r>
        </w:p>
      </w:docPartBody>
    </w:docPart>
    <w:docPart>
      <w:docPartPr>
        <w:name w:val="A2563B5A30A144AF9D940AFBE70DF13F"/>
        <w:category>
          <w:name w:val="General"/>
          <w:gallery w:val="placeholder"/>
        </w:category>
        <w:types>
          <w:type w:val="bbPlcHdr"/>
        </w:types>
        <w:behaviors>
          <w:behavior w:val="content"/>
        </w:behaviors>
        <w:guid w:val="{13455B95-C1C2-4EC8-9070-A14606B674F5}"/>
      </w:docPartPr>
      <w:docPartBody>
        <w:p w:rsidR="00835D70" w:rsidRDefault="00835D70">
          <w:pPr>
            <w:pStyle w:val="A2563B5A30A144AF9D940AFBE70DF13F"/>
          </w:pPr>
          <w:r>
            <w:rPr>
              <w:rStyle w:val="PlaceholderText"/>
            </w:rPr>
            <w:t>Type physical address line 1</w:t>
          </w:r>
          <w:r w:rsidRPr="00647248">
            <w:rPr>
              <w:rStyle w:val="PlaceholderText"/>
            </w:rPr>
            <w:t>.</w:t>
          </w:r>
        </w:p>
      </w:docPartBody>
    </w:docPart>
    <w:docPart>
      <w:docPartPr>
        <w:name w:val="EFF52537003746F981A38388BFC5086C"/>
        <w:category>
          <w:name w:val="General"/>
          <w:gallery w:val="placeholder"/>
        </w:category>
        <w:types>
          <w:type w:val="bbPlcHdr"/>
        </w:types>
        <w:behaviors>
          <w:behavior w:val="content"/>
        </w:behaviors>
        <w:guid w:val="{180A8F12-6904-4810-813E-309E0ED06393}"/>
      </w:docPartPr>
      <w:docPartBody>
        <w:p w:rsidR="00835D70" w:rsidRDefault="00835D70">
          <w:pPr>
            <w:pStyle w:val="EFF52537003746F981A38388BFC5086C"/>
          </w:pPr>
          <w:r>
            <w:rPr>
              <w:rStyle w:val="PlaceholderText"/>
            </w:rPr>
            <w:t>Type physical address line 2</w:t>
          </w:r>
          <w:r w:rsidRPr="00647248">
            <w:rPr>
              <w:rStyle w:val="PlaceholderText"/>
            </w:rPr>
            <w:t>.</w:t>
          </w:r>
        </w:p>
      </w:docPartBody>
    </w:docPart>
    <w:docPart>
      <w:docPartPr>
        <w:name w:val="AFC6CD77DC4446158D889F5E9BBC1C54"/>
        <w:category>
          <w:name w:val="General"/>
          <w:gallery w:val="placeholder"/>
        </w:category>
        <w:types>
          <w:type w:val="bbPlcHdr"/>
        </w:types>
        <w:behaviors>
          <w:behavior w:val="content"/>
        </w:behaviors>
        <w:guid w:val="{203327DD-2402-4522-B06E-AFD32A3E8599}"/>
      </w:docPartPr>
      <w:docPartBody>
        <w:p w:rsidR="00835D70" w:rsidRDefault="00835D70">
          <w:pPr>
            <w:pStyle w:val="AFC6CD77DC4446158D889F5E9BBC1C54"/>
          </w:pPr>
          <w:r>
            <w:rPr>
              <w:rStyle w:val="PlaceholderText"/>
            </w:rPr>
            <w:t>Type a Suburb</w:t>
          </w:r>
          <w:r w:rsidRPr="00647248">
            <w:rPr>
              <w:rStyle w:val="PlaceholderText"/>
            </w:rPr>
            <w:t>.</w:t>
          </w:r>
        </w:p>
      </w:docPartBody>
    </w:docPart>
    <w:docPart>
      <w:docPartPr>
        <w:name w:val="49A390232BA44C7D98091A7F80F9739A"/>
        <w:category>
          <w:name w:val="General"/>
          <w:gallery w:val="placeholder"/>
        </w:category>
        <w:types>
          <w:type w:val="bbPlcHdr"/>
        </w:types>
        <w:behaviors>
          <w:behavior w:val="content"/>
        </w:behaviors>
        <w:guid w:val="{5DDBB43B-0493-4FF1-AA96-D43B1BFA7F76}"/>
      </w:docPartPr>
      <w:docPartBody>
        <w:p w:rsidR="00835D70" w:rsidRDefault="00835D70">
          <w:pPr>
            <w:pStyle w:val="49A390232BA44C7D98091A7F80F9739A"/>
          </w:pPr>
          <w:r>
            <w:rPr>
              <w:rStyle w:val="PlaceholderText"/>
            </w:rPr>
            <w:t>Type a City / Town</w:t>
          </w:r>
          <w:r w:rsidRPr="00647248">
            <w:rPr>
              <w:rStyle w:val="PlaceholderText"/>
            </w:rPr>
            <w:t>.</w:t>
          </w:r>
        </w:p>
      </w:docPartBody>
    </w:docPart>
    <w:docPart>
      <w:docPartPr>
        <w:name w:val="AB23942A619148A9BB2ED3FB023DB753"/>
        <w:category>
          <w:name w:val="General"/>
          <w:gallery w:val="placeholder"/>
        </w:category>
        <w:types>
          <w:type w:val="bbPlcHdr"/>
        </w:types>
        <w:behaviors>
          <w:behavior w:val="content"/>
        </w:behaviors>
        <w:guid w:val="{6148704E-3E72-4D51-A0D7-A62834E8E308}"/>
      </w:docPartPr>
      <w:docPartBody>
        <w:p w:rsidR="00835D70" w:rsidRDefault="00835D70">
          <w:pPr>
            <w:pStyle w:val="AB23942A619148A9BB2ED3FB023DB753"/>
          </w:pPr>
          <w:r>
            <w:rPr>
              <w:rStyle w:val="PlaceholderText"/>
            </w:rPr>
            <w:t>Choose a province</w:t>
          </w:r>
          <w:r w:rsidRPr="00C01626">
            <w:rPr>
              <w:rStyle w:val="PlaceholderText"/>
            </w:rPr>
            <w:t>.</w:t>
          </w:r>
        </w:p>
      </w:docPartBody>
    </w:docPart>
    <w:docPart>
      <w:docPartPr>
        <w:name w:val="EAE95A1DA47548919E5074F96FD271DA"/>
        <w:category>
          <w:name w:val="General"/>
          <w:gallery w:val="placeholder"/>
        </w:category>
        <w:types>
          <w:type w:val="bbPlcHdr"/>
        </w:types>
        <w:behaviors>
          <w:behavior w:val="content"/>
        </w:behaviors>
        <w:guid w:val="{8965D0F5-F5A2-41EE-9F7D-EE73FC06085F}"/>
      </w:docPartPr>
      <w:docPartBody>
        <w:p w:rsidR="00835D70" w:rsidRDefault="00835D70">
          <w:pPr>
            <w:pStyle w:val="EAE95A1DA47548919E5074F96FD271DA"/>
          </w:pPr>
          <w:r>
            <w:rPr>
              <w:rStyle w:val="PlaceholderText"/>
            </w:rPr>
            <w:t>Type a postal code</w:t>
          </w:r>
          <w:r w:rsidRPr="00647248">
            <w:rPr>
              <w:rStyle w:val="PlaceholderText"/>
            </w:rPr>
            <w:t>.</w:t>
          </w:r>
        </w:p>
      </w:docPartBody>
    </w:docPart>
    <w:docPart>
      <w:docPartPr>
        <w:name w:val="B0F44C74164D43D29B0D5846EDD5E585"/>
        <w:category>
          <w:name w:val="General"/>
          <w:gallery w:val="placeholder"/>
        </w:category>
        <w:types>
          <w:type w:val="bbPlcHdr"/>
        </w:types>
        <w:behaviors>
          <w:behavior w:val="content"/>
        </w:behaviors>
        <w:guid w:val="{5A0A99BF-B858-435B-A9D9-AE05A1EED29D}"/>
      </w:docPartPr>
      <w:docPartBody>
        <w:p w:rsidR="00835D70" w:rsidRDefault="00835D70">
          <w:pPr>
            <w:pStyle w:val="B0F44C74164D43D29B0D5846EDD5E585"/>
          </w:pPr>
          <w:r>
            <w:rPr>
              <w:rStyle w:val="PlaceholderText"/>
            </w:rPr>
            <w:t>Type postal address line 1</w:t>
          </w:r>
          <w:r w:rsidRPr="00647248">
            <w:rPr>
              <w:rStyle w:val="PlaceholderText"/>
            </w:rPr>
            <w:t>.</w:t>
          </w:r>
        </w:p>
      </w:docPartBody>
    </w:docPart>
    <w:docPart>
      <w:docPartPr>
        <w:name w:val="0E952B7004D140A4A93F7AA6545AD900"/>
        <w:category>
          <w:name w:val="General"/>
          <w:gallery w:val="placeholder"/>
        </w:category>
        <w:types>
          <w:type w:val="bbPlcHdr"/>
        </w:types>
        <w:behaviors>
          <w:behavior w:val="content"/>
        </w:behaviors>
        <w:guid w:val="{E4621AAE-42C7-4FF4-B542-05AD021C57A6}"/>
      </w:docPartPr>
      <w:docPartBody>
        <w:p w:rsidR="00835D70" w:rsidRDefault="00835D70">
          <w:pPr>
            <w:pStyle w:val="0E952B7004D140A4A93F7AA6545AD900"/>
          </w:pPr>
          <w:r>
            <w:rPr>
              <w:rStyle w:val="PlaceholderText"/>
            </w:rPr>
            <w:t>Type postal address line 2</w:t>
          </w:r>
          <w:r w:rsidRPr="00647248">
            <w:rPr>
              <w:rStyle w:val="PlaceholderText"/>
            </w:rPr>
            <w:t>.</w:t>
          </w:r>
        </w:p>
      </w:docPartBody>
    </w:docPart>
    <w:docPart>
      <w:docPartPr>
        <w:name w:val="D6AF61FC90B44E7E811CAFB5E21438F5"/>
        <w:category>
          <w:name w:val="General"/>
          <w:gallery w:val="placeholder"/>
        </w:category>
        <w:types>
          <w:type w:val="bbPlcHdr"/>
        </w:types>
        <w:behaviors>
          <w:behavior w:val="content"/>
        </w:behaviors>
        <w:guid w:val="{D9C35F79-48AA-4153-A4FA-4122673D21DC}"/>
      </w:docPartPr>
      <w:docPartBody>
        <w:p w:rsidR="00835D70" w:rsidRDefault="00835D70">
          <w:pPr>
            <w:pStyle w:val="D6AF61FC90B44E7E811CAFB5E21438F5"/>
          </w:pPr>
          <w:r>
            <w:rPr>
              <w:rStyle w:val="PlaceholderText"/>
            </w:rPr>
            <w:t>Type a Suburb</w:t>
          </w:r>
          <w:r w:rsidRPr="00647248">
            <w:rPr>
              <w:rStyle w:val="PlaceholderText"/>
            </w:rPr>
            <w:t>.</w:t>
          </w:r>
        </w:p>
      </w:docPartBody>
    </w:docPart>
    <w:docPart>
      <w:docPartPr>
        <w:name w:val="661B1DCF7DF84A198F52F77D6D8F769D"/>
        <w:category>
          <w:name w:val="General"/>
          <w:gallery w:val="placeholder"/>
        </w:category>
        <w:types>
          <w:type w:val="bbPlcHdr"/>
        </w:types>
        <w:behaviors>
          <w:behavior w:val="content"/>
        </w:behaviors>
        <w:guid w:val="{C6E85C39-EEFF-409C-8282-990EB2E39413}"/>
      </w:docPartPr>
      <w:docPartBody>
        <w:p w:rsidR="00835D70" w:rsidRDefault="00835D70">
          <w:pPr>
            <w:pStyle w:val="661B1DCF7DF84A198F52F77D6D8F769D"/>
          </w:pPr>
          <w:r>
            <w:rPr>
              <w:rStyle w:val="PlaceholderText"/>
            </w:rPr>
            <w:t>Choose a province</w:t>
          </w:r>
          <w:r w:rsidRPr="00C01626">
            <w:rPr>
              <w:rStyle w:val="PlaceholderText"/>
            </w:rPr>
            <w:t>.</w:t>
          </w:r>
        </w:p>
      </w:docPartBody>
    </w:docPart>
    <w:docPart>
      <w:docPartPr>
        <w:name w:val="F5F4770A909C4D48A0C0D663A755F7DF"/>
        <w:category>
          <w:name w:val="General"/>
          <w:gallery w:val="placeholder"/>
        </w:category>
        <w:types>
          <w:type w:val="bbPlcHdr"/>
        </w:types>
        <w:behaviors>
          <w:behavior w:val="content"/>
        </w:behaviors>
        <w:guid w:val="{F2B05E52-1732-46D3-8CEF-5712E930AC85}"/>
      </w:docPartPr>
      <w:docPartBody>
        <w:p w:rsidR="00835D70" w:rsidRDefault="00835D70">
          <w:pPr>
            <w:pStyle w:val="F5F4770A909C4D48A0C0D663A755F7DF"/>
          </w:pPr>
          <w:r>
            <w:rPr>
              <w:rStyle w:val="PlaceholderText"/>
            </w:rPr>
            <w:t>Type a postal code</w:t>
          </w:r>
          <w:r w:rsidRPr="00647248">
            <w:rPr>
              <w:rStyle w:val="PlaceholderText"/>
            </w:rPr>
            <w:t>.</w:t>
          </w:r>
        </w:p>
      </w:docPartBody>
    </w:docPart>
    <w:docPart>
      <w:docPartPr>
        <w:name w:val="4F925C9A9FE243C998BD11432EA1CB89"/>
        <w:category>
          <w:name w:val="General"/>
          <w:gallery w:val="placeholder"/>
        </w:category>
        <w:types>
          <w:type w:val="bbPlcHdr"/>
        </w:types>
        <w:behaviors>
          <w:behavior w:val="content"/>
        </w:behaviors>
        <w:guid w:val="{54526B9D-2394-4245-8828-53EF80FDCC12}"/>
      </w:docPartPr>
      <w:docPartBody>
        <w:p w:rsidR="00835D70" w:rsidRDefault="00835D70">
          <w:pPr>
            <w:pStyle w:val="4F925C9A9FE243C998BD11432EA1CB89"/>
          </w:pPr>
          <w:r>
            <w:rPr>
              <w:rStyle w:val="PlaceholderText"/>
            </w:rPr>
            <w:t>Choose a method</w:t>
          </w:r>
          <w:r w:rsidRPr="00C01626">
            <w:rPr>
              <w:rStyle w:val="PlaceholderText"/>
            </w:rPr>
            <w:t>.</w:t>
          </w:r>
        </w:p>
      </w:docPartBody>
    </w:docPart>
    <w:docPart>
      <w:docPartPr>
        <w:name w:val="5C8EF330DFCF43599950B4609B0E8BEB"/>
        <w:category>
          <w:name w:val="General"/>
          <w:gallery w:val="placeholder"/>
        </w:category>
        <w:types>
          <w:type w:val="bbPlcHdr"/>
        </w:types>
        <w:behaviors>
          <w:behavior w:val="content"/>
        </w:behaviors>
        <w:guid w:val="{ADDD00AE-2F5E-4D6D-87E1-754122A43D34}"/>
      </w:docPartPr>
      <w:docPartBody>
        <w:p w:rsidR="00835D70" w:rsidRDefault="00835D70">
          <w:pPr>
            <w:pStyle w:val="5C8EF330DFCF43599950B4609B0E8BEB"/>
          </w:pPr>
          <w:r>
            <w:rPr>
              <w:rStyle w:val="PlaceholderText"/>
            </w:rPr>
            <w:t>Type tel no here</w:t>
          </w:r>
          <w:r w:rsidRPr="00647248">
            <w:rPr>
              <w:rStyle w:val="PlaceholderText"/>
            </w:rPr>
            <w:t>.</w:t>
          </w:r>
        </w:p>
      </w:docPartBody>
    </w:docPart>
    <w:docPart>
      <w:docPartPr>
        <w:name w:val="C5753D18A6C7481183D36D1D1335A598"/>
        <w:category>
          <w:name w:val="General"/>
          <w:gallery w:val="placeholder"/>
        </w:category>
        <w:types>
          <w:type w:val="bbPlcHdr"/>
        </w:types>
        <w:behaviors>
          <w:behavior w:val="content"/>
        </w:behaviors>
        <w:guid w:val="{8C03625B-6FFD-4D76-BF13-65BD8F529FE1}"/>
      </w:docPartPr>
      <w:docPartBody>
        <w:p w:rsidR="00835D70" w:rsidRDefault="00835D70">
          <w:pPr>
            <w:pStyle w:val="C5753D18A6C7481183D36D1D1335A598"/>
          </w:pPr>
          <w:r>
            <w:rPr>
              <w:rStyle w:val="PlaceholderText"/>
            </w:rPr>
            <w:t>Type e-mail address here</w:t>
          </w:r>
          <w:r w:rsidRPr="00647248">
            <w:rPr>
              <w:rStyle w:val="PlaceholderText"/>
            </w:rPr>
            <w:t>.</w:t>
          </w:r>
        </w:p>
      </w:docPartBody>
    </w:docPart>
    <w:docPart>
      <w:docPartPr>
        <w:name w:val="D894C09F81DC41B5B72891166F218ED9"/>
        <w:category>
          <w:name w:val="General"/>
          <w:gallery w:val="placeholder"/>
        </w:category>
        <w:types>
          <w:type w:val="bbPlcHdr"/>
        </w:types>
        <w:behaviors>
          <w:behavior w:val="content"/>
        </w:behaviors>
        <w:guid w:val="{D372949D-8FBE-4480-8351-23FACD30B025}"/>
      </w:docPartPr>
      <w:docPartBody>
        <w:p w:rsidR="00835D70" w:rsidRDefault="00835D70">
          <w:pPr>
            <w:pStyle w:val="D894C09F81DC41B5B72891166F218ED9"/>
          </w:pPr>
          <w:r>
            <w:rPr>
              <w:rStyle w:val="PlaceholderText"/>
            </w:rPr>
            <w:t>Type Fax no here</w:t>
          </w:r>
          <w:r w:rsidRPr="00647248">
            <w:rPr>
              <w:rStyle w:val="PlaceholderText"/>
            </w:rPr>
            <w:t>.</w:t>
          </w:r>
        </w:p>
      </w:docPartBody>
    </w:docPart>
    <w:docPart>
      <w:docPartPr>
        <w:name w:val="41EF8364DA604A96929D0DE3B9F51CE5"/>
        <w:category>
          <w:name w:val="General"/>
          <w:gallery w:val="placeholder"/>
        </w:category>
        <w:types>
          <w:type w:val="bbPlcHdr"/>
        </w:types>
        <w:behaviors>
          <w:behavior w:val="content"/>
        </w:behaviors>
        <w:guid w:val="{1AA4AAF8-BFE7-4230-9587-17883A00E100}"/>
      </w:docPartPr>
      <w:docPartBody>
        <w:p w:rsidR="00835D70" w:rsidRDefault="00835D70">
          <w:pPr>
            <w:pStyle w:val="41EF8364DA604A96929D0DE3B9F51CE5"/>
          </w:pPr>
          <w:r>
            <w:rPr>
              <w:rStyle w:val="PlaceholderText"/>
            </w:rPr>
            <w:t>Type tel no here</w:t>
          </w:r>
          <w:r w:rsidRPr="00647248">
            <w:rPr>
              <w:rStyle w:val="PlaceholderText"/>
            </w:rPr>
            <w:t>.</w:t>
          </w:r>
        </w:p>
      </w:docPartBody>
    </w:docPart>
    <w:docPart>
      <w:docPartPr>
        <w:name w:val="DC9456E2A2D141F0900DB2BE1CABCDD3"/>
        <w:category>
          <w:name w:val="General"/>
          <w:gallery w:val="placeholder"/>
        </w:category>
        <w:types>
          <w:type w:val="bbPlcHdr"/>
        </w:types>
        <w:behaviors>
          <w:behavior w:val="content"/>
        </w:behaviors>
        <w:guid w:val="{F4A09802-745B-4610-8B0C-2245F2F2414A}"/>
      </w:docPartPr>
      <w:docPartBody>
        <w:p w:rsidR="00835D70" w:rsidRDefault="00835D70">
          <w:pPr>
            <w:pStyle w:val="DC9456E2A2D141F0900DB2BE1CABCDD3"/>
          </w:pPr>
          <w:r>
            <w:rPr>
              <w:rStyle w:val="PlaceholderText"/>
            </w:rPr>
            <w:t>Type cell no here</w:t>
          </w:r>
          <w:r w:rsidRPr="00647248">
            <w:rPr>
              <w:rStyle w:val="PlaceholderText"/>
            </w:rPr>
            <w:t>.</w:t>
          </w:r>
        </w:p>
      </w:docPartBody>
    </w:docPart>
    <w:docPart>
      <w:docPartPr>
        <w:name w:val="E2761807699A4A7C9CD2FCFA81A75235"/>
        <w:category>
          <w:name w:val="General"/>
          <w:gallery w:val="placeholder"/>
        </w:category>
        <w:types>
          <w:type w:val="bbPlcHdr"/>
        </w:types>
        <w:behaviors>
          <w:behavior w:val="content"/>
        </w:behaviors>
        <w:guid w:val="{5609B871-7B10-4C97-988C-4E6D775F0F19}"/>
      </w:docPartPr>
      <w:docPartBody>
        <w:p w:rsidR="00835D70" w:rsidRDefault="00835D70">
          <w:pPr>
            <w:pStyle w:val="E2761807699A4A7C9CD2FCFA81A75235"/>
          </w:pPr>
          <w:r>
            <w:rPr>
              <w:rStyle w:val="PlaceholderText"/>
            </w:rPr>
            <w:t>Enter his/her Surname</w:t>
          </w:r>
          <w:r w:rsidRPr="00647248">
            <w:rPr>
              <w:rStyle w:val="PlaceholderText"/>
            </w:rPr>
            <w:t>.</w:t>
          </w:r>
        </w:p>
      </w:docPartBody>
    </w:docPart>
    <w:docPart>
      <w:docPartPr>
        <w:name w:val="9163493CC3BE47DC9C9502BF3C9C36ED"/>
        <w:category>
          <w:name w:val="General"/>
          <w:gallery w:val="placeholder"/>
        </w:category>
        <w:types>
          <w:type w:val="bbPlcHdr"/>
        </w:types>
        <w:behaviors>
          <w:behavior w:val="content"/>
        </w:behaviors>
        <w:guid w:val="{6977FFF1-2CD9-4D5B-B6F1-C87E1FE8FFE8}"/>
      </w:docPartPr>
      <w:docPartBody>
        <w:p w:rsidR="00835D70" w:rsidRDefault="00835D70">
          <w:pPr>
            <w:pStyle w:val="9163493CC3BE47DC9C9502BF3C9C36ED"/>
          </w:pPr>
          <w:r>
            <w:rPr>
              <w:rStyle w:val="PlaceholderText"/>
            </w:rPr>
            <w:t>Choose a title, if applicable</w:t>
          </w:r>
          <w:r w:rsidRPr="00C01626">
            <w:rPr>
              <w:rStyle w:val="PlaceholderText"/>
            </w:rPr>
            <w:t>.</w:t>
          </w:r>
        </w:p>
      </w:docPartBody>
    </w:docPart>
    <w:docPart>
      <w:docPartPr>
        <w:name w:val="45C8746A41B54E449AFD6E80799CF5DD"/>
        <w:category>
          <w:name w:val="General"/>
          <w:gallery w:val="placeholder"/>
        </w:category>
        <w:types>
          <w:type w:val="bbPlcHdr"/>
        </w:types>
        <w:behaviors>
          <w:behavior w:val="content"/>
        </w:behaviors>
        <w:guid w:val="{664A6D25-0405-413D-AC9E-80C9EB0B9E25}"/>
      </w:docPartPr>
      <w:docPartBody>
        <w:p w:rsidR="00835D70" w:rsidRDefault="00835D70">
          <w:pPr>
            <w:pStyle w:val="45C8746A41B54E449AFD6E80799CF5DD"/>
          </w:pPr>
          <w:r>
            <w:rPr>
              <w:rStyle w:val="PlaceholderText"/>
            </w:rPr>
            <w:t>Type title</w:t>
          </w:r>
          <w:r w:rsidRPr="00647248">
            <w:rPr>
              <w:rStyle w:val="PlaceholderText"/>
            </w:rPr>
            <w:t>.</w:t>
          </w:r>
        </w:p>
      </w:docPartBody>
    </w:docPart>
    <w:docPart>
      <w:docPartPr>
        <w:name w:val="FC5B58C834C24970ADE0488757BDF1D9"/>
        <w:category>
          <w:name w:val="General"/>
          <w:gallery w:val="placeholder"/>
        </w:category>
        <w:types>
          <w:type w:val="bbPlcHdr"/>
        </w:types>
        <w:behaviors>
          <w:behavior w:val="content"/>
        </w:behaviors>
        <w:guid w:val="{C224E25C-44A5-4D62-8A61-EB2C864607A6}"/>
      </w:docPartPr>
      <w:docPartBody>
        <w:p w:rsidR="00835D70" w:rsidRDefault="00835D70">
          <w:pPr>
            <w:pStyle w:val="FC5B58C834C24970ADE0488757BDF1D9"/>
          </w:pPr>
          <w:r>
            <w:rPr>
              <w:rStyle w:val="PlaceholderText"/>
            </w:rPr>
            <w:t>Type full names here</w:t>
          </w:r>
          <w:r w:rsidRPr="00647248">
            <w:rPr>
              <w:rStyle w:val="PlaceholderText"/>
            </w:rPr>
            <w:t>.</w:t>
          </w:r>
        </w:p>
      </w:docPartBody>
    </w:docPart>
    <w:docPart>
      <w:docPartPr>
        <w:name w:val="415A15C777ED4CB28CA1A6C8517FC687"/>
        <w:category>
          <w:name w:val="General"/>
          <w:gallery w:val="placeholder"/>
        </w:category>
        <w:types>
          <w:type w:val="bbPlcHdr"/>
        </w:types>
        <w:behaviors>
          <w:behavior w:val="content"/>
        </w:behaviors>
        <w:guid w:val="{7F67232D-43A0-494C-A9C6-9F7B1F2897FE}"/>
      </w:docPartPr>
      <w:docPartBody>
        <w:p w:rsidR="00835D70" w:rsidRDefault="00835D70">
          <w:pPr>
            <w:pStyle w:val="415A15C777ED4CB28CA1A6C8517FC687"/>
          </w:pPr>
          <w:r>
            <w:rPr>
              <w:rStyle w:val="PlaceholderText"/>
            </w:rPr>
            <w:t>Choose a rank, if applicable</w:t>
          </w:r>
          <w:r w:rsidRPr="00C01626">
            <w:rPr>
              <w:rStyle w:val="PlaceholderText"/>
            </w:rPr>
            <w:t>.</w:t>
          </w:r>
        </w:p>
      </w:docPartBody>
    </w:docPart>
    <w:docPart>
      <w:docPartPr>
        <w:name w:val="37E915E0E6414163885B54C16DAD1CD7"/>
        <w:category>
          <w:name w:val="General"/>
          <w:gallery w:val="placeholder"/>
        </w:category>
        <w:types>
          <w:type w:val="bbPlcHdr"/>
        </w:types>
        <w:behaviors>
          <w:behavior w:val="content"/>
        </w:behaviors>
        <w:guid w:val="{83EEFF61-D98A-41ED-995B-28D38DE8365B}"/>
      </w:docPartPr>
      <w:docPartBody>
        <w:p w:rsidR="00835D70" w:rsidRDefault="00835D70">
          <w:pPr>
            <w:pStyle w:val="37E915E0E6414163885B54C16DAD1CD7"/>
          </w:pPr>
          <w:r>
            <w:rPr>
              <w:rStyle w:val="PlaceholderText"/>
            </w:rPr>
            <w:t>Choose ID type</w:t>
          </w:r>
          <w:r w:rsidRPr="00C01626">
            <w:rPr>
              <w:rStyle w:val="PlaceholderText"/>
            </w:rPr>
            <w:t>.</w:t>
          </w:r>
        </w:p>
      </w:docPartBody>
    </w:docPart>
    <w:docPart>
      <w:docPartPr>
        <w:name w:val="E198800E5F4D4B77AB6CDBEA863AC260"/>
        <w:category>
          <w:name w:val="General"/>
          <w:gallery w:val="placeholder"/>
        </w:category>
        <w:types>
          <w:type w:val="bbPlcHdr"/>
        </w:types>
        <w:behaviors>
          <w:behavior w:val="content"/>
        </w:behaviors>
        <w:guid w:val="{CAF473D3-AE86-41C3-AE31-06941D8AF436}"/>
      </w:docPartPr>
      <w:docPartBody>
        <w:p w:rsidR="00835D70" w:rsidRDefault="00835D70">
          <w:pPr>
            <w:pStyle w:val="E198800E5F4D4B77AB6CDBEA863AC260"/>
          </w:pPr>
          <w:r>
            <w:rPr>
              <w:rStyle w:val="PlaceholderText"/>
            </w:rPr>
            <w:t>Type number here</w:t>
          </w:r>
          <w:r w:rsidRPr="00647248">
            <w:rPr>
              <w:rStyle w:val="PlaceholderText"/>
            </w:rPr>
            <w:t>.</w:t>
          </w:r>
        </w:p>
      </w:docPartBody>
    </w:docPart>
    <w:docPart>
      <w:docPartPr>
        <w:name w:val="54FEAB72134247B5B54291F50417089B"/>
        <w:category>
          <w:name w:val="General"/>
          <w:gallery w:val="placeholder"/>
        </w:category>
        <w:types>
          <w:type w:val="bbPlcHdr"/>
        </w:types>
        <w:behaviors>
          <w:behavior w:val="content"/>
        </w:behaviors>
        <w:guid w:val="{EE791ACB-C2B4-4FA0-834A-51BD1729468A}"/>
      </w:docPartPr>
      <w:docPartBody>
        <w:p w:rsidR="00835D70" w:rsidRDefault="00835D70">
          <w:pPr>
            <w:pStyle w:val="54FEAB72134247B5B54291F50417089B"/>
          </w:pPr>
          <w:r>
            <w:rPr>
              <w:rStyle w:val="PlaceholderText"/>
            </w:rPr>
            <w:t>Choose a Service or Division</w:t>
          </w:r>
          <w:r w:rsidRPr="00C01626">
            <w:rPr>
              <w:rStyle w:val="PlaceholderText"/>
            </w:rPr>
            <w:t>.</w:t>
          </w:r>
        </w:p>
      </w:docPartBody>
    </w:docPart>
    <w:docPart>
      <w:docPartPr>
        <w:name w:val="DFCA343EF5CC442BAE5E068BFDEBCC66"/>
        <w:category>
          <w:name w:val="General"/>
          <w:gallery w:val="placeholder"/>
        </w:category>
        <w:types>
          <w:type w:val="bbPlcHdr"/>
        </w:types>
        <w:behaviors>
          <w:behavior w:val="content"/>
        </w:behaviors>
        <w:guid w:val="{8BCFF3D0-A477-4CEA-83FB-4F0C7E4DD82D}"/>
      </w:docPartPr>
      <w:docPartBody>
        <w:p w:rsidR="00835D70" w:rsidRDefault="00835D70">
          <w:pPr>
            <w:pStyle w:val="DFCA343EF5CC442BAE5E068BFDEBCC66"/>
          </w:pPr>
          <w:r>
            <w:rPr>
              <w:rStyle w:val="PlaceholderText"/>
            </w:rPr>
            <w:t>Type Service/Division</w:t>
          </w:r>
          <w:r w:rsidRPr="00647248">
            <w:rPr>
              <w:rStyle w:val="PlaceholderText"/>
            </w:rPr>
            <w:t>.</w:t>
          </w:r>
        </w:p>
      </w:docPartBody>
    </w:docPart>
    <w:docPart>
      <w:docPartPr>
        <w:name w:val="B168DB5800F54567A62A37D2F4974422"/>
        <w:category>
          <w:name w:val="General"/>
          <w:gallery w:val="placeholder"/>
        </w:category>
        <w:types>
          <w:type w:val="bbPlcHdr"/>
        </w:types>
        <w:behaviors>
          <w:behavior w:val="content"/>
        </w:behaviors>
        <w:guid w:val="{340275FA-F8D2-4D44-94F4-0642A17C3E5E}"/>
      </w:docPartPr>
      <w:docPartBody>
        <w:p w:rsidR="00835D70" w:rsidRDefault="00835D70">
          <w:pPr>
            <w:pStyle w:val="B168DB5800F54567A62A37D2F4974422"/>
          </w:pPr>
          <w:r>
            <w:rPr>
              <w:rStyle w:val="PlaceholderText"/>
            </w:rPr>
            <w:t>Choose a gender</w:t>
          </w:r>
          <w:r w:rsidRPr="00C01626">
            <w:rPr>
              <w:rStyle w:val="PlaceholderText"/>
            </w:rPr>
            <w:t>.</w:t>
          </w:r>
        </w:p>
      </w:docPartBody>
    </w:docPart>
    <w:docPart>
      <w:docPartPr>
        <w:name w:val="A4F8EB2C2A8E435C864BE01CF18CAC0D"/>
        <w:category>
          <w:name w:val="General"/>
          <w:gallery w:val="placeholder"/>
        </w:category>
        <w:types>
          <w:type w:val="bbPlcHdr"/>
        </w:types>
        <w:behaviors>
          <w:behavior w:val="content"/>
        </w:behaviors>
        <w:guid w:val="{74B21DD9-24CF-4C33-912B-43C3BB5C8CE1}"/>
      </w:docPartPr>
      <w:docPartBody>
        <w:p w:rsidR="00835D70" w:rsidRDefault="00835D70">
          <w:pPr>
            <w:pStyle w:val="A4F8EB2C2A8E435C864BE01CF18CAC0D"/>
          </w:pPr>
          <w:r>
            <w:rPr>
              <w:rStyle w:val="PlaceholderText"/>
            </w:rPr>
            <w:t>Choose a race</w:t>
          </w:r>
          <w:r w:rsidRPr="00C01626">
            <w:rPr>
              <w:rStyle w:val="PlaceholderText"/>
            </w:rPr>
            <w:t>.</w:t>
          </w:r>
        </w:p>
      </w:docPartBody>
    </w:docPart>
    <w:docPart>
      <w:docPartPr>
        <w:name w:val="714E52D0A233483394FE6C4AA196FE2B"/>
        <w:category>
          <w:name w:val="General"/>
          <w:gallery w:val="placeholder"/>
        </w:category>
        <w:types>
          <w:type w:val="bbPlcHdr"/>
        </w:types>
        <w:behaviors>
          <w:behavior w:val="content"/>
        </w:behaviors>
        <w:guid w:val="{2CB580B0-A2C5-4BE9-8584-4CA84463C157}"/>
      </w:docPartPr>
      <w:docPartBody>
        <w:p w:rsidR="00835D70" w:rsidRDefault="00835D70">
          <w:pPr>
            <w:pStyle w:val="714E52D0A233483394FE6C4AA196FE2B"/>
          </w:pPr>
          <w:r>
            <w:rPr>
              <w:rStyle w:val="PlaceholderText"/>
            </w:rPr>
            <w:t>Type race</w:t>
          </w:r>
          <w:r w:rsidRPr="00647248">
            <w:rPr>
              <w:rStyle w:val="PlaceholderText"/>
            </w:rPr>
            <w:t>.</w:t>
          </w:r>
        </w:p>
      </w:docPartBody>
    </w:docPart>
    <w:docPart>
      <w:docPartPr>
        <w:name w:val="00EFB24A7A53414FA218F43534458C58"/>
        <w:category>
          <w:name w:val="General"/>
          <w:gallery w:val="placeholder"/>
        </w:category>
        <w:types>
          <w:type w:val="bbPlcHdr"/>
        </w:types>
        <w:behaviors>
          <w:behavior w:val="content"/>
        </w:behaviors>
        <w:guid w:val="{1BD691E3-C1AC-4399-B7A6-ED3BE1597655}"/>
      </w:docPartPr>
      <w:docPartBody>
        <w:p w:rsidR="00835D70" w:rsidRDefault="00835D70">
          <w:pPr>
            <w:pStyle w:val="00EFB24A7A53414FA218F43534458C58"/>
          </w:pPr>
          <w:r w:rsidRPr="00C01626">
            <w:rPr>
              <w:rStyle w:val="PlaceholderText"/>
            </w:rPr>
            <w:t>Click here to enter a date.</w:t>
          </w:r>
        </w:p>
      </w:docPartBody>
    </w:docPart>
    <w:docPart>
      <w:docPartPr>
        <w:name w:val="4D533BE6595B4B42BBE94B2D593D9800"/>
        <w:category>
          <w:name w:val="General"/>
          <w:gallery w:val="placeholder"/>
        </w:category>
        <w:types>
          <w:type w:val="bbPlcHdr"/>
        </w:types>
        <w:behaviors>
          <w:behavior w:val="content"/>
        </w:behaviors>
        <w:guid w:val="{2EE4F3B9-B2DF-43AB-AB1B-2220A5770D5E}"/>
      </w:docPartPr>
      <w:docPartBody>
        <w:p w:rsidR="00835D70" w:rsidRDefault="00835D70">
          <w:pPr>
            <w:pStyle w:val="4D533BE6595B4B42BBE94B2D593D9800"/>
          </w:pPr>
          <w:r w:rsidRPr="00C01626">
            <w:rPr>
              <w:rStyle w:val="PlaceholderText"/>
            </w:rPr>
            <w:t>Click here to enter a date.</w:t>
          </w:r>
        </w:p>
      </w:docPartBody>
    </w:docPart>
    <w:docPart>
      <w:docPartPr>
        <w:name w:val="33629FD22E2042C2BDAC6BCFAFC17D68"/>
        <w:category>
          <w:name w:val="General"/>
          <w:gallery w:val="placeholder"/>
        </w:category>
        <w:types>
          <w:type w:val="bbPlcHdr"/>
        </w:types>
        <w:behaviors>
          <w:behavior w:val="content"/>
        </w:behaviors>
        <w:guid w:val="{AF85D2E8-BDE6-4215-A935-D3C65CFD806C}"/>
      </w:docPartPr>
      <w:docPartBody>
        <w:p w:rsidR="00835D70" w:rsidRDefault="00835D70">
          <w:pPr>
            <w:pStyle w:val="33629FD22E2042C2BDAC6BCFAFC17D68"/>
          </w:pPr>
          <w:r w:rsidRPr="00C01626">
            <w:rPr>
              <w:rStyle w:val="PlaceholderText"/>
            </w:rPr>
            <w:t>Click here to enter a date.</w:t>
          </w:r>
        </w:p>
      </w:docPartBody>
    </w:docPart>
    <w:docPart>
      <w:docPartPr>
        <w:name w:val="F282C9D292424DA5A87D0F9886BED304"/>
        <w:category>
          <w:name w:val="General"/>
          <w:gallery w:val="placeholder"/>
        </w:category>
        <w:types>
          <w:type w:val="bbPlcHdr"/>
        </w:types>
        <w:behaviors>
          <w:behavior w:val="content"/>
        </w:behaviors>
        <w:guid w:val="{A03F9093-A368-4CDF-B986-50A7861D9CFB}"/>
      </w:docPartPr>
      <w:docPartBody>
        <w:p w:rsidR="00835D70" w:rsidRDefault="00835D70">
          <w:pPr>
            <w:pStyle w:val="F282C9D292424DA5A87D0F9886BED304"/>
          </w:pPr>
          <w:r>
            <w:rPr>
              <w:rStyle w:val="PlaceholderText"/>
            </w:rPr>
            <w:t>Type here to set out the facts of the complaint</w:t>
          </w:r>
          <w:r w:rsidRPr="00647248">
            <w:rPr>
              <w:rStyle w:val="PlaceholderText"/>
            </w:rPr>
            <w:t>.</w:t>
          </w:r>
        </w:p>
      </w:docPartBody>
    </w:docPart>
    <w:docPart>
      <w:docPartPr>
        <w:name w:val="0C55EE5D3BC24607B56EBCBFF0A8E743"/>
        <w:category>
          <w:name w:val="General"/>
          <w:gallery w:val="placeholder"/>
        </w:category>
        <w:types>
          <w:type w:val="bbPlcHdr"/>
        </w:types>
        <w:behaviors>
          <w:behavior w:val="content"/>
        </w:behaviors>
        <w:guid w:val="{21F3511E-32D4-4BF1-926E-367E8393D6E1}"/>
      </w:docPartPr>
      <w:docPartBody>
        <w:p w:rsidR="00835D70" w:rsidRDefault="00835D70">
          <w:pPr>
            <w:pStyle w:val="0C55EE5D3BC24607B56EBCBFF0A8E743"/>
          </w:pPr>
          <w:r>
            <w:rPr>
              <w:rStyle w:val="PlaceholderText"/>
            </w:rPr>
            <w:t>Type here to explain the outcome you would like</w:t>
          </w:r>
          <w:r w:rsidRPr="00647248">
            <w:rPr>
              <w:rStyle w:val="PlaceholderText"/>
            </w:rPr>
            <w:t>.</w:t>
          </w:r>
        </w:p>
      </w:docPartBody>
    </w:docPart>
    <w:docPart>
      <w:docPartPr>
        <w:name w:val="CE795FB8F14A4D8D973C4532312A5EA1"/>
        <w:category>
          <w:name w:val="General"/>
          <w:gallery w:val="placeholder"/>
        </w:category>
        <w:types>
          <w:type w:val="bbPlcHdr"/>
        </w:types>
        <w:behaviors>
          <w:behavior w:val="content"/>
        </w:behaviors>
        <w:guid w:val="{8AF655FC-E5DF-42D6-962A-D2936F0752C1}"/>
      </w:docPartPr>
      <w:docPartBody>
        <w:p w:rsidR="00835D70" w:rsidRDefault="00835D70">
          <w:pPr>
            <w:pStyle w:val="CE795FB8F14A4D8D973C4532312A5EA1"/>
          </w:pPr>
          <w:r>
            <w:rPr>
              <w:rStyle w:val="PlaceholderText"/>
            </w:rPr>
            <w:t>File reference of attachment</w:t>
          </w:r>
          <w:r w:rsidRPr="00647248">
            <w:rPr>
              <w:rStyle w:val="PlaceholderText"/>
            </w:rPr>
            <w:t>.</w:t>
          </w:r>
        </w:p>
      </w:docPartBody>
    </w:docPart>
    <w:docPart>
      <w:docPartPr>
        <w:name w:val="C932F6D44C564C47A5FFF63490A4BB7C"/>
        <w:category>
          <w:name w:val="General"/>
          <w:gallery w:val="placeholder"/>
        </w:category>
        <w:types>
          <w:type w:val="bbPlcHdr"/>
        </w:types>
        <w:behaviors>
          <w:behavior w:val="content"/>
        </w:behaviors>
        <w:guid w:val="{1737B65A-C046-487A-A7D5-F0C4EF6C136B}"/>
      </w:docPartPr>
      <w:docPartBody>
        <w:p w:rsidR="00835D70" w:rsidRDefault="00835D70">
          <w:pPr>
            <w:pStyle w:val="C932F6D44C564C47A5FFF63490A4BB7C"/>
          </w:pPr>
          <w:r>
            <w:rPr>
              <w:rStyle w:val="PlaceholderText"/>
            </w:rPr>
            <w:t>File reference of attachment</w:t>
          </w:r>
        </w:p>
      </w:docPartBody>
    </w:docPart>
    <w:docPart>
      <w:docPartPr>
        <w:name w:val="EBB4A1BBF6D842E4B5ED3628A317ADE3"/>
        <w:category>
          <w:name w:val="General"/>
          <w:gallery w:val="placeholder"/>
        </w:category>
        <w:types>
          <w:type w:val="bbPlcHdr"/>
        </w:types>
        <w:behaviors>
          <w:behavior w:val="content"/>
        </w:behaviors>
        <w:guid w:val="{FEDD9889-97F0-4D32-92D8-BD5901E2648F}"/>
      </w:docPartPr>
      <w:docPartBody>
        <w:p w:rsidR="00835D70" w:rsidRDefault="00835D70">
          <w:pPr>
            <w:pStyle w:val="EBB4A1BBF6D842E4B5ED3628A317ADE3"/>
          </w:pPr>
          <w:r>
            <w:rPr>
              <w:rStyle w:val="PlaceholderText"/>
            </w:rPr>
            <w:t>File reference of attachment</w:t>
          </w:r>
          <w:r w:rsidRPr="00647248">
            <w:rPr>
              <w:rStyle w:val="PlaceholderText"/>
            </w:rPr>
            <w:t>.</w:t>
          </w:r>
        </w:p>
      </w:docPartBody>
    </w:docPart>
    <w:docPart>
      <w:docPartPr>
        <w:name w:val="DA3E93684EF548E5B15DB9EFD4C06C44"/>
        <w:category>
          <w:name w:val="General"/>
          <w:gallery w:val="placeholder"/>
        </w:category>
        <w:types>
          <w:type w:val="bbPlcHdr"/>
        </w:types>
        <w:behaviors>
          <w:behavior w:val="content"/>
        </w:behaviors>
        <w:guid w:val="{3FFBFC91-88BC-4800-A16D-31A174C42024}"/>
      </w:docPartPr>
      <w:docPartBody>
        <w:p w:rsidR="00835D70" w:rsidRDefault="00835D70">
          <w:pPr>
            <w:pStyle w:val="DA3E93684EF548E5B15DB9EFD4C06C44"/>
          </w:pPr>
          <w:r>
            <w:rPr>
              <w:rStyle w:val="PlaceholderText"/>
            </w:rPr>
            <w:t>File reference of attachment</w:t>
          </w:r>
        </w:p>
      </w:docPartBody>
    </w:docPart>
    <w:docPart>
      <w:docPartPr>
        <w:name w:val="4ED95530DEDA4EAD99729B3BB1125D64"/>
        <w:category>
          <w:name w:val="General"/>
          <w:gallery w:val="placeholder"/>
        </w:category>
        <w:types>
          <w:type w:val="bbPlcHdr"/>
        </w:types>
        <w:behaviors>
          <w:behavior w:val="content"/>
        </w:behaviors>
        <w:guid w:val="{3263F00A-A32E-4462-8266-FA03AF3D1CF5}"/>
      </w:docPartPr>
      <w:docPartBody>
        <w:p w:rsidR="00835D70" w:rsidRDefault="00835D70">
          <w:pPr>
            <w:pStyle w:val="4ED95530DEDA4EAD99729B3BB1125D64"/>
          </w:pPr>
          <w:r>
            <w:rPr>
              <w:rStyle w:val="PlaceholderText"/>
            </w:rPr>
            <w:t>File reference of attachment</w:t>
          </w:r>
        </w:p>
      </w:docPartBody>
    </w:docPart>
    <w:docPart>
      <w:docPartPr>
        <w:name w:val="64FA4399B38B46DA996097A15E073422"/>
        <w:category>
          <w:name w:val="General"/>
          <w:gallery w:val="placeholder"/>
        </w:category>
        <w:types>
          <w:type w:val="bbPlcHdr"/>
        </w:types>
        <w:behaviors>
          <w:behavior w:val="content"/>
        </w:behaviors>
        <w:guid w:val="{52610863-6BC3-4EE2-84C8-3CFDDB53A669}"/>
      </w:docPartPr>
      <w:docPartBody>
        <w:p w:rsidR="00835D70" w:rsidRDefault="00835D70">
          <w:pPr>
            <w:pStyle w:val="64FA4399B38B46DA996097A15E073422"/>
          </w:pPr>
          <w:r>
            <w:rPr>
              <w:rStyle w:val="PlaceholderText"/>
            </w:rPr>
            <w:t>File reference of attachment</w:t>
          </w:r>
        </w:p>
      </w:docPartBody>
    </w:docPart>
    <w:docPart>
      <w:docPartPr>
        <w:name w:val="24FDAEE4CB8F4414B258DB1043BEB09C"/>
        <w:category>
          <w:name w:val="General"/>
          <w:gallery w:val="placeholder"/>
        </w:category>
        <w:types>
          <w:type w:val="bbPlcHdr"/>
        </w:types>
        <w:behaviors>
          <w:behavior w:val="content"/>
        </w:behaviors>
        <w:guid w:val="{FC33F1B4-8DF6-4285-BED4-E73FA4279A97}"/>
      </w:docPartPr>
      <w:docPartBody>
        <w:p w:rsidR="00835D70" w:rsidRDefault="00835D70">
          <w:pPr>
            <w:pStyle w:val="24FDAEE4CB8F4414B258DB1043BEB09C"/>
          </w:pPr>
          <w:r>
            <w:rPr>
              <w:rStyle w:val="PlaceholderText"/>
            </w:rPr>
            <w:t>File reference of attachment</w:t>
          </w:r>
        </w:p>
      </w:docPartBody>
    </w:docPart>
    <w:docPart>
      <w:docPartPr>
        <w:name w:val="89DB8E27598C48F38ADF6760AFF33EE7"/>
        <w:category>
          <w:name w:val="General"/>
          <w:gallery w:val="placeholder"/>
        </w:category>
        <w:types>
          <w:type w:val="bbPlcHdr"/>
        </w:types>
        <w:behaviors>
          <w:behavior w:val="content"/>
        </w:behaviors>
        <w:guid w:val="{E94B9F8B-C9E9-4220-9EDF-F4610EEBC28E}"/>
      </w:docPartPr>
      <w:docPartBody>
        <w:p w:rsidR="00835D70" w:rsidRDefault="00835D70">
          <w:pPr>
            <w:pStyle w:val="89DB8E27598C48F38ADF6760AFF33EE7"/>
          </w:pPr>
          <w:r>
            <w:rPr>
              <w:rStyle w:val="PlaceholderText"/>
            </w:rPr>
            <w:t>File reference of attachment</w:t>
          </w:r>
        </w:p>
      </w:docPartBody>
    </w:docPart>
    <w:docPart>
      <w:docPartPr>
        <w:name w:val="3FC554B6F8F1403CA797751C84840C70"/>
        <w:category>
          <w:name w:val="General"/>
          <w:gallery w:val="placeholder"/>
        </w:category>
        <w:types>
          <w:type w:val="bbPlcHdr"/>
        </w:types>
        <w:behaviors>
          <w:behavior w:val="content"/>
        </w:behaviors>
        <w:guid w:val="{D4751940-05C4-4215-9D17-182CED74D62E}"/>
      </w:docPartPr>
      <w:docPartBody>
        <w:p w:rsidR="00835D70" w:rsidRDefault="00835D70">
          <w:pPr>
            <w:pStyle w:val="3FC554B6F8F1403CA797751C84840C70"/>
          </w:pPr>
          <w:r>
            <w:rPr>
              <w:rStyle w:val="PlaceholderText"/>
            </w:rPr>
            <w:t>Type full names here</w:t>
          </w:r>
          <w:r w:rsidRPr="00647248">
            <w:rPr>
              <w:rStyle w:val="PlaceholderText"/>
            </w:rPr>
            <w:t>.</w:t>
          </w:r>
        </w:p>
      </w:docPartBody>
    </w:docPart>
    <w:docPart>
      <w:docPartPr>
        <w:name w:val="F9E7DED24DF74BB9BF2A8E512DD24054"/>
        <w:category>
          <w:name w:val="General"/>
          <w:gallery w:val="placeholder"/>
        </w:category>
        <w:types>
          <w:type w:val="bbPlcHdr"/>
        </w:types>
        <w:behaviors>
          <w:behavior w:val="content"/>
        </w:behaviors>
        <w:guid w:val="{E3F9A9BC-E851-41FF-AC3C-65DD540AF7F7}"/>
      </w:docPartPr>
      <w:docPartBody>
        <w:p w:rsidR="00835D70" w:rsidRDefault="00835D70">
          <w:pPr>
            <w:pStyle w:val="F9E7DED24DF74BB9BF2A8E512DD24054"/>
          </w:pPr>
          <w:r>
            <w:rPr>
              <w:rStyle w:val="PlaceholderText"/>
            </w:rPr>
            <w:t>Enter Surname</w:t>
          </w:r>
          <w:r w:rsidRPr="00647248">
            <w:rPr>
              <w:rStyle w:val="PlaceholderText"/>
            </w:rPr>
            <w:t>.</w:t>
          </w:r>
        </w:p>
      </w:docPartBody>
    </w:docPart>
    <w:docPart>
      <w:docPartPr>
        <w:name w:val="2462A0B4077F44EEB374976E547A1CC6"/>
        <w:category>
          <w:name w:val="General"/>
          <w:gallery w:val="placeholder"/>
        </w:category>
        <w:types>
          <w:type w:val="bbPlcHdr"/>
        </w:types>
        <w:behaviors>
          <w:behavior w:val="content"/>
        </w:behaviors>
        <w:guid w:val="{507C67B7-174A-4685-BB68-B1620F3C4334}"/>
      </w:docPartPr>
      <w:docPartBody>
        <w:p w:rsidR="00835D70" w:rsidRDefault="00835D70">
          <w:pPr>
            <w:pStyle w:val="2462A0B4077F44EEB374976E547A1CC6"/>
          </w:pPr>
          <w:r>
            <w:rPr>
              <w:rStyle w:val="PlaceholderText"/>
            </w:rPr>
            <w:t>Choose ID type</w:t>
          </w:r>
          <w:r w:rsidRPr="00C01626">
            <w:rPr>
              <w:rStyle w:val="PlaceholderText"/>
            </w:rPr>
            <w:t>.</w:t>
          </w:r>
        </w:p>
      </w:docPartBody>
    </w:docPart>
    <w:docPart>
      <w:docPartPr>
        <w:name w:val="0EC4CD60F1274513997D7D8C744DAEA0"/>
        <w:category>
          <w:name w:val="General"/>
          <w:gallery w:val="placeholder"/>
        </w:category>
        <w:types>
          <w:type w:val="bbPlcHdr"/>
        </w:types>
        <w:behaviors>
          <w:behavior w:val="content"/>
        </w:behaviors>
        <w:guid w:val="{FE9B21D1-07F1-4D56-BCF2-9B9A575C33B8}"/>
      </w:docPartPr>
      <w:docPartBody>
        <w:p w:rsidR="00835D70" w:rsidRDefault="00835D70">
          <w:pPr>
            <w:pStyle w:val="0EC4CD60F1274513997D7D8C744DAEA0"/>
          </w:pPr>
          <w:r>
            <w:rPr>
              <w:rStyle w:val="PlaceholderText"/>
            </w:rPr>
            <w:t>Type number here</w:t>
          </w:r>
          <w:r w:rsidRPr="00647248">
            <w:rPr>
              <w:rStyle w:val="PlaceholderText"/>
            </w:rPr>
            <w:t>.</w:t>
          </w:r>
        </w:p>
      </w:docPartBody>
    </w:docPart>
    <w:docPart>
      <w:docPartPr>
        <w:name w:val="369B77D5ED9B4475B856FC902569127A"/>
        <w:category>
          <w:name w:val="General"/>
          <w:gallery w:val="placeholder"/>
        </w:category>
        <w:types>
          <w:type w:val="bbPlcHdr"/>
        </w:types>
        <w:behaviors>
          <w:behavior w:val="content"/>
        </w:behaviors>
        <w:guid w:val="{E6A803BE-920D-41DF-AE09-DFF00F45BE3E}"/>
      </w:docPartPr>
      <w:docPartBody>
        <w:p w:rsidR="00835D70" w:rsidRDefault="00835D70">
          <w:pPr>
            <w:pStyle w:val="369B77D5ED9B4475B856FC902569127A"/>
          </w:pPr>
          <w:r w:rsidRPr="00C01626">
            <w:rPr>
              <w:rStyle w:val="PlaceholderText"/>
            </w:rPr>
            <w:t>Click here to enter a date.</w:t>
          </w:r>
        </w:p>
      </w:docPartBody>
    </w:docPart>
    <w:docPart>
      <w:docPartPr>
        <w:name w:val="659DD5A3A7B64DACB29B789B83F2D1FA"/>
        <w:category>
          <w:name w:val="General"/>
          <w:gallery w:val="placeholder"/>
        </w:category>
        <w:types>
          <w:type w:val="bbPlcHdr"/>
        </w:types>
        <w:behaviors>
          <w:behavior w:val="content"/>
        </w:behaviors>
        <w:guid w:val="{C5D14334-45B9-4F8B-9FB3-A79FA8BF6408}"/>
      </w:docPartPr>
      <w:docPartBody>
        <w:p w:rsidR="00835D70" w:rsidRDefault="00835D70">
          <w:pPr>
            <w:pStyle w:val="659DD5A3A7B64DACB29B789B83F2D1FA"/>
          </w:pPr>
          <w:r>
            <w:rPr>
              <w:rStyle w:val="PlaceholderText"/>
            </w:rPr>
            <w:t>Type the city / town where this is signed</w:t>
          </w:r>
          <w:r w:rsidRPr="0064724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70"/>
    <w:rsid w:val="00835D70"/>
    <w:rsid w:val="00E151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32DF238DE84BBA8511CD22CF8EC694">
    <w:name w:val="2532DF238DE84BBA8511CD22CF8EC694"/>
  </w:style>
  <w:style w:type="paragraph" w:customStyle="1" w:styleId="0B336F4D18254DACBEC92DA6C068FE4C">
    <w:name w:val="0B336F4D18254DACBEC92DA6C068FE4C"/>
  </w:style>
  <w:style w:type="paragraph" w:customStyle="1" w:styleId="6DB43661ADB2427BBAD1F15E6EE2EF1F">
    <w:name w:val="6DB43661ADB2427BBAD1F15E6EE2EF1F"/>
  </w:style>
  <w:style w:type="paragraph" w:customStyle="1" w:styleId="65A9112DF69F4D70968B5F4003AFE8FF">
    <w:name w:val="65A9112DF69F4D70968B5F4003AFE8FF"/>
  </w:style>
  <w:style w:type="paragraph" w:customStyle="1" w:styleId="04B068AFA348477283E21688892937D9">
    <w:name w:val="04B068AFA348477283E21688892937D9"/>
  </w:style>
  <w:style w:type="paragraph" w:customStyle="1" w:styleId="2F845F2299A243638104A94ABE409039">
    <w:name w:val="2F845F2299A243638104A94ABE409039"/>
  </w:style>
  <w:style w:type="paragraph" w:customStyle="1" w:styleId="6AFA4AEE56FA432D9A039E2BB31BF0F5">
    <w:name w:val="6AFA4AEE56FA432D9A039E2BB31BF0F5"/>
  </w:style>
  <w:style w:type="paragraph" w:customStyle="1" w:styleId="354652460A874D358C0097E654C0E616">
    <w:name w:val="354652460A874D358C0097E654C0E616"/>
  </w:style>
  <w:style w:type="paragraph" w:customStyle="1" w:styleId="FF6F55E426FD48039DEAEB2CA12130E4">
    <w:name w:val="FF6F55E426FD48039DEAEB2CA12130E4"/>
  </w:style>
  <w:style w:type="paragraph" w:customStyle="1" w:styleId="C82226409DFF4E1D97B31323C7B72262">
    <w:name w:val="C82226409DFF4E1D97B31323C7B72262"/>
  </w:style>
  <w:style w:type="paragraph" w:customStyle="1" w:styleId="2712715057434A48A13048FC0E547207">
    <w:name w:val="2712715057434A48A13048FC0E547207"/>
  </w:style>
  <w:style w:type="paragraph" w:customStyle="1" w:styleId="0292721624514A12A555B2157F95D0BB">
    <w:name w:val="0292721624514A12A555B2157F95D0BB"/>
  </w:style>
  <w:style w:type="paragraph" w:customStyle="1" w:styleId="7235A279F570443FBA2C62AB7DC647D1">
    <w:name w:val="7235A279F570443FBA2C62AB7DC647D1"/>
  </w:style>
  <w:style w:type="paragraph" w:customStyle="1" w:styleId="A93B69DA6E7540F9A47F8447358E8B08">
    <w:name w:val="A93B69DA6E7540F9A47F8447358E8B08"/>
  </w:style>
  <w:style w:type="paragraph" w:customStyle="1" w:styleId="50FEC6218F1D4BBB8B118B72AA8F32D2">
    <w:name w:val="50FEC6218F1D4BBB8B118B72AA8F32D2"/>
  </w:style>
  <w:style w:type="paragraph" w:customStyle="1" w:styleId="6E7FB9A6CE614489A2D90FFB2A0A22DF">
    <w:name w:val="6E7FB9A6CE614489A2D90FFB2A0A22DF"/>
  </w:style>
  <w:style w:type="paragraph" w:customStyle="1" w:styleId="C2BCFF27D5914B5BB0646313107CBC7C">
    <w:name w:val="C2BCFF27D5914B5BB0646313107CBC7C"/>
  </w:style>
  <w:style w:type="paragraph" w:customStyle="1" w:styleId="9673438A59FE4A9F8A40483DCBA9449E">
    <w:name w:val="9673438A59FE4A9F8A40483DCBA9449E"/>
  </w:style>
  <w:style w:type="paragraph" w:customStyle="1" w:styleId="1A5C342D932C4AA69F8BD883507FD5FD">
    <w:name w:val="1A5C342D932C4AA69F8BD883507FD5FD"/>
  </w:style>
  <w:style w:type="paragraph" w:customStyle="1" w:styleId="D65CE0B5CB4C4A78AAE2485509E779D1">
    <w:name w:val="D65CE0B5CB4C4A78AAE2485509E779D1"/>
  </w:style>
  <w:style w:type="paragraph" w:customStyle="1" w:styleId="F6877A1B9FC44DC595A2F1FCF3AE588F">
    <w:name w:val="F6877A1B9FC44DC595A2F1FCF3AE588F"/>
  </w:style>
  <w:style w:type="paragraph" w:customStyle="1" w:styleId="B01CD9D3D3A04A289CCA0B151BF07B59">
    <w:name w:val="B01CD9D3D3A04A289CCA0B151BF07B59"/>
  </w:style>
  <w:style w:type="paragraph" w:customStyle="1" w:styleId="160EDCC11FAE40F5986C32693B79BEBA">
    <w:name w:val="160EDCC11FAE40F5986C32693B79BEBA"/>
  </w:style>
  <w:style w:type="paragraph" w:customStyle="1" w:styleId="9F4EF10E993142A78B802EEC4518488D">
    <w:name w:val="9F4EF10E993142A78B802EEC4518488D"/>
  </w:style>
  <w:style w:type="paragraph" w:customStyle="1" w:styleId="83C43FFAE7B14B49B1A21B64F305B506">
    <w:name w:val="83C43FFAE7B14B49B1A21B64F305B506"/>
  </w:style>
  <w:style w:type="paragraph" w:customStyle="1" w:styleId="E09B0B824A8B44F6868EE6661C7C0047">
    <w:name w:val="E09B0B824A8B44F6868EE6661C7C0047"/>
  </w:style>
  <w:style w:type="paragraph" w:customStyle="1" w:styleId="1BEF1D69C7EE4604879F60682CD5E314">
    <w:name w:val="1BEF1D69C7EE4604879F60682CD5E314"/>
  </w:style>
  <w:style w:type="paragraph" w:customStyle="1" w:styleId="9BEA2A0D7FFC45C18180E780AC011FD8">
    <w:name w:val="9BEA2A0D7FFC45C18180E780AC011FD8"/>
  </w:style>
  <w:style w:type="paragraph" w:customStyle="1" w:styleId="257B6420F0B447939066F9CF785CD266">
    <w:name w:val="257B6420F0B447939066F9CF785CD266"/>
  </w:style>
  <w:style w:type="paragraph" w:customStyle="1" w:styleId="31B479F3021E4AA7AB936369CB19E072">
    <w:name w:val="31B479F3021E4AA7AB936369CB19E072"/>
  </w:style>
  <w:style w:type="paragraph" w:customStyle="1" w:styleId="06B01F719D5743EDAF93CD3CEC53A805">
    <w:name w:val="06B01F719D5743EDAF93CD3CEC53A805"/>
  </w:style>
  <w:style w:type="paragraph" w:customStyle="1" w:styleId="7844525E39154B4E9BF837F091312267">
    <w:name w:val="7844525E39154B4E9BF837F091312267"/>
  </w:style>
  <w:style w:type="paragraph" w:customStyle="1" w:styleId="D783985AC2604BAA824C02B85DA0339A">
    <w:name w:val="D783985AC2604BAA824C02B85DA0339A"/>
  </w:style>
  <w:style w:type="paragraph" w:customStyle="1" w:styleId="996D4FAB5325445AAD11C374448285DE">
    <w:name w:val="996D4FAB5325445AAD11C374448285DE"/>
  </w:style>
  <w:style w:type="paragraph" w:customStyle="1" w:styleId="C21357628F054506A82EA170DB678EA5">
    <w:name w:val="C21357628F054506A82EA170DB678EA5"/>
  </w:style>
  <w:style w:type="paragraph" w:customStyle="1" w:styleId="8B4468989CC04521AC58319DBDDAFB2C">
    <w:name w:val="8B4468989CC04521AC58319DBDDAFB2C"/>
  </w:style>
  <w:style w:type="paragraph" w:customStyle="1" w:styleId="5C44EDAFE66A4FD59916D4E8A011DE14">
    <w:name w:val="5C44EDAFE66A4FD59916D4E8A011DE14"/>
  </w:style>
  <w:style w:type="paragraph" w:customStyle="1" w:styleId="3B31D026AF17479A83D1873D6F769372">
    <w:name w:val="3B31D026AF17479A83D1873D6F769372"/>
  </w:style>
  <w:style w:type="paragraph" w:customStyle="1" w:styleId="686FA053DFD9477097FE4E5A74C1ACF6">
    <w:name w:val="686FA053DFD9477097FE4E5A74C1ACF6"/>
  </w:style>
  <w:style w:type="paragraph" w:customStyle="1" w:styleId="E011207B93CC40C9B949DE2EE6B6CC74">
    <w:name w:val="E011207B93CC40C9B949DE2EE6B6CC74"/>
  </w:style>
  <w:style w:type="paragraph" w:customStyle="1" w:styleId="B4224F912317437086A72107C202A7BC">
    <w:name w:val="B4224F912317437086A72107C202A7BC"/>
  </w:style>
  <w:style w:type="paragraph" w:customStyle="1" w:styleId="6A17166A33E745DD924AF48195FD01B2">
    <w:name w:val="6A17166A33E745DD924AF48195FD01B2"/>
  </w:style>
  <w:style w:type="paragraph" w:customStyle="1" w:styleId="32073601A9114967BB55957EF1A8D17D">
    <w:name w:val="32073601A9114967BB55957EF1A8D17D"/>
  </w:style>
  <w:style w:type="paragraph" w:customStyle="1" w:styleId="1DB440007EA74F5DA4B60BB27B15CC61">
    <w:name w:val="1DB440007EA74F5DA4B60BB27B15CC61"/>
  </w:style>
  <w:style w:type="paragraph" w:customStyle="1" w:styleId="758AAAE48B944F6B90A9174D6D10479E">
    <w:name w:val="758AAAE48B944F6B90A9174D6D10479E"/>
  </w:style>
  <w:style w:type="paragraph" w:customStyle="1" w:styleId="522C019A7A8642CF82CD0F8E09BB2FD9">
    <w:name w:val="522C019A7A8642CF82CD0F8E09BB2FD9"/>
  </w:style>
  <w:style w:type="paragraph" w:customStyle="1" w:styleId="2A7C595E6F86410089D1E623E62C0B41">
    <w:name w:val="2A7C595E6F86410089D1E623E62C0B41"/>
  </w:style>
  <w:style w:type="paragraph" w:customStyle="1" w:styleId="EB1240F7E11E450592BF3CCD66E1F6FB">
    <w:name w:val="EB1240F7E11E450592BF3CCD66E1F6FB"/>
  </w:style>
  <w:style w:type="paragraph" w:customStyle="1" w:styleId="FECAD15940BC481F8A1B3201C8938820">
    <w:name w:val="FECAD15940BC481F8A1B3201C8938820"/>
  </w:style>
  <w:style w:type="paragraph" w:customStyle="1" w:styleId="CA384310075043DEA5D12B2F3293CB06">
    <w:name w:val="CA384310075043DEA5D12B2F3293CB06"/>
  </w:style>
  <w:style w:type="paragraph" w:customStyle="1" w:styleId="D5CFF1DFD7E44C09B58A3AB84FEB086F">
    <w:name w:val="D5CFF1DFD7E44C09B58A3AB84FEB086F"/>
  </w:style>
  <w:style w:type="paragraph" w:customStyle="1" w:styleId="3979D48D2AFD4E5A922508EE1ED22FCA">
    <w:name w:val="3979D48D2AFD4E5A922508EE1ED22FCA"/>
  </w:style>
  <w:style w:type="paragraph" w:customStyle="1" w:styleId="AA7DE416800F422D933E6F8B525D90B3">
    <w:name w:val="AA7DE416800F422D933E6F8B525D90B3"/>
  </w:style>
  <w:style w:type="paragraph" w:customStyle="1" w:styleId="C234446E6E4949C6A80874694DA1ADC4">
    <w:name w:val="C234446E6E4949C6A80874694DA1ADC4"/>
  </w:style>
  <w:style w:type="paragraph" w:customStyle="1" w:styleId="FCDDBC579F224482AA0583B83C8292ED">
    <w:name w:val="FCDDBC579F224482AA0583B83C8292ED"/>
  </w:style>
  <w:style w:type="paragraph" w:customStyle="1" w:styleId="1F0E379260DE49E3A6A2676CBE1CB425">
    <w:name w:val="1F0E379260DE49E3A6A2676CBE1CB425"/>
  </w:style>
  <w:style w:type="paragraph" w:customStyle="1" w:styleId="941CBD7C338F4215B38A5F9D69A3D05B">
    <w:name w:val="941CBD7C338F4215B38A5F9D69A3D05B"/>
  </w:style>
  <w:style w:type="paragraph" w:customStyle="1" w:styleId="689BCEFCDCDA4FE6A774B61ED75637BE">
    <w:name w:val="689BCEFCDCDA4FE6A774B61ED75637BE"/>
  </w:style>
  <w:style w:type="paragraph" w:customStyle="1" w:styleId="E49B48D6146646F3845EEE7DB331B2DA">
    <w:name w:val="E49B48D6146646F3845EEE7DB331B2DA"/>
  </w:style>
  <w:style w:type="paragraph" w:customStyle="1" w:styleId="EC78B84D524A4E5D8F21201CCBBEA711">
    <w:name w:val="EC78B84D524A4E5D8F21201CCBBEA711"/>
  </w:style>
  <w:style w:type="paragraph" w:customStyle="1" w:styleId="A925BF46473A4D3CAD342B891DA811B7">
    <w:name w:val="A925BF46473A4D3CAD342B891DA811B7"/>
  </w:style>
  <w:style w:type="paragraph" w:customStyle="1" w:styleId="1A49139A861F4D5989DCB1AA19033010">
    <w:name w:val="1A49139A861F4D5989DCB1AA19033010"/>
  </w:style>
  <w:style w:type="paragraph" w:customStyle="1" w:styleId="BC1DCC4D8C2B47C2987C7297D665F4AA">
    <w:name w:val="BC1DCC4D8C2B47C2987C7297D665F4AA"/>
  </w:style>
  <w:style w:type="paragraph" w:customStyle="1" w:styleId="590B316B2202473BB924FD1181DE7F32">
    <w:name w:val="590B316B2202473BB924FD1181DE7F32"/>
  </w:style>
  <w:style w:type="paragraph" w:customStyle="1" w:styleId="B601AFB2F66343EA82EE499F7645DF52">
    <w:name w:val="B601AFB2F66343EA82EE499F7645DF52"/>
  </w:style>
  <w:style w:type="paragraph" w:customStyle="1" w:styleId="E417C95822624741AE1636509C9991F5">
    <w:name w:val="E417C95822624741AE1636509C9991F5"/>
  </w:style>
  <w:style w:type="paragraph" w:customStyle="1" w:styleId="4372BD8BDDF74FDC8C8615DA45713E5E">
    <w:name w:val="4372BD8BDDF74FDC8C8615DA45713E5E"/>
  </w:style>
  <w:style w:type="paragraph" w:customStyle="1" w:styleId="E47CA5A1DA3C4DB0BD832DE1B7A3EAB1">
    <w:name w:val="E47CA5A1DA3C4DB0BD832DE1B7A3EAB1"/>
  </w:style>
  <w:style w:type="paragraph" w:customStyle="1" w:styleId="D3FCF1DBA7F84669AE4999FF8229EB48">
    <w:name w:val="D3FCF1DBA7F84669AE4999FF8229EB48"/>
  </w:style>
  <w:style w:type="paragraph" w:customStyle="1" w:styleId="CEDD839B02F84917A94078B8C5691A2A">
    <w:name w:val="CEDD839B02F84917A94078B8C5691A2A"/>
  </w:style>
  <w:style w:type="paragraph" w:customStyle="1" w:styleId="7B0E20F3A2094E2086E7F487F9CF1374">
    <w:name w:val="7B0E20F3A2094E2086E7F487F9CF1374"/>
  </w:style>
  <w:style w:type="paragraph" w:customStyle="1" w:styleId="4E16A7031E414F1DAA8FE63B8EA6D1DD">
    <w:name w:val="4E16A7031E414F1DAA8FE63B8EA6D1DD"/>
  </w:style>
  <w:style w:type="paragraph" w:customStyle="1" w:styleId="80B15C345A4D40EE9BF51FE678522146">
    <w:name w:val="80B15C345A4D40EE9BF51FE678522146"/>
  </w:style>
  <w:style w:type="paragraph" w:customStyle="1" w:styleId="591579FB02474135B0501C10DA6F5907">
    <w:name w:val="591579FB02474135B0501C10DA6F5907"/>
  </w:style>
  <w:style w:type="paragraph" w:customStyle="1" w:styleId="1BF21AE01A0A4781A209C424E3CAC06B">
    <w:name w:val="1BF21AE01A0A4781A209C424E3CAC06B"/>
  </w:style>
  <w:style w:type="paragraph" w:customStyle="1" w:styleId="EB0C1D27968845548404A1BE7D574440">
    <w:name w:val="EB0C1D27968845548404A1BE7D574440"/>
  </w:style>
  <w:style w:type="paragraph" w:customStyle="1" w:styleId="D87694AAACA94415AB989E4CE32FA048">
    <w:name w:val="D87694AAACA94415AB989E4CE32FA048"/>
  </w:style>
  <w:style w:type="paragraph" w:customStyle="1" w:styleId="A9B8C9D61D164F9C9E91FB16BEA98C25">
    <w:name w:val="A9B8C9D61D164F9C9E91FB16BEA98C25"/>
  </w:style>
  <w:style w:type="paragraph" w:customStyle="1" w:styleId="0D9232D275CA465EBFF145FCDBEBB7D0">
    <w:name w:val="0D9232D275CA465EBFF145FCDBEBB7D0"/>
  </w:style>
  <w:style w:type="paragraph" w:customStyle="1" w:styleId="3768E32840C64AE7B7B68657C8D8AF4F">
    <w:name w:val="3768E32840C64AE7B7B68657C8D8AF4F"/>
  </w:style>
  <w:style w:type="paragraph" w:customStyle="1" w:styleId="88F8E56598484FD08ACD2E7F55240D8A">
    <w:name w:val="88F8E56598484FD08ACD2E7F55240D8A"/>
  </w:style>
  <w:style w:type="paragraph" w:customStyle="1" w:styleId="805EE19EB6A64652AF5EF6422F1D683E">
    <w:name w:val="805EE19EB6A64652AF5EF6422F1D683E"/>
  </w:style>
  <w:style w:type="paragraph" w:customStyle="1" w:styleId="A583BE5CEBCD41378200B0923957F0FE">
    <w:name w:val="A583BE5CEBCD41378200B0923957F0FE"/>
  </w:style>
  <w:style w:type="paragraph" w:customStyle="1" w:styleId="4A70093260C24600B312BC29B51F0ADD">
    <w:name w:val="4A70093260C24600B312BC29B51F0ADD"/>
  </w:style>
  <w:style w:type="paragraph" w:customStyle="1" w:styleId="7F20948A22364B1995AD5E2966D0ACD7">
    <w:name w:val="7F20948A22364B1995AD5E2966D0ACD7"/>
  </w:style>
  <w:style w:type="paragraph" w:customStyle="1" w:styleId="452CEB832FD044EA8F14F7877D0BD0D4">
    <w:name w:val="452CEB832FD044EA8F14F7877D0BD0D4"/>
  </w:style>
  <w:style w:type="paragraph" w:customStyle="1" w:styleId="1D87387E66F3401FA50D85589CAF2C4A">
    <w:name w:val="1D87387E66F3401FA50D85589CAF2C4A"/>
  </w:style>
  <w:style w:type="paragraph" w:customStyle="1" w:styleId="E88792A9CA2A460C916E536BF6DC8C48">
    <w:name w:val="E88792A9CA2A460C916E536BF6DC8C48"/>
  </w:style>
  <w:style w:type="paragraph" w:customStyle="1" w:styleId="B4A66D36FDCD4331ADFCCF865FE77957">
    <w:name w:val="B4A66D36FDCD4331ADFCCF865FE77957"/>
  </w:style>
  <w:style w:type="paragraph" w:customStyle="1" w:styleId="8275E11304C1452988F1428B48158E53">
    <w:name w:val="8275E11304C1452988F1428B48158E53"/>
  </w:style>
  <w:style w:type="paragraph" w:customStyle="1" w:styleId="C7C37E96F2344059A23A4B143C55F0CA">
    <w:name w:val="C7C37E96F2344059A23A4B143C55F0CA"/>
  </w:style>
  <w:style w:type="paragraph" w:customStyle="1" w:styleId="CFE1320C9AFE4E94910A0E0A4B80C36E">
    <w:name w:val="CFE1320C9AFE4E94910A0E0A4B80C36E"/>
  </w:style>
  <w:style w:type="paragraph" w:customStyle="1" w:styleId="C4D193E7E48141B698C58640DCD12F5C">
    <w:name w:val="C4D193E7E48141B698C58640DCD12F5C"/>
  </w:style>
  <w:style w:type="paragraph" w:customStyle="1" w:styleId="A2563B5A30A144AF9D940AFBE70DF13F">
    <w:name w:val="A2563B5A30A144AF9D940AFBE70DF13F"/>
  </w:style>
  <w:style w:type="paragraph" w:customStyle="1" w:styleId="EFF52537003746F981A38388BFC5086C">
    <w:name w:val="EFF52537003746F981A38388BFC5086C"/>
  </w:style>
  <w:style w:type="paragraph" w:customStyle="1" w:styleId="AFC6CD77DC4446158D889F5E9BBC1C54">
    <w:name w:val="AFC6CD77DC4446158D889F5E9BBC1C54"/>
  </w:style>
  <w:style w:type="paragraph" w:customStyle="1" w:styleId="49A390232BA44C7D98091A7F80F9739A">
    <w:name w:val="49A390232BA44C7D98091A7F80F9739A"/>
  </w:style>
  <w:style w:type="paragraph" w:customStyle="1" w:styleId="AB23942A619148A9BB2ED3FB023DB753">
    <w:name w:val="AB23942A619148A9BB2ED3FB023DB753"/>
  </w:style>
  <w:style w:type="paragraph" w:customStyle="1" w:styleId="EAE95A1DA47548919E5074F96FD271DA">
    <w:name w:val="EAE95A1DA47548919E5074F96FD271DA"/>
  </w:style>
  <w:style w:type="paragraph" w:customStyle="1" w:styleId="B0F44C74164D43D29B0D5846EDD5E585">
    <w:name w:val="B0F44C74164D43D29B0D5846EDD5E585"/>
  </w:style>
  <w:style w:type="paragraph" w:customStyle="1" w:styleId="0E952B7004D140A4A93F7AA6545AD900">
    <w:name w:val="0E952B7004D140A4A93F7AA6545AD900"/>
  </w:style>
  <w:style w:type="paragraph" w:customStyle="1" w:styleId="D6AF61FC90B44E7E811CAFB5E21438F5">
    <w:name w:val="D6AF61FC90B44E7E811CAFB5E21438F5"/>
  </w:style>
  <w:style w:type="paragraph" w:customStyle="1" w:styleId="661B1DCF7DF84A198F52F77D6D8F769D">
    <w:name w:val="661B1DCF7DF84A198F52F77D6D8F769D"/>
  </w:style>
  <w:style w:type="paragraph" w:customStyle="1" w:styleId="F5F4770A909C4D48A0C0D663A755F7DF">
    <w:name w:val="F5F4770A909C4D48A0C0D663A755F7DF"/>
  </w:style>
  <w:style w:type="paragraph" w:customStyle="1" w:styleId="4F925C9A9FE243C998BD11432EA1CB89">
    <w:name w:val="4F925C9A9FE243C998BD11432EA1CB89"/>
  </w:style>
  <w:style w:type="paragraph" w:customStyle="1" w:styleId="5C8EF330DFCF43599950B4609B0E8BEB">
    <w:name w:val="5C8EF330DFCF43599950B4609B0E8BEB"/>
  </w:style>
  <w:style w:type="paragraph" w:customStyle="1" w:styleId="C5753D18A6C7481183D36D1D1335A598">
    <w:name w:val="C5753D18A6C7481183D36D1D1335A598"/>
  </w:style>
  <w:style w:type="paragraph" w:customStyle="1" w:styleId="D894C09F81DC41B5B72891166F218ED9">
    <w:name w:val="D894C09F81DC41B5B72891166F218ED9"/>
  </w:style>
  <w:style w:type="paragraph" w:customStyle="1" w:styleId="41EF8364DA604A96929D0DE3B9F51CE5">
    <w:name w:val="41EF8364DA604A96929D0DE3B9F51CE5"/>
  </w:style>
  <w:style w:type="paragraph" w:customStyle="1" w:styleId="DC9456E2A2D141F0900DB2BE1CABCDD3">
    <w:name w:val="DC9456E2A2D141F0900DB2BE1CABCDD3"/>
  </w:style>
  <w:style w:type="paragraph" w:customStyle="1" w:styleId="E2761807699A4A7C9CD2FCFA81A75235">
    <w:name w:val="E2761807699A4A7C9CD2FCFA81A75235"/>
  </w:style>
  <w:style w:type="paragraph" w:customStyle="1" w:styleId="9163493CC3BE47DC9C9502BF3C9C36ED">
    <w:name w:val="9163493CC3BE47DC9C9502BF3C9C36ED"/>
  </w:style>
  <w:style w:type="paragraph" w:customStyle="1" w:styleId="45C8746A41B54E449AFD6E80799CF5DD">
    <w:name w:val="45C8746A41B54E449AFD6E80799CF5DD"/>
  </w:style>
  <w:style w:type="paragraph" w:customStyle="1" w:styleId="FC5B58C834C24970ADE0488757BDF1D9">
    <w:name w:val="FC5B58C834C24970ADE0488757BDF1D9"/>
  </w:style>
  <w:style w:type="paragraph" w:customStyle="1" w:styleId="415A15C777ED4CB28CA1A6C8517FC687">
    <w:name w:val="415A15C777ED4CB28CA1A6C8517FC687"/>
  </w:style>
  <w:style w:type="paragraph" w:customStyle="1" w:styleId="37E915E0E6414163885B54C16DAD1CD7">
    <w:name w:val="37E915E0E6414163885B54C16DAD1CD7"/>
  </w:style>
  <w:style w:type="paragraph" w:customStyle="1" w:styleId="E198800E5F4D4B77AB6CDBEA863AC260">
    <w:name w:val="E198800E5F4D4B77AB6CDBEA863AC260"/>
  </w:style>
  <w:style w:type="paragraph" w:customStyle="1" w:styleId="54FEAB72134247B5B54291F50417089B">
    <w:name w:val="54FEAB72134247B5B54291F50417089B"/>
  </w:style>
  <w:style w:type="paragraph" w:customStyle="1" w:styleId="DFCA343EF5CC442BAE5E068BFDEBCC66">
    <w:name w:val="DFCA343EF5CC442BAE5E068BFDEBCC66"/>
  </w:style>
  <w:style w:type="paragraph" w:customStyle="1" w:styleId="B168DB5800F54567A62A37D2F4974422">
    <w:name w:val="B168DB5800F54567A62A37D2F4974422"/>
  </w:style>
  <w:style w:type="paragraph" w:customStyle="1" w:styleId="A4F8EB2C2A8E435C864BE01CF18CAC0D">
    <w:name w:val="A4F8EB2C2A8E435C864BE01CF18CAC0D"/>
  </w:style>
  <w:style w:type="paragraph" w:customStyle="1" w:styleId="714E52D0A233483394FE6C4AA196FE2B">
    <w:name w:val="714E52D0A233483394FE6C4AA196FE2B"/>
  </w:style>
  <w:style w:type="paragraph" w:customStyle="1" w:styleId="00EFB24A7A53414FA218F43534458C58">
    <w:name w:val="00EFB24A7A53414FA218F43534458C58"/>
  </w:style>
  <w:style w:type="paragraph" w:customStyle="1" w:styleId="4D533BE6595B4B42BBE94B2D593D9800">
    <w:name w:val="4D533BE6595B4B42BBE94B2D593D9800"/>
  </w:style>
  <w:style w:type="paragraph" w:customStyle="1" w:styleId="33629FD22E2042C2BDAC6BCFAFC17D68">
    <w:name w:val="33629FD22E2042C2BDAC6BCFAFC17D68"/>
  </w:style>
  <w:style w:type="paragraph" w:customStyle="1" w:styleId="F282C9D292424DA5A87D0F9886BED304">
    <w:name w:val="F282C9D292424DA5A87D0F9886BED304"/>
  </w:style>
  <w:style w:type="paragraph" w:customStyle="1" w:styleId="0C55EE5D3BC24607B56EBCBFF0A8E743">
    <w:name w:val="0C55EE5D3BC24607B56EBCBFF0A8E743"/>
  </w:style>
  <w:style w:type="paragraph" w:customStyle="1" w:styleId="CE795FB8F14A4D8D973C4532312A5EA1">
    <w:name w:val="CE795FB8F14A4D8D973C4532312A5EA1"/>
  </w:style>
  <w:style w:type="paragraph" w:customStyle="1" w:styleId="C932F6D44C564C47A5FFF63490A4BB7C">
    <w:name w:val="C932F6D44C564C47A5FFF63490A4BB7C"/>
  </w:style>
  <w:style w:type="paragraph" w:customStyle="1" w:styleId="EBB4A1BBF6D842E4B5ED3628A317ADE3">
    <w:name w:val="EBB4A1BBF6D842E4B5ED3628A317ADE3"/>
  </w:style>
  <w:style w:type="paragraph" w:customStyle="1" w:styleId="DA3E93684EF548E5B15DB9EFD4C06C44">
    <w:name w:val="DA3E93684EF548E5B15DB9EFD4C06C44"/>
  </w:style>
  <w:style w:type="paragraph" w:customStyle="1" w:styleId="4ED95530DEDA4EAD99729B3BB1125D64">
    <w:name w:val="4ED95530DEDA4EAD99729B3BB1125D64"/>
  </w:style>
  <w:style w:type="paragraph" w:customStyle="1" w:styleId="64FA4399B38B46DA996097A15E073422">
    <w:name w:val="64FA4399B38B46DA996097A15E073422"/>
  </w:style>
  <w:style w:type="paragraph" w:customStyle="1" w:styleId="24FDAEE4CB8F4414B258DB1043BEB09C">
    <w:name w:val="24FDAEE4CB8F4414B258DB1043BEB09C"/>
  </w:style>
  <w:style w:type="paragraph" w:customStyle="1" w:styleId="89DB8E27598C48F38ADF6760AFF33EE7">
    <w:name w:val="89DB8E27598C48F38ADF6760AFF33EE7"/>
  </w:style>
  <w:style w:type="paragraph" w:customStyle="1" w:styleId="3FC554B6F8F1403CA797751C84840C70">
    <w:name w:val="3FC554B6F8F1403CA797751C84840C70"/>
  </w:style>
  <w:style w:type="paragraph" w:customStyle="1" w:styleId="F9E7DED24DF74BB9BF2A8E512DD24054">
    <w:name w:val="F9E7DED24DF74BB9BF2A8E512DD24054"/>
  </w:style>
  <w:style w:type="paragraph" w:customStyle="1" w:styleId="2462A0B4077F44EEB374976E547A1CC6">
    <w:name w:val="2462A0B4077F44EEB374976E547A1CC6"/>
  </w:style>
  <w:style w:type="paragraph" w:customStyle="1" w:styleId="0EC4CD60F1274513997D7D8C744DAEA0">
    <w:name w:val="0EC4CD60F1274513997D7D8C744DAEA0"/>
  </w:style>
  <w:style w:type="paragraph" w:customStyle="1" w:styleId="369B77D5ED9B4475B856FC902569127A">
    <w:name w:val="369B77D5ED9B4475B856FC902569127A"/>
  </w:style>
  <w:style w:type="paragraph" w:customStyle="1" w:styleId="659DD5A3A7B64DACB29B789B83F2D1FA">
    <w:name w:val="659DD5A3A7B64DACB29B789B83F2D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Complaint Form_ Military Ombud Fillable Form</Template>
  <TotalTime>0</TotalTime>
  <Pages>1</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Behr</dc:creator>
  <cp:keywords/>
  <dc:description/>
  <cp:lastModifiedBy/>
  <cp:revision>1</cp:revision>
  <dcterms:created xsi:type="dcterms:W3CDTF">2026-02-05T10:32:00Z</dcterms:created>
  <dcterms:modified xsi:type="dcterms:W3CDTF">1601-01-01T00:00:00Z</dcterms:modified>
</cp:coreProperties>
</file>